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C8" w:rsidRPr="00932454" w:rsidRDefault="00C960C8" w:rsidP="00932454">
      <w:pPr>
        <w:spacing w:line="360" w:lineRule="auto"/>
      </w:pPr>
    </w:p>
    <w:p w:rsidR="00A44205" w:rsidRPr="00932454" w:rsidRDefault="00A44205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500EDE" w:rsidRDefault="00402622" w:rsidP="00402622">
      <w:pPr>
        <w:pStyle w:val="ALBody0"/>
        <w:spacing w:line="360" w:lineRule="auto"/>
        <w:ind w:left="2880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="0011700A">
        <w:rPr>
          <w:sz w:val="48"/>
          <w:szCs w:val="48"/>
        </w:rPr>
        <w:t>S</w:t>
      </w:r>
      <w:r w:rsidR="007F3AFB" w:rsidRPr="00932454">
        <w:rPr>
          <w:sz w:val="48"/>
          <w:szCs w:val="48"/>
        </w:rPr>
        <w:t>ECTION 4.0</w:t>
      </w:r>
    </w:p>
    <w:p w:rsidR="00771E4A" w:rsidRPr="00932454" w:rsidRDefault="00771E4A" w:rsidP="00402622">
      <w:pPr>
        <w:pStyle w:val="ALBody0"/>
        <w:spacing w:line="360" w:lineRule="auto"/>
        <w:ind w:left="2880"/>
        <w:rPr>
          <w:sz w:val="48"/>
          <w:szCs w:val="48"/>
        </w:rPr>
      </w:pPr>
    </w:p>
    <w:p w:rsidR="00500EDE" w:rsidRDefault="00500EDE" w:rsidP="00402622">
      <w:pPr>
        <w:pStyle w:val="ALBody0"/>
        <w:spacing w:line="360" w:lineRule="auto"/>
        <w:jc w:val="center"/>
        <w:rPr>
          <w:sz w:val="48"/>
          <w:szCs w:val="48"/>
        </w:rPr>
      </w:pPr>
      <w:r w:rsidRPr="00932454">
        <w:rPr>
          <w:sz w:val="48"/>
          <w:szCs w:val="48"/>
        </w:rPr>
        <w:t>FALL PROTECTION</w:t>
      </w:r>
    </w:p>
    <w:p w:rsidR="006856E3" w:rsidRDefault="006856E3" w:rsidP="00402622">
      <w:pPr>
        <w:pStyle w:val="ALBody0"/>
        <w:spacing w:line="360" w:lineRule="auto"/>
        <w:jc w:val="center"/>
        <w:rPr>
          <w:sz w:val="48"/>
          <w:szCs w:val="48"/>
        </w:rPr>
      </w:pPr>
    </w:p>
    <w:p w:rsidR="006856E3" w:rsidRPr="00932454" w:rsidRDefault="006856E3" w:rsidP="00402622">
      <w:pPr>
        <w:pStyle w:val="ALBody0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TOOLS AND CHECKLISTS</w:t>
      </w: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</w:pPr>
    </w:p>
    <w:p w:rsidR="007F3AFB" w:rsidRPr="00932454" w:rsidRDefault="007F3AFB" w:rsidP="00932454">
      <w:pPr>
        <w:pStyle w:val="ALBody0"/>
        <w:spacing w:line="360" w:lineRule="auto"/>
        <w:sectPr w:rsidR="007F3AFB" w:rsidRPr="00932454" w:rsidSect="005C2E3A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:rsidR="0061737C" w:rsidRPr="00932454" w:rsidRDefault="0061737C" w:rsidP="00932454">
      <w:pPr>
        <w:pStyle w:val="ALTitle"/>
        <w:tabs>
          <w:tab w:val="left" w:pos="7920"/>
          <w:tab w:val="left" w:pos="8100"/>
        </w:tabs>
        <w:spacing w:line="360" w:lineRule="auto"/>
      </w:pPr>
      <w:r w:rsidRPr="00932454">
        <w:lastRenderedPageBreak/>
        <w:t>Document Change History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5940"/>
        <w:gridCol w:w="1332"/>
        <w:gridCol w:w="1278"/>
      </w:tblGrid>
      <w:tr w:rsidR="0061737C" w:rsidRPr="00932454">
        <w:trPr>
          <w:tblHeader/>
        </w:trPr>
        <w:tc>
          <w:tcPr>
            <w:tcW w:w="1008" w:type="dxa"/>
          </w:tcPr>
          <w:p w:rsidR="0061737C" w:rsidRPr="00932454" w:rsidRDefault="0061737C" w:rsidP="00932454">
            <w:pPr>
              <w:pStyle w:val="ALTableTitle"/>
              <w:spacing w:line="360" w:lineRule="auto"/>
              <w:rPr>
                <w:sz w:val="20"/>
              </w:rPr>
            </w:pPr>
            <w:r w:rsidRPr="00932454">
              <w:rPr>
                <w:sz w:val="20"/>
              </w:rPr>
              <w:t>Edition Number</w:t>
            </w:r>
          </w:p>
        </w:tc>
        <w:tc>
          <w:tcPr>
            <w:tcW w:w="5940" w:type="dxa"/>
          </w:tcPr>
          <w:p w:rsidR="0061737C" w:rsidRPr="00932454" w:rsidRDefault="0061737C" w:rsidP="00932454">
            <w:pPr>
              <w:pStyle w:val="ALTableTitle"/>
              <w:spacing w:line="360" w:lineRule="auto"/>
              <w:rPr>
                <w:sz w:val="20"/>
              </w:rPr>
            </w:pPr>
            <w:r w:rsidRPr="00932454">
              <w:rPr>
                <w:sz w:val="20"/>
              </w:rPr>
              <w:t>Reason and Description of Change</w:t>
            </w:r>
          </w:p>
        </w:tc>
        <w:tc>
          <w:tcPr>
            <w:tcW w:w="1332" w:type="dxa"/>
          </w:tcPr>
          <w:p w:rsidR="0061737C" w:rsidRPr="00932454" w:rsidRDefault="0061737C" w:rsidP="00932454">
            <w:pPr>
              <w:pStyle w:val="ALTableTitle"/>
              <w:spacing w:line="360" w:lineRule="auto"/>
              <w:rPr>
                <w:sz w:val="20"/>
              </w:rPr>
            </w:pPr>
            <w:r w:rsidRPr="00932454">
              <w:rPr>
                <w:sz w:val="20"/>
              </w:rPr>
              <w:t>Affected</w:t>
            </w:r>
            <w:r w:rsidRPr="00932454">
              <w:rPr>
                <w:sz w:val="20"/>
              </w:rPr>
              <w:br/>
              <w:t>Pages</w:t>
            </w:r>
          </w:p>
        </w:tc>
        <w:tc>
          <w:tcPr>
            <w:tcW w:w="1278" w:type="dxa"/>
          </w:tcPr>
          <w:p w:rsidR="0061737C" w:rsidRPr="00932454" w:rsidRDefault="00A471FE" w:rsidP="00932454">
            <w:pPr>
              <w:pStyle w:val="ALTableTitle"/>
              <w:spacing w:line="360" w:lineRule="auto"/>
              <w:rPr>
                <w:sz w:val="20"/>
              </w:rPr>
            </w:pPr>
            <w:r w:rsidRPr="00932454">
              <w:rPr>
                <w:sz w:val="20"/>
              </w:rPr>
              <w:t>Effective</w:t>
            </w:r>
            <w:r w:rsidR="0061737C" w:rsidRPr="00932454">
              <w:rPr>
                <w:sz w:val="20"/>
              </w:rPr>
              <w:t xml:space="preserve"> Date</w:t>
            </w:r>
          </w:p>
        </w:tc>
      </w:tr>
      <w:tr w:rsidR="00DD60C7" w:rsidRPr="00932454">
        <w:tc>
          <w:tcPr>
            <w:tcW w:w="1008" w:type="dxa"/>
          </w:tcPr>
          <w:p w:rsidR="00DD60C7" w:rsidRPr="00932454" w:rsidRDefault="00DD60C7" w:rsidP="00932454">
            <w:pPr>
              <w:pStyle w:val="ALTableText"/>
              <w:spacing w:line="360" w:lineRule="auto"/>
            </w:pPr>
            <w:r w:rsidRPr="00932454">
              <w:t>1.0</w:t>
            </w:r>
          </w:p>
        </w:tc>
        <w:tc>
          <w:tcPr>
            <w:tcW w:w="5940" w:type="dxa"/>
          </w:tcPr>
          <w:p w:rsidR="00DD60C7" w:rsidRPr="00932454" w:rsidRDefault="00F3015F" w:rsidP="00932454">
            <w:pPr>
              <w:pStyle w:val="ALTableText"/>
              <w:spacing w:line="360" w:lineRule="auto"/>
            </w:pPr>
            <w:r w:rsidRPr="00932454">
              <w:t>New</w:t>
            </w:r>
          </w:p>
        </w:tc>
        <w:tc>
          <w:tcPr>
            <w:tcW w:w="1332" w:type="dxa"/>
          </w:tcPr>
          <w:p w:rsidR="00DD60C7" w:rsidRPr="00932454" w:rsidRDefault="00DD60C7" w:rsidP="00932454">
            <w:pPr>
              <w:pStyle w:val="ALTableText"/>
              <w:spacing w:line="360" w:lineRule="auto"/>
              <w:jc w:val="center"/>
            </w:pPr>
            <w:r w:rsidRPr="00932454">
              <w:t>All</w:t>
            </w:r>
          </w:p>
        </w:tc>
        <w:tc>
          <w:tcPr>
            <w:tcW w:w="1278" w:type="dxa"/>
          </w:tcPr>
          <w:p w:rsidR="00DD60C7" w:rsidRPr="00932454" w:rsidRDefault="008A5190" w:rsidP="00932454">
            <w:pPr>
              <w:pStyle w:val="ALTableText"/>
              <w:spacing w:line="360" w:lineRule="auto"/>
            </w:pPr>
            <w:r>
              <w:t>15</w:t>
            </w:r>
            <w:r>
              <w:rPr>
                <w:vertAlign w:val="superscript"/>
              </w:rPr>
              <w:t xml:space="preserve">th </w:t>
            </w:r>
            <w:r>
              <w:t>December 2014</w:t>
            </w:r>
          </w:p>
        </w:tc>
      </w:tr>
      <w:tr w:rsidR="0044438D" w:rsidRPr="00932454" w:rsidTr="00CB3E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8D" w:rsidRPr="00932454" w:rsidRDefault="0044438D" w:rsidP="00932454">
            <w:pPr>
              <w:pStyle w:val="ALTableText"/>
              <w:spacing w:line="360" w:lineRule="auto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8D" w:rsidRPr="00932454" w:rsidRDefault="0044438D" w:rsidP="00932454">
            <w:pPr>
              <w:pStyle w:val="ALTableText"/>
              <w:spacing w:line="360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8D" w:rsidRPr="00932454" w:rsidRDefault="0044438D" w:rsidP="00932454">
            <w:pPr>
              <w:pStyle w:val="ALTableText"/>
              <w:spacing w:line="360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8D" w:rsidRPr="00932454" w:rsidRDefault="0044438D" w:rsidP="00932454">
            <w:pPr>
              <w:pStyle w:val="ALTableText"/>
              <w:spacing w:line="360" w:lineRule="auto"/>
            </w:pPr>
          </w:p>
        </w:tc>
      </w:tr>
    </w:tbl>
    <w:p w:rsidR="00F3015F" w:rsidRPr="00932454" w:rsidRDefault="00F3015F" w:rsidP="00932454">
      <w:pPr>
        <w:pStyle w:val="Caption"/>
        <w:spacing w:line="360" w:lineRule="auto"/>
      </w:pPr>
    </w:p>
    <w:p w:rsidR="0061737C" w:rsidRPr="00932454" w:rsidRDefault="00F3015F" w:rsidP="00932454">
      <w:pPr>
        <w:pStyle w:val="ALBody1"/>
        <w:spacing w:line="360" w:lineRule="auto"/>
      </w:pPr>
      <w:r w:rsidRPr="00932454">
        <w:br w:type="page"/>
      </w:r>
    </w:p>
    <w:sdt>
      <w:sdtPr>
        <w:rPr>
          <w:rFonts w:ascii="Trebuchet MS" w:eastAsia="Times New Roman" w:hAnsi="Trebuchet MS" w:cs="Times New Roman"/>
          <w:b w:val="0"/>
          <w:bCs w:val="0"/>
          <w:color w:val="auto"/>
          <w:sz w:val="20"/>
          <w:szCs w:val="20"/>
        </w:rPr>
        <w:id w:val="51351146"/>
        <w:docPartObj>
          <w:docPartGallery w:val="Table of Contents"/>
          <w:docPartUnique/>
        </w:docPartObj>
      </w:sdtPr>
      <w:sdtContent>
        <w:p w:rsidR="00771E4A" w:rsidRDefault="00771E4A" w:rsidP="006856E3">
          <w:pPr>
            <w:pStyle w:val="TOCHeading"/>
            <w:jc w:val="center"/>
          </w:pPr>
          <w:r>
            <w:t>Table of Contents</w:t>
          </w:r>
        </w:p>
        <w:p w:rsidR="006856E3" w:rsidRPr="006856E3" w:rsidRDefault="006856E3" w:rsidP="006856E3"/>
        <w:p w:rsidR="006856E3" w:rsidRDefault="003767F1" w:rsidP="006856E3">
          <w:pPr>
            <w:pStyle w:val="TOC1"/>
            <w:tabs>
              <w:tab w:val="right" w:leader="dot" w:pos="9350"/>
            </w:tabs>
            <w:rPr>
              <w:rStyle w:val="Hyperlink"/>
              <w:noProof/>
            </w:rPr>
          </w:pPr>
          <w:r>
            <w:fldChar w:fldCharType="begin"/>
          </w:r>
          <w:r w:rsidR="00771E4A">
            <w:instrText xml:space="preserve"> TOC \o "1-3" \h \z \u </w:instrText>
          </w:r>
          <w:r>
            <w:fldChar w:fldCharType="separate"/>
          </w:r>
          <w:hyperlink w:anchor="_Toc405453045" w:history="1">
            <w:r w:rsidR="006856E3" w:rsidRPr="005042BD">
              <w:rPr>
                <w:rStyle w:val="Hyperlink"/>
                <w:noProof/>
              </w:rPr>
              <w:t>APPENDIX A- LOCAL EMERGENCY RESPONSE ACTION PLAN</w:t>
            </w:r>
            <w:r w:rsidR="006856E3">
              <w:rPr>
                <w:noProof/>
                <w:webHidden/>
              </w:rPr>
              <w:tab/>
            </w:r>
            <w:r w:rsidR="006856E3">
              <w:rPr>
                <w:noProof/>
                <w:webHidden/>
              </w:rPr>
              <w:fldChar w:fldCharType="begin"/>
            </w:r>
            <w:r w:rsidR="006856E3">
              <w:rPr>
                <w:noProof/>
                <w:webHidden/>
              </w:rPr>
              <w:instrText xml:space="preserve"> PAGEREF _Toc405453045 \h </w:instrText>
            </w:r>
            <w:r w:rsidR="006856E3">
              <w:rPr>
                <w:noProof/>
                <w:webHidden/>
              </w:rPr>
            </w:r>
            <w:r w:rsidR="006856E3">
              <w:rPr>
                <w:noProof/>
                <w:webHidden/>
              </w:rPr>
              <w:fldChar w:fldCharType="separate"/>
            </w:r>
            <w:r w:rsidR="006856E3">
              <w:rPr>
                <w:noProof/>
                <w:webHidden/>
              </w:rPr>
              <w:t>4</w:t>
            </w:r>
            <w:r w:rsidR="006856E3">
              <w:rPr>
                <w:noProof/>
                <w:webHidden/>
              </w:rPr>
              <w:fldChar w:fldCharType="end"/>
            </w:r>
          </w:hyperlink>
        </w:p>
        <w:p w:rsidR="006856E3" w:rsidRDefault="006856E3" w:rsidP="006856E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</w:p>
        <w:p w:rsidR="006856E3" w:rsidRDefault="006856E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5453046" w:history="1">
            <w:r w:rsidRPr="005042BD">
              <w:rPr>
                <w:rStyle w:val="Hyperlink"/>
                <w:noProof/>
              </w:rPr>
              <w:t>APPENDIX B- RISK ASSESSMENT / TOWER CLIMBING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_Toc405453046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1E4A" w:rsidRDefault="003767F1">
          <w:r>
            <w:fldChar w:fldCharType="end"/>
          </w:r>
        </w:p>
      </w:sdtContent>
    </w:sdt>
    <w:p w:rsidR="00D458D2" w:rsidRPr="00932454" w:rsidRDefault="00D458D2" w:rsidP="00932454">
      <w:pPr>
        <w:autoSpaceDE w:val="0"/>
        <w:autoSpaceDN w:val="0"/>
        <w:adjustRightInd w:val="0"/>
        <w:spacing w:line="360" w:lineRule="auto"/>
        <w:rPr>
          <w:rFonts w:cs="TrebuchetMS"/>
          <w:sz w:val="19"/>
          <w:szCs w:val="19"/>
        </w:rPr>
      </w:pPr>
    </w:p>
    <w:p w:rsidR="009214FE" w:rsidRPr="00932454" w:rsidRDefault="009214FE" w:rsidP="00932454">
      <w:pPr>
        <w:pStyle w:val="ALBody0"/>
        <w:spacing w:line="360" w:lineRule="auto"/>
        <w:rPr>
          <w:b/>
        </w:rPr>
      </w:pPr>
    </w:p>
    <w:p w:rsidR="009214FE" w:rsidRPr="00932454" w:rsidRDefault="009214FE" w:rsidP="00932454">
      <w:pPr>
        <w:pStyle w:val="ALBody0"/>
        <w:spacing w:line="360" w:lineRule="auto"/>
        <w:rPr>
          <w:b/>
        </w:rPr>
      </w:pPr>
    </w:p>
    <w:p w:rsidR="009214FE" w:rsidRPr="00932454" w:rsidRDefault="009214FE" w:rsidP="00932454">
      <w:pPr>
        <w:pStyle w:val="ALBody0"/>
        <w:spacing w:line="360" w:lineRule="auto"/>
        <w:rPr>
          <w:b/>
        </w:rPr>
      </w:pPr>
    </w:p>
    <w:p w:rsidR="009214FE" w:rsidRPr="00932454" w:rsidRDefault="009214FE" w:rsidP="00932454">
      <w:pPr>
        <w:pStyle w:val="ALBody0"/>
        <w:spacing w:line="360" w:lineRule="auto"/>
        <w:rPr>
          <w:b/>
        </w:rPr>
      </w:pPr>
    </w:p>
    <w:p w:rsidR="009214FE" w:rsidRPr="00932454" w:rsidRDefault="009214FE" w:rsidP="00932454">
      <w:pPr>
        <w:pStyle w:val="ALBody0"/>
        <w:spacing w:line="360" w:lineRule="auto"/>
        <w:rPr>
          <w:b/>
        </w:rPr>
      </w:pPr>
    </w:p>
    <w:p w:rsidR="009214FE" w:rsidRPr="00932454" w:rsidRDefault="009214FE" w:rsidP="00932454">
      <w:pPr>
        <w:pStyle w:val="ALBody0"/>
        <w:spacing w:line="360" w:lineRule="auto"/>
        <w:rPr>
          <w:b/>
        </w:rPr>
      </w:pPr>
    </w:p>
    <w:p w:rsidR="009214FE" w:rsidRPr="00932454" w:rsidRDefault="00F3015F" w:rsidP="00932454">
      <w:pPr>
        <w:pStyle w:val="ALBody0"/>
        <w:spacing w:line="360" w:lineRule="auto"/>
        <w:rPr>
          <w:b/>
        </w:rPr>
      </w:pPr>
      <w:r w:rsidRPr="00932454">
        <w:rPr>
          <w:b/>
        </w:rPr>
        <w:br w:type="page"/>
      </w:r>
    </w:p>
    <w:p w:rsidR="00500EDE" w:rsidRPr="00A54916" w:rsidRDefault="00500EDE" w:rsidP="00A54916">
      <w:pPr>
        <w:pStyle w:val="Heading1"/>
        <w:numPr>
          <w:ilvl w:val="0"/>
          <w:numId w:val="0"/>
        </w:numPr>
        <w:ind w:left="432"/>
        <w:jc w:val="center"/>
        <w:rPr>
          <w:color w:val="FF0000"/>
          <w:sz w:val="20"/>
        </w:rPr>
      </w:pPr>
      <w:bookmarkStart w:id="0" w:name="_Toc405453045"/>
      <w:r w:rsidRPr="00A54916">
        <w:rPr>
          <w:color w:val="FF0000"/>
          <w:sz w:val="20"/>
        </w:rPr>
        <w:t>APPENDIX A</w:t>
      </w:r>
      <w:r w:rsidR="00A54916" w:rsidRPr="00A54916">
        <w:rPr>
          <w:color w:val="FF0000"/>
          <w:sz w:val="20"/>
        </w:rPr>
        <w:t>- LOCAL EMERGENCY RESPONSE ACTION PLAN</w:t>
      </w:r>
      <w:bookmarkEnd w:id="0"/>
    </w:p>
    <w:p w:rsidR="00E56F1E" w:rsidRPr="00932454" w:rsidRDefault="00E56F1E" w:rsidP="00932454">
      <w:pPr>
        <w:spacing w:line="360" w:lineRule="auto"/>
        <w:jc w:val="center"/>
        <w:rPr>
          <w:b/>
          <w:sz w:val="28"/>
        </w:rPr>
      </w:pPr>
      <w:r w:rsidRPr="00932454">
        <w:rPr>
          <w:b/>
          <w:sz w:val="28"/>
        </w:rPr>
        <w:t>FALL RESCUE EMERGENCIES</w:t>
      </w:r>
    </w:p>
    <w:p w:rsidR="00E56F1E" w:rsidRPr="00932454" w:rsidRDefault="00E56F1E" w:rsidP="00932454">
      <w:pPr>
        <w:spacing w:line="360" w:lineRule="auto"/>
        <w:jc w:val="center"/>
        <w:rPr>
          <w:b/>
          <w:sz w:val="28"/>
        </w:rPr>
      </w:pPr>
    </w:p>
    <w:p w:rsidR="006937AF" w:rsidRPr="00932454" w:rsidRDefault="006937AF" w:rsidP="00932454">
      <w:pPr>
        <w:numPr>
          <w:ilvl w:val="12"/>
          <w:numId w:val="0"/>
        </w:numPr>
        <w:shd w:val="clear" w:color="auto" w:fill="C0C0C0"/>
        <w:overflowPunct w:val="0"/>
        <w:autoSpaceDE w:val="0"/>
        <w:autoSpaceDN w:val="0"/>
        <w:adjustRightInd w:val="0"/>
        <w:spacing w:line="360" w:lineRule="auto"/>
        <w:jc w:val="center"/>
        <w:rPr>
          <w:b/>
          <w:sz w:val="24"/>
        </w:rPr>
      </w:pPr>
      <w:r w:rsidRPr="00932454">
        <w:rPr>
          <w:b/>
          <w:sz w:val="24"/>
          <w:highlight w:val="lightGray"/>
        </w:rPr>
        <w:t>YO</w:t>
      </w:r>
      <w:r w:rsidR="0003344E" w:rsidRPr="00932454">
        <w:rPr>
          <w:b/>
          <w:sz w:val="24"/>
          <w:highlight w:val="lightGray"/>
        </w:rPr>
        <w:t>U MUST CONTACT YOUR REGIONAL EH</w:t>
      </w:r>
      <w:r w:rsidRPr="00932454">
        <w:rPr>
          <w:b/>
          <w:sz w:val="24"/>
          <w:highlight w:val="lightGray"/>
        </w:rPr>
        <w:t>S MANAGER PRIOR TO START</w:t>
      </w:r>
    </w:p>
    <w:p w:rsidR="00E56F1E" w:rsidRPr="00932454" w:rsidRDefault="00E56F1E" w:rsidP="00932454">
      <w:pPr>
        <w:spacing w:line="360" w:lineRule="auto"/>
        <w:jc w:val="center"/>
        <w:rPr>
          <w:b/>
          <w:sz w:val="28"/>
        </w:rPr>
      </w:pPr>
    </w:p>
    <w:p w:rsidR="006937AF" w:rsidRPr="00932454" w:rsidRDefault="006937AF" w:rsidP="00932454">
      <w:pPr>
        <w:spacing w:line="360" w:lineRule="auto"/>
        <w:jc w:val="center"/>
        <w:rPr>
          <w:b/>
          <w:sz w:val="16"/>
          <w:szCs w:val="16"/>
        </w:rPr>
      </w:pPr>
    </w:p>
    <w:p w:rsidR="006937AF" w:rsidRPr="00932454" w:rsidRDefault="006937AF" w:rsidP="00932454">
      <w:pPr>
        <w:spacing w:line="360" w:lineRule="auto"/>
        <w:jc w:val="center"/>
        <w:rPr>
          <w:b/>
          <w:sz w:val="28"/>
        </w:rPr>
      </w:pPr>
    </w:p>
    <w:p w:rsidR="00E56F1E" w:rsidRPr="00932454" w:rsidRDefault="00E56F1E" w:rsidP="00932454">
      <w:pPr>
        <w:spacing w:line="360" w:lineRule="auto"/>
        <w:rPr>
          <w:b/>
          <w:sz w:val="28"/>
        </w:rPr>
      </w:pPr>
      <w:r w:rsidRPr="00932454">
        <w:rPr>
          <w:b/>
          <w:sz w:val="28"/>
        </w:rPr>
        <w:t>State:  _________________ Assigned Location: _________________</w:t>
      </w:r>
    </w:p>
    <w:p w:rsidR="00E56F1E" w:rsidRPr="00932454" w:rsidRDefault="00E56F1E" w:rsidP="00932454">
      <w:pPr>
        <w:spacing w:line="360" w:lineRule="auto"/>
        <w:jc w:val="center"/>
        <w:rPr>
          <w:b/>
          <w:sz w:val="28"/>
        </w:rPr>
      </w:pPr>
    </w:p>
    <w:p w:rsidR="00E56F1E" w:rsidRPr="00932454" w:rsidRDefault="00E56F1E" w:rsidP="00932454">
      <w:pPr>
        <w:spacing w:line="360" w:lineRule="auto"/>
        <w:rPr>
          <w:b/>
          <w:sz w:val="28"/>
        </w:rPr>
      </w:pPr>
      <w:r w:rsidRPr="00932454">
        <w:rPr>
          <w:b/>
          <w:sz w:val="28"/>
        </w:rPr>
        <w:t>OAM:  _______</w:t>
      </w:r>
      <w:r w:rsidR="006A14A9" w:rsidRPr="00932454">
        <w:rPr>
          <w:b/>
          <w:sz w:val="28"/>
        </w:rPr>
        <w:t>________________        Manager</w:t>
      </w:r>
      <w:r w:rsidRPr="00932454">
        <w:rPr>
          <w:b/>
          <w:sz w:val="28"/>
        </w:rPr>
        <w:t>:  ______________</w:t>
      </w:r>
    </w:p>
    <w:p w:rsidR="00E56F1E" w:rsidRPr="00932454" w:rsidRDefault="00E56F1E" w:rsidP="00932454">
      <w:pPr>
        <w:spacing w:line="360" w:lineRule="auto"/>
        <w:jc w:val="center"/>
        <w:rPr>
          <w:b/>
          <w:sz w:val="28"/>
        </w:rPr>
      </w:pPr>
    </w:p>
    <w:p w:rsidR="00E56F1E" w:rsidRPr="00932454" w:rsidRDefault="00E56F1E" w:rsidP="00932454">
      <w:pPr>
        <w:spacing w:line="360" w:lineRule="auto"/>
        <w:rPr>
          <w:b/>
          <w:sz w:val="28"/>
        </w:rPr>
      </w:pPr>
      <w:r w:rsidRPr="00932454">
        <w:rPr>
          <w:b/>
          <w:sz w:val="28"/>
        </w:rPr>
        <w:t>ALU EHS Regional Manager:  _________________________________</w:t>
      </w:r>
    </w:p>
    <w:p w:rsidR="00E56F1E" w:rsidRPr="00932454" w:rsidRDefault="00E56F1E" w:rsidP="00932454">
      <w:pPr>
        <w:spacing w:line="360" w:lineRule="auto"/>
        <w:jc w:val="center"/>
        <w:rPr>
          <w:b/>
          <w:sz w:val="28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b/>
          <w:sz w:val="30"/>
          <w:u w:val="single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b/>
          <w:sz w:val="24"/>
        </w:rPr>
      </w:pPr>
      <w:r w:rsidRPr="00932454">
        <w:rPr>
          <w:b/>
          <w:sz w:val="30"/>
          <w:u w:val="single"/>
        </w:rPr>
        <w:t>PRE-OPERATIONAL CHECKLIST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i/>
          <w:sz w:val="18"/>
        </w:rPr>
      </w:pPr>
      <w:r w:rsidRPr="00932454">
        <w:rPr>
          <w:i/>
          <w:sz w:val="18"/>
        </w:rPr>
        <w:t>(All items listed below must be satisfied before starting any operation that requires the use of Personal Fall Arrest Equipment)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6A14A9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t xml:space="preserve">____ </w:t>
      </w:r>
      <w:r w:rsidR="00E56F1E" w:rsidRPr="00932454">
        <w:rPr>
          <w:sz w:val="24"/>
        </w:rPr>
        <w:t>Approved Personal Fall Arrest Equipment available for use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720" w:firstLine="720"/>
        <w:rPr>
          <w:sz w:val="24"/>
        </w:rPr>
      </w:pPr>
      <w:r w:rsidRPr="00932454">
        <w:rPr>
          <w:sz w:val="24"/>
        </w:rPr>
        <w:t>____ Complete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0E1674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720" w:firstLine="720"/>
        <w:rPr>
          <w:sz w:val="24"/>
        </w:rPr>
      </w:pPr>
      <w:r w:rsidRPr="00932454">
        <w:rPr>
          <w:sz w:val="24"/>
        </w:rPr>
        <w:t xml:space="preserve">____ Inspected by ALU </w:t>
      </w:r>
      <w:r w:rsidR="0003344E" w:rsidRPr="00932454">
        <w:rPr>
          <w:sz w:val="24"/>
        </w:rPr>
        <w:t>EH</w:t>
      </w:r>
      <w:r w:rsidR="00E56F1E" w:rsidRPr="00932454">
        <w:rPr>
          <w:sz w:val="24"/>
        </w:rPr>
        <w:t>S at least once a year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720" w:firstLine="720"/>
        <w:rPr>
          <w:sz w:val="24"/>
        </w:rPr>
      </w:pPr>
      <w:r w:rsidRPr="00932454">
        <w:rPr>
          <w:sz w:val="24"/>
        </w:rPr>
        <w:t>____ Inspected by user before each use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56F1E" w:rsidRPr="00932454" w:rsidRDefault="006A14A9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 xml:space="preserve">____ </w:t>
      </w:r>
      <w:r w:rsidR="00E56F1E" w:rsidRPr="00932454">
        <w:rPr>
          <w:sz w:val="24"/>
        </w:rPr>
        <w:t>Employees involved in operations requiring the use of Personal Fall Arrest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 xml:space="preserve">         Equipment </w:t>
      </w:r>
      <w:r w:rsidR="006A14A9" w:rsidRPr="00932454">
        <w:rPr>
          <w:sz w:val="24"/>
        </w:rPr>
        <w:t>has</w:t>
      </w:r>
      <w:r w:rsidRPr="00932454">
        <w:rPr>
          <w:sz w:val="24"/>
        </w:rPr>
        <w:t xml:space="preserve"> received Fall Protection training.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6C14ED" w:rsidRPr="00932454" w:rsidRDefault="006C14ED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t xml:space="preserve">____   </w:t>
      </w:r>
      <w:r w:rsidRPr="00932454">
        <w:rPr>
          <w:sz w:val="24"/>
        </w:rPr>
        <w:t>Effective means of summoning rescue personnel have been identified and</w:t>
      </w:r>
    </w:p>
    <w:p w:rsidR="00E56F1E" w:rsidRPr="00932454" w:rsidRDefault="006A14A9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 xml:space="preserve">      </w:t>
      </w:r>
      <w:r w:rsidR="00E56F1E" w:rsidRPr="00932454">
        <w:rPr>
          <w:sz w:val="24"/>
        </w:rPr>
        <w:t xml:space="preserve"> established.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____  All employees at the site have a current First Aid-CPR certification.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720" w:firstLine="720"/>
        <w:rPr>
          <w:sz w:val="24"/>
        </w:rPr>
      </w:pPr>
      <w:r w:rsidRPr="00932454">
        <w:rPr>
          <w:sz w:val="24"/>
        </w:rPr>
        <w:t>____ Complete First Aid kit available at the site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6A14A9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720" w:firstLine="720"/>
        <w:rPr>
          <w:sz w:val="24"/>
        </w:rPr>
      </w:pPr>
      <w:r w:rsidRPr="00932454">
        <w:rPr>
          <w:sz w:val="24"/>
        </w:rPr>
        <w:t xml:space="preserve">____ </w:t>
      </w:r>
      <w:r w:rsidR="00E56F1E" w:rsidRPr="00932454">
        <w:rPr>
          <w:sz w:val="24"/>
        </w:rPr>
        <w:t>First Aid-CPR certified employees have been trained in Bloodborne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720" w:firstLine="720"/>
        <w:rPr>
          <w:sz w:val="24"/>
        </w:rPr>
      </w:pPr>
      <w:r w:rsidRPr="00932454">
        <w:rPr>
          <w:sz w:val="24"/>
        </w:rPr>
        <w:t xml:space="preserve">          Pathogens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____  A buddy system will be maintained at all times.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b/>
          <w:sz w:val="24"/>
        </w:rPr>
      </w:pPr>
      <w:r w:rsidRPr="00932454">
        <w:rPr>
          <w:b/>
          <w:sz w:val="30"/>
          <w:u w:val="single"/>
        </w:rPr>
        <w:t>RESCUE OPTIONS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i/>
          <w:sz w:val="18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i/>
          <w:sz w:val="18"/>
        </w:rPr>
      </w:pPr>
      <w:r w:rsidRPr="00932454">
        <w:rPr>
          <w:i/>
          <w:sz w:val="18"/>
        </w:rPr>
        <w:t>(check which apply to your operation)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6A14A9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t xml:space="preserve">____ </w:t>
      </w:r>
      <w:r w:rsidR="00E56F1E" w:rsidRPr="00932454">
        <w:rPr>
          <w:sz w:val="24"/>
        </w:rPr>
        <w:t>Contact externa</w:t>
      </w:r>
      <w:r w:rsidR="000E1674" w:rsidRPr="00932454">
        <w:rPr>
          <w:sz w:val="24"/>
        </w:rPr>
        <w:t xml:space="preserve">l emergency response services, 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___   Rescue by co-workers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EA539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Rescue pole/remote hook</w:t>
      </w:r>
    </w:p>
    <w:p w:rsidR="00E56F1E" w:rsidRPr="00932454" w:rsidRDefault="00E56F1E" w:rsidP="00EA539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Rollgliss</w:t>
      </w:r>
    </w:p>
    <w:p w:rsidR="00E56F1E" w:rsidRPr="00932454" w:rsidRDefault="00E56F1E" w:rsidP="00EA539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Use of ladders or lift devices to reach the person</w:t>
      </w:r>
    </w:p>
    <w:p w:rsidR="00E56F1E" w:rsidRPr="00932454" w:rsidRDefault="00E56F1E" w:rsidP="00EA539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Have extra people available to throw a rope to the person and help pull them to safety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____  Self Rescue</w:t>
      </w:r>
    </w:p>
    <w:p w:rsidR="006856E3" w:rsidRDefault="006856E3">
      <w:r>
        <w:br w:type="page"/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b/>
          <w:sz w:val="30"/>
          <w:u w:val="single"/>
        </w:rPr>
      </w:pPr>
      <w:r w:rsidRPr="00932454">
        <w:rPr>
          <w:b/>
          <w:sz w:val="30"/>
          <w:u w:val="single"/>
        </w:rPr>
        <w:t>IF A FALL IS SUSTAINED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  <w:u w:val="single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i/>
          <w:sz w:val="18"/>
        </w:rPr>
      </w:pPr>
      <w:r w:rsidRPr="00932454">
        <w:rPr>
          <w:i/>
          <w:sz w:val="18"/>
        </w:rPr>
        <w:t xml:space="preserve">(All items listed below must be satisfied before starting any operation that requires the use </w:t>
      </w:r>
      <w:r w:rsidR="006A14A9" w:rsidRPr="00932454">
        <w:rPr>
          <w:i/>
          <w:sz w:val="18"/>
        </w:rPr>
        <w:t xml:space="preserve">of Personal Fall Arrest </w:t>
      </w:r>
      <w:r w:rsidRPr="00932454">
        <w:rPr>
          <w:i/>
          <w:sz w:val="18"/>
        </w:rPr>
        <w:t>Equipment)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___   Rescue personnel will be contacted to ensure employee will receive standard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 xml:space="preserve">        trauma resuscitation /medical attention once rescued. 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i/>
          <w:sz w:val="18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i/>
          <w:sz w:val="18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i/>
          <w:sz w:val="18"/>
        </w:rPr>
        <w:t xml:space="preserve"> </w:t>
      </w:r>
      <w:r w:rsidRPr="00932454">
        <w:t>__</w:t>
      </w:r>
      <w:r w:rsidR="000E1674" w:rsidRPr="00932454">
        <w:t>_ Employee</w:t>
      </w:r>
      <w:r w:rsidRPr="00932454">
        <w:rPr>
          <w:sz w:val="24"/>
        </w:rPr>
        <w:t xml:space="preserve"> will be rescued as quickly as possible if able to do so without putting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 xml:space="preserve">       </w:t>
      </w:r>
      <w:r w:rsidR="000E1674" w:rsidRPr="00932454">
        <w:rPr>
          <w:sz w:val="24"/>
        </w:rPr>
        <w:t>Other</w:t>
      </w:r>
      <w:r w:rsidRPr="00932454">
        <w:rPr>
          <w:sz w:val="24"/>
        </w:rPr>
        <w:t xml:space="preserve"> employees at risk.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 xml:space="preserve">      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 xml:space="preserve">  </w:t>
      </w:r>
    </w:p>
    <w:p w:rsidR="00E56F1E" w:rsidRPr="00932454" w:rsidRDefault="00E56F1E" w:rsidP="00932454">
      <w:pPr>
        <w:pStyle w:val="BodyText"/>
        <w:spacing w:line="360" w:lineRule="auto"/>
        <w:rPr>
          <w:color w:val="auto"/>
        </w:rPr>
      </w:pPr>
      <w:r w:rsidRPr="00932454">
        <w:rPr>
          <w:color w:val="auto"/>
        </w:rPr>
        <w:t>___   Equipment involved in the fall will be taken out of service and tagged with a “Do</w:t>
      </w:r>
    </w:p>
    <w:p w:rsidR="00E56F1E" w:rsidRPr="00932454" w:rsidRDefault="00E56F1E" w:rsidP="00932454">
      <w:pPr>
        <w:pStyle w:val="BodyText"/>
        <w:spacing w:line="360" w:lineRule="auto"/>
        <w:rPr>
          <w:color w:val="auto"/>
        </w:rPr>
      </w:pPr>
      <w:r w:rsidRPr="00932454">
        <w:rPr>
          <w:color w:val="auto"/>
        </w:rPr>
        <w:t xml:space="preserve">        Not Use” label.  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03344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___   ALU Regional EH</w:t>
      </w:r>
      <w:r w:rsidR="00E56F1E" w:rsidRPr="00932454">
        <w:rPr>
          <w:sz w:val="24"/>
        </w:rPr>
        <w:t>S Manager will be notified of the incident.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__</w:t>
      </w:r>
      <w:r w:rsidR="006A14A9" w:rsidRPr="00932454">
        <w:rPr>
          <w:sz w:val="24"/>
        </w:rPr>
        <w:t>_ An</w:t>
      </w:r>
      <w:r w:rsidRPr="00932454">
        <w:rPr>
          <w:sz w:val="24"/>
        </w:rPr>
        <w:t xml:space="preserve"> incident report </w:t>
      </w:r>
      <w:r w:rsidR="0003344E" w:rsidRPr="00932454">
        <w:rPr>
          <w:sz w:val="24"/>
        </w:rPr>
        <w:t>will be completed.  (ALU EH</w:t>
      </w:r>
      <w:r w:rsidRPr="00932454">
        <w:rPr>
          <w:sz w:val="24"/>
        </w:rPr>
        <w:t>S will be contacted for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 xml:space="preserve">       assistance and follow-up.)</w:t>
      </w: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E56F1E" w:rsidRPr="00932454" w:rsidRDefault="00E56F1E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sz w:val="24"/>
        </w:rPr>
      </w:pPr>
      <w:r w:rsidRPr="00932454">
        <w:rPr>
          <w:sz w:val="24"/>
        </w:rPr>
        <w:t>__</w:t>
      </w:r>
      <w:r w:rsidR="000E1674" w:rsidRPr="00932454">
        <w:rPr>
          <w:sz w:val="24"/>
        </w:rPr>
        <w:t>_ Equipment</w:t>
      </w:r>
      <w:r w:rsidRPr="00932454">
        <w:rPr>
          <w:sz w:val="24"/>
        </w:rPr>
        <w:t xml:space="preserve"> taken out of service will be sent to </w:t>
      </w:r>
      <w:r w:rsidR="000E1674" w:rsidRPr="00932454">
        <w:rPr>
          <w:sz w:val="24"/>
        </w:rPr>
        <w:t>manufacturer</w:t>
      </w:r>
    </w:p>
    <w:p w:rsidR="008527F7" w:rsidRDefault="006A14A9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450" w:hanging="450"/>
        <w:rPr>
          <w:sz w:val="24"/>
        </w:rPr>
      </w:pPr>
      <w:r w:rsidRPr="00932454">
        <w:rPr>
          <w:sz w:val="24"/>
        </w:rPr>
        <w:t xml:space="preserve">      </w:t>
      </w:r>
      <w:r w:rsidR="000E1674" w:rsidRPr="00932454">
        <w:rPr>
          <w:sz w:val="24"/>
        </w:rPr>
        <w:t>or approved supplier for</w:t>
      </w:r>
      <w:r w:rsidR="00E56F1E" w:rsidRPr="00932454">
        <w:rPr>
          <w:sz w:val="24"/>
        </w:rPr>
        <w:t xml:space="preserve"> evaluation.  (NOTE:  Incident report must accompany the </w:t>
      </w:r>
      <w:r w:rsidRPr="00932454">
        <w:rPr>
          <w:sz w:val="24"/>
        </w:rPr>
        <w:t xml:space="preserve">   </w:t>
      </w:r>
      <w:r w:rsidR="000E1674" w:rsidRPr="00932454">
        <w:rPr>
          <w:sz w:val="24"/>
        </w:rPr>
        <w:t>Equipment</w:t>
      </w:r>
      <w:r w:rsidR="00E56F1E" w:rsidRPr="00932454">
        <w:rPr>
          <w:sz w:val="24"/>
        </w:rPr>
        <w:t>)</w:t>
      </w:r>
      <w:r w:rsidR="000E1674" w:rsidRPr="00932454">
        <w:rPr>
          <w:sz w:val="24"/>
        </w:rPr>
        <w:t>.</w:t>
      </w:r>
    </w:p>
    <w:p w:rsidR="00C03F82" w:rsidRDefault="00C03F82" w:rsidP="00932454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left="450" w:hanging="450"/>
        <w:rPr>
          <w:sz w:val="24"/>
        </w:rPr>
      </w:pPr>
    </w:p>
    <w:p w:rsidR="00C03F82" w:rsidRDefault="00C03F82">
      <w:pPr>
        <w:rPr>
          <w:sz w:val="24"/>
        </w:rPr>
      </w:pPr>
      <w:r>
        <w:rPr>
          <w:sz w:val="24"/>
        </w:rPr>
        <w:br w:type="page"/>
      </w:r>
    </w:p>
    <w:p w:rsidR="00C03F82" w:rsidRPr="00A54916" w:rsidRDefault="00C03F82" w:rsidP="00C03F82">
      <w:pPr>
        <w:pStyle w:val="Heading1"/>
        <w:numPr>
          <w:ilvl w:val="0"/>
          <w:numId w:val="0"/>
        </w:numPr>
        <w:ind w:left="432"/>
        <w:jc w:val="center"/>
        <w:rPr>
          <w:color w:val="FF0000"/>
          <w:sz w:val="20"/>
        </w:rPr>
      </w:pPr>
      <w:bookmarkStart w:id="1" w:name="_Toc405453046"/>
      <w:r>
        <w:rPr>
          <w:color w:val="FF0000"/>
          <w:sz w:val="20"/>
        </w:rPr>
        <w:t>APPENDIX B</w:t>
      </w:r>
      <w:r w:rsidRPr="00A54916">
        <w:rPr>
          <w:color w:val="FF0000"/>
          <w:sz w:val="20"/>
        </w:rPr>
        <w:t xml:space="preserve">- </w:t>
      </w:r>
      <w:r w:rsidR="009E4882">
        <w:rPr>
          <w:color w:val="FF0000"/>
          <w:sz w:val="20"/>
        </w:rPr>
        <w:t>RISK ASSESSMENT / TOWER CLIMBING PLAN</w:t>
      </w:r>
      <w:bookmarkEnd w:id="1"/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2160"/>
        <w:gridCol w:w="3426"/>
        <w:gridCol w:w="1800"/>
      </w:tblGrid>
      <w:tr w:rsidR="00C03F82" w:rsidTr="00C03F82">
        <w:trPr>
          <w:trHeight w:val="494"/>
        </w:trPr>
        <w:tc>
          <w:tcPr>
            <w:tcW w:w="2898" w:type="dxa"/>
          </w:tcPr>
          <w:p w:rsidR="00C03F82" w:rsidRDefault="00C03F82" w:rsidP="00F9631A">
            <w:pPr>
              <w:pStyle w:val="Header"/>
              <w:rPr>
                <w:sz w:val="18"/>
              </w:rPr>
            </w:pPr>
          </w:p>
          <w:p w:rsidR="00C03F82" w:rsidRPr="008A224C" w:rsidRDefault="00C03F82" w:rsidP="00F9631A">
            <w:pPr>
              <w:pStyle w:val="Header"/>
              <w:rPr>
                <w:sz w:val="16"/>
              </w:rPr>
            </w:pPr>
            <w:r w:rsidRPr="008A224C">
              <w:rPr>
                <w:sz w:val="16"/>
              </w:rPr>
              <w:t>LOCATION ADDRESS</w:t>
            </w:r>
          </w:p>
          <w:p w:rsidR="00C03F82" w:rsidRPr="008A224C" w:rsidRDefault="003767F1" w:rsidP="00F9631A">
            <w:pPr>
              <w:pStyle w:val="Header"/>
              <w:rPr>
                <w:sz w:val="18"/>
              </w:rPr>
            </w:pPr>
            <w:r w:rsidRPr="008A22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3F82" w:rsidRPr="008A224C">
              <w:rPr>
                <w:sz w:val="16"/>
              </w:rPr>
              <w:instrText xml:space="preserve"> FORMTEXT </w:instrText>
            </w:r>
            <w:r w:rsidRPr="008A224C">
              <w:rPr>
                <w:sz w:val="16"/>
              </w:rPr>
            </w:r>
            <w:r w:rsidRPr="008A224C">
              <w:rPr>
                <w:sz w:val="16"/>
              </w:rPr>
              <w:fldChar w:fldCharType="separate"/>
            </w:r>
            <w:r w:rsidR="00C03F82" w:rsidRPr="008A224C">
              <w:rPr>
                <w:noProof/>
                <w:sz w:val="16"/>
              </w:rPr>
              <w:t> </w:t>
            </w:r>
            <w:r w:rsidR="00C03F82" w:rsidRPr="008A224C">
              <w:rPr>
                <w:noProof/>
                <w:sz w:val="16"/>
              </w:rPr>
              <w:t> </w:t>
            </w:r>
            <w:r w:rsidR="00C03F82" w:rsidRPr="008A224C">
              <w:rPr>
                <w:noProof/>
                <w:sz w:val="16"/>
              </w:rPr>
              <w:t> </w:t>
            </w:r>
            <w:r w:rsidR="00C03F82" w:rsidRPr="008A224C">
              <w:rPr>
                <w:noProof/>
                <w:sz w:val="16"/>
              </w:rPr>
              <w:t> </w:t>
            </w:r>
            <w:r w:rsidR="00C03F82" w:rsidRPr="008A224C">
              <w:rPr>
                <w:noProof/>
                <w:sz w:val="16"/>
              </w:rPr>
              <w:t> </w:t>
            </w:r>
            <w:r w:rsidRPr="008A224C">
              <w:rPr>
                <w:sz w:val="16"/>
              </w:rPr>
              <w:fldChar w:fldCharType="end"/>
            </w:r>
          </w:p>
        </w:tc>
        <w:tc>
          <w:tcPr>
            <w:tcW w:w="2160" w:type="dxa"/>
          </w:tcPr>
          <w:p w:rsidR="00C03F82" w:rsidRPr="008A224C" w:rsidRDefault="00C03F82" w:rsidP="00F9631A">
            <w:pPr>
              <w:pStyle w:val="Header"/>
              <w:rPr>
                <w:sz w:val="16"/>
              </w:rPr>
            </w:pPr>
          </w:p>
          <w:p w:rsidR="00C03F82" w:rsidRDefault="00C03F82" w:rsidP="00F9631A">
            <w:pPr>
              <w:pStyle w:val="Header"/>
              <w:rPr>
                <w:sz w:val="18"/>
              </w:rPr>
            </w:pPr>
            <w:r w:rsidRPr="008A224C">
              <w:rPr>
                <w:sz w:val="16"/>
              </w:rPr>
              <w:t xml:space="preserve">TOWER IDENTIFICATION NUMBER  </w:t>
            </w:r>
            <w:r w:rsidR="003767F1" w:rsidRPr="008A224C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224C">
              <w:rPr>
                <w:sz w:val="16"/>
              </w:rPr>
              <w:instrText xml:space="preserve"> FORMTEXT </w:instrText>
            </w:r>
            <w:r w:rsidR="003767F1" w:rsidRPr="008A224C">
              <w:rPr>
                <w:sz w:val="16"/>
              </w:rPr>
            </w:r>
            <w:r w:rsidR="003767F1" w:rsidRPr="008A224C">
              <w:rPr>
                <w:sz w:val="16"/>
              </w:rPr>
              <w:fldChar w:fldCharType="separate"/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="003767F1" w:rsidRPr="008A224C">
              <w:rPr>
                <w:sz w:val="16"/>
              </w:rPr>
              <w:fldChar w:fldCharType="end"/>
            </w:r>
          </w:p>
        </w:tc>
        <w:tc>
          <w:tcPr>
            <w:tcW w:w="3426" w:type="dxa"/>
          </w:tcPr>
          <w:p w:rsidR="00C03F82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</w:p>
          <w:p w:rsidR="00C03F82" w:rsidRPr="008A224C" w:rsidRDefault="00C03F82" w:rsidP="00F9631A">
            <w:pPr>
              <w:pStyle w:val="Header"/>
              <w:rPr>
                <w:sz w:val="16"/>
              </w:rPr>
            </w:pPr>
            <w:r w:rsidRPr="008A224C">
              <w:rPr>
                <w:sz w:val="16"/>
              </w:rPr>
              <w:t xml:space="preserve">NAME OF COMPETENT PERSON/TEAM LEADER  </w:t>
            </w:r>
            <w:r w:rsidR="003767F1" w:rsidRPr="008A22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4C">
              <w:rPr>
                <w:sz w:val="16"/>
              </w:rPr>
              <w:instrText xml:space="preserve"> FORMTEXT </w:instrText>
            </w:r>
            <w:r w:rsidR="003767F1" w:rsidRPr="008A224C">
              <w:rPr>
                <w:sz w:val="16"/>
              </w:rPr>
            </w:r>
            <w:r w:rsidR="003767F1" w:rsidRPr="008A224C">
              <w:rPr>
                <w:sz w:val="16"/>
              </w:rPr>
              <w:fldChar w:fldCharType="separate"/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="003767F1" w:rsidRPr="008A224C">
              <w:rPr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C03F82" w:rsidRPr="008A224C" w:rsidRDefault="00C03F82" w:rsidP="00F9631A">
            <w:pPr>
              <w:pStyle w:val="Header"/>
              <w:rPr>
                <w:sz w:val="16"/>
              </w:rPr>
            </w:pPr>
          </w:p>
          <w:p w:rsidR="00C03F82" w:rsidRPr="008A224C" w:rsidRDefault="00C03F82" w:rsidP="00F9631A">
            <w:pPr>
              <w:pStyle w:val="Header"/>
              <w:rPr>
                <w:sz w:val="16"/>
              </w:rPr>
            </w:pPr>
            <w:r w:rsidRPr="008A224C">
              <w:rPr>
                <w:sz w:val="16"/>
              </w:rPr>
              <w:t>DATE OF EVALUATION</w:t>
            </w:r>
          </w:p>
          <w:p w:rsidR="00C03F82" w:rsidRDefault="003767F1" w:rsidP="00F9631A">
            <w:pPr>
              <w:pStyle w:val="Header"/>
              <w:rPr>
                <w:rFonts w:ascii="Arial" w:hAnsi="Arial"/>
                <w:sz w:val="18"/>
              </w:rPr>
            </w:pPr>
            <w:r w:rsidRPr="008A22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3F82" w:rsidRPr="008A224C">
              <w:rPr>
                <w:sz w:val="16"/>
              </w:rPr>
              <w:instrText xml:space="preserve"> FORMTEXT </w:instrText>
            </w:r>
            <w:r w:rsidRPr="008A224C">
              <w:rPr>
                <w:sz w:val="16"/>
              </w:rPr>
            </w:r>
            <w:r w:rsidRPr="008A224C">
              <w:rPr>
                <w:sz w:val="16"/>
              </w:rPr>
              <w:fldChar w:fldCharType="separate"/>
            </w:r>
            <w:r w:rsidR="00C03F82" w:rsidRPr="008A224C">
              <w:rPr>
                <w:noProof/>
                <w:sz w:val="16"/>
              </w:rPr>
              <w:t> </w:t>
            </w:r>
            <w:r w:rsidR="00C03F82" w:rsidRPr="008A224C">
              <w:rPr>
                <w:noProof/>
                <w:sz w:val="16"/>
              </w:rPr>
              <w:t> </w:t>
            </w:r>
            <w:r w:rsidR="00C03F82" w:rsidRPr="008A224C">
              <w:rPr>
                <w:noProof/>
                <w:sz w:val="16"/>
              </w:rPr>
              <w:t> </w:t>
            </w:r>
            <w:r w:rsidR="00C03F82" w:rsidRPr="008A224C">
              <w:rPr>
                <w:noProof/>
                <w:sz w:val="16"/>
              </w:rPr>
              <w:t> </w:t>
            </w:r>
            <w:r w:rsidR="00C03F82" w:rsidRPr="008A224C">
              <w:rPr>
                <w:noProof/>
                <w:sz w:val="16"/>
              </w:rPr>
              <w:t> </w:t>
            </w:r>
            <w:r w:rsidRPr="008A224C">
              <w:rPr>
                <w:sz w:val="16"/>
              </w:rPr>
              <w:fldChar w:fldCharType="end"/>
            </w:r>
          </w:p>
        </w:tc>
      </w:tr>
      <w:tr w:rsidR="00C03F82" w:rsidTr="00C03F82">
        <w:trPr>
          <w:trHeight w:val="935"/>
        </w:trPr>
        <w:tc>
          <w:tcPr>
            <w:tcW w:w="2898" w:type="dxa"/>
          </w:tcPr>
          <w:p w:rsidR="00C03F82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</w:p>
          <w:p w:rsidR="00C03F82" w:rsidRPr="008A224C" w:rsidRDefault="00C03F82" w:rsidP="00F9631A">
            <w:pPr>
              <w:pStyle w:val="Header"/>
              <w:rPr>
                <w:sz w:val="16"/>
              </w:rPr>
            </w:pPr>
            <w:r w:rsidRPr="008A224C">
              <w:rPr>
                <w:sz w:val="16"/>
              </w:rPr>
              <w:t>TYPE OF TOWER</w:t>
            </w:r>
          </w:p>
          <w:p w:rsidR="00C03F82" w:rsidRPr="008A224C" w:rsidRDefault="003767F1" w:rsidP="00F9631A">
            <w:pPr>
              <w:pStyle w:val="Header"/>
              <w:rPr>
                <w:sz w:val="14"/>
              </w:rPr>
            </w:pPr>
            <w:r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8A224C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8A224C">
              <w:rPr>
                <w:sz w:val="14"/>
              </w:rPr>
              <w:fldChar w:fldCharType="end"/>
            </w:r>
            <w:r w:rsidR="00C03F82" w:rsidRPr="008A224C">
              <w:rPr>
                <w:sz w:val="14"/>
              </w:rPr>
              <w:t xml:space="preserve"> Self-Support    </w:t>
            </w:r>
            <w:r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8A224C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8A224C">
              <w:rPr>
                <w:sz w:val="14"/>
              </w:rPr>
              <w:fldChar w:fldCharType="end"/>
            </w:r>
            <w:r w:rsidR="00C03F82" w:rsidRPr="008A224C">
              <w:rPr>
                <w:sz w:val="14"/>
              </w:rPr>
              <w:t xml:space="preserve"> Guyed</w:t>
            </w:r>
          </w:p>
          <w:p w:rsidR="00C03F82" w:rsidRPr="008A224C" w:rsidRDefault="003767F1" w:rsidP="00F9631A">
            <w:pPr>
              <w:pStyle w:val="Header"/>
              <w:rPr>
                <w:sz w:val="14"/>
              </w:rPr>
            </w:pPr>
            <w:r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8A224C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8A224C">
              <w:rPr>
                <w:sz w:val="14"/>
              </w:rPr>
              <w:fldChar w:fldCharType="end"/>
            </w:r>
            <w:r w:rsidR="00C03F82" w:rsidRPr="008A224C">
              <w:rPr>
                <w:sz w:val="14"/>
              </w:rPr>
              <w:t xml:space="preserve"> Monopole        </w:t>
            </w:r>
            <w:r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8A224C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8A224C">
              <w:rPr>
                <w:sz w:val="14"/>
              </w:rPr>
              <w:fldChar w:fldCharType="end"/>
            </w:r>
            <w:r w:rsidR="00C03F82" w:rsidRPr="008A224C">
              <w:rPr>
                <w:sz w:val="14"/>
              </w:rPr>
              <w:t xml:space="preserve"> Other  _________</w:t>
            </w:r>
          </w:p>
          <w:p w:rsidR="00C03F82" w:rsidRDefault="00C03F82" w:rsidP="00F9631A">
            <w:pPr>
              <w:pStyle w:val="Header"/>
              <w:rPr>
                <w:sz w:val="18"/>
              </w:rPr>
            </w:pPr>
          </w:p>
        </w:tc>
        <w:tc>
          <w:tcPr>
            <w:tcW w:w="2160" w:type="dxa"/>
          </w:tcPr>
          <w:p w:rsidR="00C03F82" w:rsidRPr="008A224C" w:rsidRDefault="00C03F82" w:rsidP="00F9631A">
            <w:pPr>
              <w:pStyle w:val="Header"/>
              <w:rPr>
                <w:rFonts w:ascii="Arial" w:hAnsi="Arial"/>
                <w:sz w:val="16"/>
              </w:rPr>
            </w:pPr>
          </w:p>
          <w:p w:rsidR="00C03F82" w:rsidRPr="008A224C" w:rsidRDefault="00C03F82" w:rsidP="00F9631A">
            <w:pPr>
              <w:pStyle w:val="Header"/>
              <w:rPr>
                <w:sz w:val="14"/>
              </w:rPr>
            </w:pPr>
            <w:r w:rsidRPr="008A224C">
              <w:rPr>
                <w:sz w:val="16"/>
              </w:rPr>
              <w:t>ACCESS TO WORK AREA</w:t>
            </w:r>
          </w:p>
          <w:p w:rsidR="00C03F82" w:rsidRPr="008A224C" w:rsidRDefault="003767F1" w:rsidP="00F9631A">
            <w:pPr>
              <w:pStyle w:val="Header"/>
              <w:rPr>
                <w:sz w:val="14"/>
              </w:rPr>
            </w:pPr>
            <w:r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8A224C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8A224C">
              <w:rPr>
                <w:sz w:val="14"/>
              </w:rPr>
              <w:fldChar w:fldCharType="end"/>
            </w:r>
            <w:r w:rsidR="00C03F82" w:rsidRPr="008A224C">
              <w:rPr>
                <w:sz w:val="14"/>
              </w:rPr>
              <w:t xml:space="preserve"> Fixed Ladder System</w:t>
            </w:r>
          </w:p>
          <w:p w:rsidR="00C03F82" w:rsidRPr="008A224C" w:rsidRDefault="003767F1" w:rsidP="00F9631A">
            <w:pPr>
              <w:pStyle w:val="Header"/>
              <w:rPr>
                <w:sz w:val="14"/>
              </w:rPr>
            </w:pPr>
            <w:r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8A224C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8A224C">
              <w:rPr>
                <w:sz w:val="14"/>
              </w:rPr>
              <w:fldChar w:fldCharType="end"/>
            </w:r>
            <w:r w:rsidR="00C03F82" w:rsidRPr="008A224C">
              <w:rPr>
                <w:sz w:val="14"/>
              </w:rPr>
              <w:t xml:space="preserve"> Step Bolts</w:t>
            </w:r>
          </w:p>
          <w:p w:rsidR="00C03F82" w:rsidRDefault="003767F1" w:rsidP="00F9631A">
            <w:pPr>
              <w:pStyle w:val="Header"/>
              <w:rPr>
                <w:sz w:val="18"/>
              </w:rPr>
            </w:pPr>
            <w:r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8A224C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8A224C">
              <w:rPr>
                <w:sz w:val="14"/>
              </w:rPr>
              <w:fldChar w:fldCharType="end"/>
            </w:r>
            <w:r w:rsidR="00C03F82" w:rsidRPr="008A224C">
              <w:rPr>
                <w:sz w:val="14"/>
              </w:rPr>
              <w:t xml:space="preserve"> Other ____________</w:t>
            </w:r>
          </w:p>
        </w:tc>
        <w:tc>
          <w:tcPr>
            <w:tcW w:w="3426" w:type="dxa"/>
          </w:tcPr>
          <w:p w:rsidR="00C03F82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</w:p>
          <w:p w:rsidR="00C03F82" w:rsidRPr="008A224C" w:rsidRDefault="00C03F82" w:rsidP="00F9631A">
            <w:pPr>
              <w:pStyle w:val="Header"/>
              <w:rPr>
                <w:sz w:val="16"/>
              </w:rPr>
            </w:pPr>
            <w:r w:rsidRPr="008A224C">
              <w:rPr>
                <w:sz w:val="16"/>
              </w:rPr>
              <w:t>DESCRIPTION OF WORK TO BE PERFORMED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     </w:t>
            </w:r>
          </w:p>
          <w:p w:rsidR="00C03F82" w:rsidRPr="008A224C" w:rsidRDefault="00C03F82" w:rsidP="00F9631A">
            <w:pPr>
              <w:pStyle w:val="Header"/>
              <w:rPr>
                <w:sz w:val="16"/>
              </w:rPr>
            </w:pPr>
            <w:r w:rsidRPr="008A224C">
              <w:rPr>
                <w:sz w:val="16"/>
              </w:rPr>
              <w:t xml:space="preserve">TOWER HEIGHT   </w:t>
            </w:r>
            <w:r w:rsidR="003767F1" w:rsidRPr="008A22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4C">
              <w:rPr>
                <w:sz w:val="16"/>
              </w:rPr>
              <w:instrText xml:space="preserve"> FORMTEXT </w:instrText>
            </w:r>
            <w:r w:rsidR="003767F1" w:rsidRPr="008A224C">
              <w:rPr>
                <w:sz w:val="16"/>
              </w:rPr>
            </w:r>
            <w:r w:rsidR="003767F1" w:rsidRPr="008A224C">
              <w:rPr>
                <w:sz w:val="16"/>
              </w:rPr>
              <w:fldChar w:fldCharType="separate"/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="003767F1" w:rsidRPr="008A224C">
              <w:rPr>
                <w:sz w:val="16"/>
              </w:rPr>
              <w:fldChar w:fldCharType="end"/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sz w:val="18"/>
              </w:rPr>
            </w:pPr>
            <w:r w:rsidRPr="008A224C">
              <w:rPr>
                <w:sz w:val="16"/>
              </w:rPr>
              <w:t xml:space="preserve">WORK HEIGHT        </w:t>
            </w:r>
            <w:r w:rsidR="003767F1" w:rsidRPr="008A224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24C">
              <w:rPr>
                <w:sz w:val="16"/>
              </w:rPr>
              <w:instrText xml:space="preserve"> FORMTEXT </w:instrText>
            </w:r>
            <w:r w:rsidR="003767F1" w:rsidRPr="008A224C">
              <w:rPr>
                <w:sz w:val="16"/>
              </w:rPr>
            </w:r>
            <w:r w:rsidR="003767F1" w:rsidRPr="008A224C">
              <w:rPr>
                <w:sz w:val="16"/>
              </w:rPr>
              <w:fldChar w:fldCharType="separate"/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Pr="008A224C">
              <w:rPr>
                <w:noProof/>
                <w:sz w:val="16"/>
              </w:rPr>
              <w:t> </w:t>
            </w:r>
            <w:r w:rsidR="003767F1" w:rsidRPr="008A224C">
              <w:rPr>
                <w:sz w:val="16"/>
              </w:rPr>
              <w:fldChar w:fldCharType="end"/>
            </w:r>
          </w:p>
        </w:tc>
      </w:tr>
    </w:tbl>
    <w:p w:rsidR="00C03F82" w:rsidRPr="00676BA4" w:rsidRDefault="00C03F82" w:rsidP="00C03F82">
      <w:pPr>
        <w:pStyle w:val="Header"/>
        <w:ind w:right="-90"/>
        <w:rPr>
          <w:sz w:val="10"/>
        </w:rPr>
      </w:pPr>
    </w:p>
    <w:p w:rsidR="00C03F82" w:rsidRPr="008A224C" w:rsidRDefault="00C03F82" w:rsidP="00C03F82">
      <w:pPr>
        <w:pStyle w:val="Header"/>
        <w:ind w:right="-90"/>
        <w:rPr>
          <w:b/>
          <w:sz w:val="28"/>
        </w:rPr>
      </w:pPr>
      <w:r w:rsidRPr="00054206">
        <w:rPr>
          <w:b/>
          <w:sz w:val="26"/>
        </w:rPr>
        <w:t>List of Employees Onsite</w:t>
      </w:r>
      <w:r w:rsidRPr="008A224C">
        <w:rPr>
          <w:b/>
          <w:sz w:val="28"/>
        </w:rPr>
        <w:t xml:space="preserve"> </w:t>
      </w:r>
      <w:r w:rsidRPr="008A224C">
        <w:rPr>
          <w:sz w:val="16"/>
        </w:rPr>
        <w:t>(All employees must be certified in tower climbing and rescue.</w:t>
      </w:r>
      <w:r>
        <w:rPr>
          <w:sz w:val="16"/>
        </w:rPr>
        <w:t xml:space="preserve">  Some of </w:t>
      </w:r>
      <w:r w:rsidRPr="000F0E33">
        <w:rPr>
          <w:sz w:val="16"/>
        </w:rPr>
        <w:t xml:space="preserve">the roles and responsibilities can be done by the same </w:t>
      </w:r>
      <w:r>
        <w:rPr>
          <w:sz w:val="16"/>
        </w:rPr>
        <w:t>employee.)</w:t>
      </w:r>
    </w:p>
    <w:tbl>
      <w:tblPr>
        <w:tblW w:w="1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8"/>
        <w:gridCol w:w="3978"/>
        <w:gridCol w:w="3510"/>
      </w:tblGrid>
      <w:tr w:rsidR="00C03F82" w:rsidTr="00F9631A">
        <w:trPr>
          <w:trHeight w:val="503"/>
        </w:trPr>
        <w:tc>
          <w:tcPr>
            <w:tcW w:w="3978" w:type="dxa"/>
          </w:tcPr>
          <w:p w:rsidR="00C03F82" w:rsidRPr="008A224C" w:rsidRDefault="00C03F82" w:rsidP="00F9631A">
            <w:pPr>
              <w:pStyle w:val="Header"/>
              <w:jc w:val="center"/>
              <w:rPr>
                <w:b/>
                <w:sz w:val="14"/>
              </w:rPr>
            </w:pPr>
          </w:p>
          <w:p w:rsidR="00C03F82" w:rsidRPr="008A224C" w:rsidRDefault="00C03F82" w:rsidP="00F9631A">
            <w:pPr>
              <w:pStyle w:val="Header"/>
              <w:jc w:val="center"/>
              <w:rPr>
                <w:b/>
                <w:sz w:val="14"/>
              </w:rPr>
            </w:pPr>
            <w:r w:rsidRPr="008A224C">
              <w:rPr>
                <w:b/>
                <w:sz w:val="16"/>
              </w:rPr>
              <w:t>Responsibility</w:t>
            </w:r>
          </w:p>
        </w:tc>
        <w:tc>
          <w:tcPr>
            <w:tcW w:w="3978" w:type="dxa"/>
          </w:tcPr>
          <w:p w:rsidR="00C03F82" w:rsidRPr="008A224C" w:rsidRDefault="00C03F82" w:rsidP="00F9631A">
            <w:pPr>
              <w:pStyle w:val="Header"/>
              <w:ind w:right="-90"/>
              <w:rPr>
                <w:b/>
                <w:sz w:val="16"/>
              </w:rPr>
            </w:pPr>
          </w:p>
          <w:p w:rsidR="00C03F82" w:rsidRPr="008A224C" w:rsidRDefault="00C03F82" w:rsidP="00F9631A">
            <w:pPr>
              <w:pStyle w:val="Header"/>
              <w:ind w:right="-90"/>
              <w:rPr>
                <w:b/>
                <w:sz w:val="16"/>
              </w:rPr>
            </w:pPr>
            <w:r w:rsidRPr="008A224C">
              <w:rPr>
                <w:b/>
                <w:sz w:val="16"/>
              </w:rPr>
              <w:t xml:space="preserve">                          Name</w:t>
            </w:r>
          </w:p>
          <w:p w:rsidR="00C03F82" w:rsidRPr="008A224C" w:rsidRDefault="00C03F82" w:rsidP="00F9631A">
            <w:pPr>
              <w:pStyle w:val="Header"/>
              <w:ind w:right="-90"/>
              <w:rPr>
                <w:sz w:val="14"/>
              </w:rPr>
            </w:pPr>
          </w:p>
        </w:tc>
        <w:tc>
          <w:tcPr>
            <w:tcW w:w="3510" w:type="dxa"/>
          </w:tcPr>
          <w:p w:rsidR="00C03F82" w:rsidRPr="008A224C" w:rsidRDefault="00C03F82" w:rsidP="00F9631A">
            <w:pPr>
              <w:pStyle w:val="Header"/>
              <w:jc w:val="center"/>
              <w:rPr>
                <w:b/>
                <w:sz w:val="16"/>
              </w:rPr>
            </w:pPr>
          </w:p>
          <w:p w:rsidR="00C03F82" w:rsidRPr="008A224C" w:rsidRDefault="00C03F82" w:rsidP="00F9631A">
            <w:pPr>
              <w:pStyle w:val="Header"/>
              <w:jc w:val="center"/>
              <w:rPr>
                <w:b/>
                <w:sz w:val="14"/>
              </w:rPr>
            </w:pPr>
            <w:r w:rsidRPr="008A224C">
              <w:rPr>
                <w:b/>
                <w:sz w:val="16"/>
              </w:rPr>
              <w:t>Signature</w:t>
            </w:r>
          </w:p>
        </w:tc>
      </w:tr>
      <w:tr w:rsidR="00C03F82" w:rsidTr="00F9631A">
        <w:tc>
          <w:tcPr>
            <w:tcW w:w="3978" w:type="dxa"/>
          </w:tcPr>
          <w:p w:rsidR="00C03F82" w:rsidRPr="008A224C" w:rsidRDefault="00C03F82" w:rsidP="00F9631A">
            <w:pPr>
              <w:pStyle w:val="Header"/>
              <w:jc w:val="center"/>
              <w:rPr>
                <w:b/>
                <w:sz w:val="14"/>
              </w:rPr>
            </w:pPr>
            <w:r w:rsidRPr="008A224C">
              <w:rPr>
                <w:b/>
                <w:sz w:val="16"/>
              </w:rPr>
              <w:t>Competent Person / Team Leader</w:t>
            </w:r>
          </w:p>
        </w:tc>
        <w:tc>
          <w:tcPr>
            <w:tcW w:w="3978" w:type="dxa"/>
          </w:tcPr>
          <w:p w:rsidR="00C03F82" w:rsidRPr="008A224C" w:rsidRDefault="00C03F82" w:rsidP="00F9631A">
            <w:pPr>
              <w:pStyle w:val="Header"/>
              <w:rPr>
                <w:b/>
                <w:sz w:val="16"/>
              </w:rPr>
            </w:pPr>
          </w:p>
          <w:p w:rsidR="00C03F82" w:rsidRPr="008A224C" w:rsidRDefault="00C03F82" w:rsidP="00F9631A">
            <w:pPr>
              <w:pStyle w:val="Header"/>
              <w:ind w:right="-90"/>
              <w:rPr>
                <w:sz w:val="14"/>
              </w:rPr>
            </w:pPr>
          </w:p>
        </w:tc>
        <w:tc>
          <w:tcPr>
            <w:tcW w:w="3510" w:type="dxa"/>
          </w:tcPr>
          <w:p w:rsidR="00C03F82" w:rsidRPr="008A224C" w:rsidRDefault="00C03F82" w:rsidP="00F9631A">
            <w:pPr>
              <w:pStyle w:val="Header"/>
              <w:jc w:val="center"/>
              <w:rPr>
                <w:b/>
                <w:sz w:val="14"/>
              </w:rPr>
            </w:pPr>
          </w:p>
        </w:tc>
      </w:tr>
      <w:tr w:rsidR="00C03F82" w:rsidTr="00F9631A">
        <w:tc>
          <w:tcPr>
            <w:tcW w:w="3978" w:type="dxa"/>
          </w:tcPr>
          <w:p w:rsidR="00C03F82" w:rsidRPr="008A224C" w:rsidRDefault="00C03F82" w:rsidP="00F9631A">
            <w:pPr>
              <w:pStyle w:val="Header"/>
              <w:jc w:val="center"/>
              <w:rPr>
                <w:b/>
                <w:sz w:val="14"/>
              </w:rPr>
            </w:pPr>
            <w:r w:rsidRPr="008A224C">
              <w:rPr>
                <w:b/>
                <w:sz w:val="16"/>
              </w:rPr>
              <w:t>Ground Support</w:t>
            </w:r>
            <w:r>
              <w:rPr>
                <w:b/>
                <w:sz w:val="16"/>
              </w:rPr>
              <w:t xml:space="preserve"> /  </w:t>
            </w:r>
            <w:r w:rsidRPr="008A224C">
              <w:rPr>
                <w:b/>
                <w:sz w:val="16"/>
              </w:rPr>
              <w:t>Designated Rescuer(s)</w:t>
            </w:r>
          </w:p>
        </w:tc>
        <w:tc>
          <w:tcPr>
            <w:tcW w:w="3978" w:type="dxa"/>
          </w:tcPr>
          <w:p w:rsidR="00C03F82" w:rsidRPr="008A224C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8A224C" w:rsidRDefault="00C03F82" w:rsidP="00F9631A">
            <w:pPr>
              <w:pStyle w:val="Header"/>
              <w:rPr>
                <w:sz w:val="14"/>
              </w:rPr>
            </w:pPr>
          </w:p>
        </w:tc>
        <w:tc>
          <w:tcPr>
            <w:tcW w:w="3510" w:type="dxa"/>
          </w:tcPr>
          <w:p w:rsidR="00C03F82" w:rsidRPr="008A224C" w:rsidRDefault="00C03F82" w:rsidP="00F9631A">
            <w:pPr>
              <w:pStyle w:val="Header"/>
              <w:jc w:val="center"/>
              <w:rPr>
                <w:b/>
                <w:sz w:val="14"/>
              </w:rPr>
            </w:pPr>
          </w:p>
        </w:tc>
      </w:tr>
      <w:tr w:rsidR="00C03F82" w:rsidTr="00F9631A">
        <w:tc>
          <w:tcPr>
            <w:tcW w:w="3978" w:type="dxa"/>
          </w:tcPr>
          <w:p w:rsidR="00C03F82" w:rsidRPr="008A224C" w:rsidRDefault="00C03F82" w:rsidP="00F9631A">
            <w:pPr>
              <w:pStyle w:val="Header"/>
              <w:jc w:val="center"/>
              <w:rPr>
                <w:b/>
                <w:sz w:val="14"/>
              </w:rPr>
            </w:pPr>
            <w:r w:rsidRPr="008A224C">
              <w:rPr>
                <w:b/>
                <w:sz w:val="16"/>
              </w:rPr>
              <w:t>Tower Climber(s)</w:t>
            </w:r>
          </w:p>
        </w:tc>
        <w:tc>
          <w:tcPr>
            <w:tcW w:w="3978" w:type="dxa"/>
          </w:tcPr>
          <w:p w:rsidR="00C03F82" w:rsidRPr="008A224C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8A224C" w:rsidRDefault="00C03F82" w:rsidP="00F9631A">
            <w:pPr>
              <w:pStyle w:val="Header"/>
              <w:ind w:right="-90"/>
              <w:rPr>
                <w:sz w:val="14"/>
              </w:rPr>
            </w:pPr>
          </w:p>
        </w:tc>
        <w:tc>
          <w:tcPr>
            <w:tcW w:w="3510" w:type="dxa"/>
          </w:tcPr>
          <w:p w:rsidR="00C03F82" w:rsidRPr="008A224C" w:rsidRDefault="00C03F82" w:rsidP="00F9631A">
            <w:pPr>
              <w:pStyle w:val="Header"/>
              <w:jc w:val="center"/>
              <w:rPr>
                <w:b/>
                <w:sz w:val="14"/>
              </w:rPr>
            </w:pPr>
          </w:p>
        </w:tc>
      </w:tr>
    </w:tbl>
    <w:p w:rsidR="00C03F82" w:rsidRPr="00676BA4" w:rsidRDefault="00C03F82" w:rsidP="00C03F82">
      <w:pPr>
        <w:pStyle w:val="Header"/>
        <w:ind w:right="-90"/>
        <w:rPr>
          <w:rFonts w:ascii="Arial" w:hAnsi="Arial"/>
          <w:sz w:val="10"/>
        </w:rPr>
      </w:pPr>
    </w:p>
    <w:p w:rsidR="00C03F82" w:rsidRPr="00054206" w:rsidRDefault="00C03F82" w:rsidP="00C03F82">
      <w:pPr>
        <w:pStyle w:val="Header"/>
        <w:ind w:right="-90"/>
        <w:rPr>
          <w:b/>
          <w:sz w:val="26"/>
        </w:rPr>
      </w:pPr>
      <w:r w:rsidRPr="00054206">
        <w:rPr>
          <w:b/>
          <w:sz w:val="26"/>
        </w:rPr>
        <w:t>Potential Hazards</w:t>
      </w:r>
      <w:r w:rsidRPr="00054206">
        <w:rPr>
          <w:b/>
          <w:sz w:val="26"/>
        </w:rPr>
        <w:tab/>
        <w:t xml:space="preserve">             </w:t>
      </w:r>
      <w:r w:rsidRPr="00054206">
        <w:rPr>
          <w:b/>
          <w:sz w:val="26"/>
        </w:rPr>
        <w:tab/>
      </w:r>
      <w:r w:rsidRPr="00054206">
        <w:rPr>
          <w:b/>
          <w:sz w:val="26"/>
        </w:rPr>
        <w:tab/>
      </w:r>
      <w:r w:rsidRPr="00054206">
        <w:rPr>
          <w:b/>
          <w:sz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78"/>
      </w:tblGrid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Default="00C03F82" w:rsidP="00F9631A">
            <w:pPr>
              <w:pStyle w:val="Header"/>
              <w:ind w:right="-90"/>
              <w:rPr>
                <w:sz w:val="14"/>
              </w:rPr>
            </w:pPr>
            <w:r w:rsidRPr="008A224C">
              <w:rPr>
                <w:b/>
                <w:sz w:val="16"/>
              </w:rPr>
              <w:t>Environmental Hazards</w:t>
            </w:r>
            <w:r>
              <w:rPr>
                <w:rFonts w:ascii="Arial" w:hAnsi="Arial"/>
                <w:b/>
                <w:sz w:val="16"/>
              </w:rPr>
              <w:t xml:space="preserve">       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Sun  </w:t>
            </w:r>
            <w:r>
              <w:rPr>
                <w:sz w:val="14"/>
              </w:rPr>
              <w:t xml:space="preserve"> </w:t>
            </w:r>
            <w:r w:rsidRPr="008A224C">
              <w:rPr>
                <w:sz w:val="14"/>
              </w:rPr>
              <w:t xml:space="preserve">                      </w:t>
            </w:r>
            <w:r>
              <w:rPr>
                <w:sz w:val="14"/>
              </w:rPr>
              <w:t xml:space="preserve"> </w:t>
            </w:r>
            <w:r w:rsidRPr="008A224C">
              <w:rPr>
                <w:sz w:val="14"/>
              </w:rPr>
              <w:t xml:space="preserve">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Rain                     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Snow                      </w:t>
            </w:r>
            <w:r>
              <w:rPr>
                <w:sz w:val="14"/>
              </w:rPr>
              <w:t xml:space="preserve">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Heat                      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Cold       </w:t>
            </w:r>
          </w:p>
          <w:p w:rsidR="00C03F82" w:rsidRPr="008A224C" w:rsidRDefault="00C03F82" w:rsidP="00F9631A">
            <w:pPr>
              <w:pStyle w:val="Header"/>
              <w:ind w:right="-90"/>
              <w:rPr>
                <w:sz w:val="14"/>
              </w:rPr>
            </w:pPr>
            <w:r w:rsidRPr="008A224C">
              <w:rPr>
                <w:sz w:val="14"/>
              </w:rPr>
              <w:t xml:space="preserve">                                                                              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  <w:r w:rsidRPr="008A224C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</w:t>
            </w:r>
            <w:r w:rsidRPr="008A224C">
              <w:rPr>
                <w:sz w:val="14"/>
              </w:rPr>
              <w:t xml:space="preserve">                                         </w:t>
            </w:r>
            <w:r>
              <w:rPr>
                <w:sz w:val="14"/>
              </w:rPr>
              <w:t xml:space="preserve">     </w:t>
            </w:r>
            <w:r w:rsidRPr="008A224C">
              <w:rPr>
                <w:sz w:val="14"/>
              </w:rPr>
              <w:t xml:space="preserve">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Ice            </w:t>
            </w:r>
            <w:r>
              <w:rPr>
                <w:sz w:val="14"/>
              </w:rPr>
              <w:t xml:space="preserve"> </w:t>
            </w:r>
            <w:r w:rsidRPr="008A224C">
              <w:rPr>
                <w:sz w:val="14"/>
              </w:rPr>
              <w:t xml:space="preserve">             </w:t>
            </w:r>
            <w:r>
              <w:rPr>
                <w:sz w:val="14"/>
              </w:rPr>
              <w:t xml:space="preserve">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Night Work       </w:t>
            </w:r>
            <w:r>
              <w:rPr>
                <w:sz w:val="14"/>
              </w:rPr>
              <w:t xml:space="preserve"> </w:t>
            </w:r>
            <w:r w:rsidRPr="008A224C">
              <w:rPr>
                <w:sz w:val="14"/>
              </w:rPr>
              <w:t xml:space="preserve">    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Windy or Gusty    </w:t>
            </w:r>
            <w:r>
              <w:rPr>
                <w:sz w:val="14"/>
              </w:rPr>
              <w:t xml:space="preserve">  </w:t>
            </w:r>
            <w:r w:rsidRPr="008A224C">
              <w:rPr>
                <w:sz w:val="14"/>
              </w:rPr>
              <w:t xml:space="preserve"> 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Other     </w:t>
            </w:r>
            <w:r>
              <w:rPr>
                <w:sz w:val="14"/>
              </w:rPr>
              <w:t xml:space="preserve">  </w:t>
            </w:r>
            <w:r w:rsidRPr="008A224C">
              <w:rPr>
                <w:sz w:val="14"/>
              </w:rPr>
              <w:t xml:space="preserve">              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Non applicable     </w:t>
            </w: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Default="00C03F82" w:rsidP="00F9631A">
            <w:pPr>
              <w:pStyle w:val="Header"/>
              <w:ind w:right="-90"/>
              <w:rPr>
                <w:sz w:val="14"/>
              </w:rPr>
            </w:pPr>
            <w:r w:rsidRPr="008A224C">
              <w:rPr>
                <w:b/>
                <w:sz w:val="16"/>
              </w:rPr>
              <w:t>Physical Hazards</w:t>
            </w:r>
            <w:r>
              <w:rPr>
                <w:rFonts w:ascii="Arial" w:hAnsi="Arial"/>
                <w:b/>
                <w:sz w:val="16"/>
              </w:rPr>
              <w:t xml:space="preserve">                  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No ladder safety system  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No Step Bolts                </w:t>
            </w:r>
            <w:r>
              <w:rPr>
                <w:sz w:val="14"/>
              </w:rPr>
              <w:t xml:space="preserve">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Climb Path Obstructions      </w:t>
            </w:r>
            <w:r>
              <w:rPr>
                <w:sz w:val="14"/>
              </w:rPr>
              <w:t xml:space="preserve">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Wet or Slippery Surfaces</w:t>
            </w:r>
          </w:p>
          <w:p w:rsidR="00C03F82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DB01F5" w:rsidRDefault="00C03F82" w:rsidP="00F9631A">
            <w:pPr>
              <w:pStyle w:val="Header"/>
              <w:ind w:right="-90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 xml:space="preserve">           </w:t>
            </w:r>
            <w:r w:rsidRPr="008A224C">
              <w:rPr>
                <w:sz w:val="14"/>
              </w:rPr>
              <w:t xml:space="preserve">                                    </w:t>
            </w:r>
            <w:r>
              <w:rPr>
                <w:sz w:val="14"/>
              </w:rPr>
              <w:t xml:space="preserve">  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Other                        </w:t>
            </w:r>
            <w:r>
              <w:rPr>
                <w:sz w:val="14"/>
              </w:rPr>
              <w:t xml:space="preserve"> </w:t>
            </w:r>
            <w:r w:rsidRPr="008A224C">
              <w:rPr>
                <w:sz w:val="14"/>
              </w:rPr>
              <w:t xml:space="preserve">    </w:t>
            </w:r>
            <w:r>
              <w:rPr>
                <w:sz w:val="14"/>
              </w:rPr>
              <w:t xml:space="preserve">   </w:t>
            </w:r>
            <w:r w:rsidR="003767F1" w:rsidRPr="008A224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4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8A224C">
              <w:rPr>
                <w:sz w:val="14"/>
              </w:rPr>
              <w:fldChar w:fldCharType="end"/>
            </w:r>
            <w:r w:rsidRPr="008A224C">
              <w:rPr>
                <w:sz w:val="14"/>
              </w:rPr>
              <w:t xml:space="preserve"> Non applicable     </w:t>
            </w: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Pr="00677C0B" w:rsidRDefault="00C03F82" w:rsidP="00F9631A">
            <w:pPr>
              <w:pStyle w:val="Header"/>
              <w:rPr>
                <w:sz w:val="14"/>
              </w:rPr>
            </w:pPr>
            <w:r w:rsidRPr="00677C0B">
              <w:rPr>
                <w:b/>
                <w:sz w:val="16"/>
              </w:rPr>
              <w:t>Other Recognized Hazards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89369C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Birds                   </w:t>
            </w:r>
            <w:r>
              <w:rPr>
                <w:sz w:val="14"/>
              </w:rPr>
              <w:t xml:space="preserve">   </w:t>
            </w:r>
            <w:r w:rsidRPr="00677C0B">
              <w:rPr>
                <w:sz w:val="14"/>
              </w:rPr>
              <w:t xml:space="preserve">   </w:t>
            </w:r>
            <w:r>
              <w:rPr>
                <w:sz w:val="14"/>
              </w:rPr>
              <w:t xml:space="preserve">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Reptiles                        </w:t>
            </w:r>
            <w:r>
              <w:rPr>
                <w:sz w:val="14"/>
              </w:rPr>
              <w:t xml:space="preserve">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Insects    </w:t>
            </w:r>
            <w:r>
              <w:rPr>
                <w:sz w:val="14"/>
              </w:rPr>
              <w:t xml:space="preserve">  </w:t>
            </w:r>
            <w:r w:rsidRPr="00677C0B">
              <w:rPr>
                <w:sz w:val="14"/>
              </w:rPr>
              <w:t xml:space="preserve">             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Electrical Equipment   </w:t>
            </w:r>
          </w:p>
          <w:p w:rsidR="00C03F82" w:rsidRDefault="00C03F82" w:rsidP="00F9631A">
            <w:pPr>
              <w:pStyle w:val="Header"/>
              <w:rPr>
                <w:sz w:val="14"/>
              </w:rPr>
            </w:pPr>
            <w:r>
              <w:rPr>
                <w:sz w:val="14"/>
              </w:rPr>
              <w:t xml:space="preserve">        </w:t>
            </w:r>
          </w:p>
          <w:p w:rsidR="00C03F82" w:rsidRPr="00677C0B" w:rsidRDefault="00C03F82" w:rsidP="00F9631A">
            <w:pPr>
              <w:pStyle w:val="Header"/>
              <w:rPr>
                <w:sz w:val="14"/>
              </w:rPr>
            </w:pPr>
            <w:r>
              <w:rPr>
                <w:sz w:val="14"/>
              </w:rPr>
              <w:t xml:space="preserve">         </w:t>
            </w:r>
            <w:r w:rsidRPr="00677C0B">
              <w:rPr>
                <w:sz w:val="14"/>
              </w:rPr>
              <w:t xml:space="preserve">                               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RF Exposure    </w:t>
            </w:r>
            <w:r>
              <w:rPr>
                <w:sz w:val="14"/>
              </w:rPr>
              <w:t xml:space="preserve">  </w:t>
            </w:r>
            <w:r w:rsidRPr="00677C0B">
              <w:rPr>
                <w:sz w:val="14"/>
              </w:rPr>
              <w:t xml:space="preserve">   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Mechanical Equipment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High Crime Area  </w:t>
            </w:r>
            <w:r>
              <w:rPr>
                <w:sz w:val="14"/>
              </w:rPr>
              <w:t xml:space="preserve">    </w:t>
            </w:r>
            <w:r w:rsidRPr="00677C0B">
              <w:rPr>
                <w:sz w:val="14"/>
              </w:rPr>
              <w:t xml:space="preserve">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Noise    </w:t>
            </w:r>
          </w:p>
          <w:p w:rsidR="00C03F82" w:rsidRDefault="00C03F82" w:rsidP="00F9631A">
            <w:pPr>
              <w:pStyle w:val="Header"/>
              <w:ind w:right="-90"/>
              <w:rPr>
                <w:sz w:val="14"/>
              </w:rPr>
            </w:pPr>
            <w:r w:rsidRPr="00677C0B">
              <w:rPr>
                <w:sz w:val="14"/>
              </w:rPr>
              <w:t xml:space="preserve">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  <w:r>
              <w:rPr>
                <w:sz w:val="14"/>
              </w:rPr>
              <w:t xml:space="preserve">                </w:t>
            </w:r>
            <w:r w:rsidRPr="00677C0B">
              <w:rPr>
                <w:sz w:val="14"/>
              </w:rPr>
              <w:t xml:space="preserve">                        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Electrical Power Lines </w:t>
            </w:r>
            <w:r>
              <w:rPr>
                <w:sz w:val="14"/>
              </w:rPr>
              <w:t xml:space="preserve">  </w:t>
            </w:r>
            <w:r w:rsidRPr="00677C0B">
              <w:rPr>
                <w:sz w:val="14"/>
              </w:rPr>
              <w:t xml:space="preserve">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Other     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                  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677C0B">
              <w:rPr>
                <w:sz w:val="14"/>
              </w:rPr>
              <w:t xml:space="preserve">Non applicable  </w:t>
            </w:r>
          </w:p>
        </w:tc>
      </w:tr>
    </w:tbl>
    <w:p w:rsidR="00C03F82" w:rsidRPr="00676BA4" w:rsidRDefault="00C03F82" w:rsidP="00C03F82">
      <w:pPr>
        <w:rPr>
          <w:sz w:val="10"/>
        </w:rPr>
      </w:pPr>
    </w:p>
    <w:p w:rsidR="00C03F82" w:rsidRPr="00054206" w:rsidRDefault="00C03F82" w:rsidP="00C03F82">
      <w:pPr>
        <w:pStyle w:val="Header"/>
        <w:ind w:right="-90"/>
        <w:rPr>
          <w:b/>
          <w:sz w:val="26"/>
        </w:rPr>
      </w:pPr>
      <w:r w:rsidRPr="00054206">
        <w:rPr>
          <w:b/>
          <w:sz w:val="26"/>
        </w:rPr>
        <w:t xml:space="preserve">Hazard Controls                    </w:t>
      </w:r>
      <w:r w:rsidRPr="00054206">
        <w:rPr>
          <w:b/>
          <w:sz w:val="26"/>
        </w:rPr>
        <w:tab/>
      </w:r>
      <w:r w:rsidRPr="00054206">
        <w:rPr>
          <w:b/>
          <w:sz w:val="26"/>
        </w:rPr>
        <w:tab/>
      </w:r>
      <w:r w:rsidRPr="00054206">
        <w:rPr>
          <w:b/>
          <w:sz w:val="26"/>
        </w:rPr>
        <w:tab/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78"/>
      </w:tblGrid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</w:t>
            </w:r>
          </w:p>
          <w:p w:rsidR="00C03F82" w:rsidRPr="00677C0B" w:rsidRDefault="00C03F82" w:rsidP="00F9631A">
            <w:pPr>
              <w:pStyle w:val="Header"/>
              <w:rPr>
                <w:sz w:val="14"/>
              </w:rPr>
            </w:pPr>
            <w:r w:rsidRPr="00677C0B">
              <w:rPr>
                <w:b/>
                <w:sz w:val="16"/>
              </w:rPr>
              <w:t>Equipment/supplies available onsite:</w:t>
            </w:r>
            <w:r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4"/>
              </w:rPr>
              <w:t xml:space="preserve">      </w:t>
            </w:r>
            <w:r w:rsidRPr="00677C0B">
              <w:rPr>
                <w:sz w:val="14"/>
              </w:rPr>
              <w:t xml:space="preserve">First Aid Kit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Yes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No                 Hydration liquid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Yes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No  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Pr="00677C0B" w:rsidRDefault="00C03F82" w:rsidP="00F9631A">
            <w:pPr>
              <w:pStyle w:val="Header"/>
              <w:rPr>
                <w:b/>
                <w:sz w:val="16"/>
              </w:rPr>
            </w:pPr>
            <w:r w:rsidRPr="00677C0B">
              <w:rPr>
                <w:b/>
                <w:sz w:val="16"/>
              </w:rPr>
              <w:t xml:space="preserve">Lockout/tagout equipment to de-energize antennas or equipment:                      Required            </w:t>
            </w:r>
            <w:r>
              <w:rPr>
                <w:b/>
                <w:sz w:val="16"/>
              </w:rPr>
              <w:t xml:space="preserve">    </w:t>
            </w:r>
            <w:r w:rsidRPr="00677C0B">
              <w:rPr>
                <w:b/>
                <w:sz w:val="16"/>
              </w:rPr>
              <w:t xml:space="preserve">                    Available</w:t>
            </w:r>
          </w:p>
          <w:p w:rsidR="00C03F82" w:rsidRPr="00677C0B" w:rsidRDefault="00C03F82" w:rsidP="00F9631A">
            <w:pPr>
              <w:pStyle w:val="Header"/>
              <w:ind w:right="-90"/>
              <w:rPr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hAnsi="Arial"/>
                <w:b/>
                <w:sz w:val="16"/>
              </w:rPr>
              <w:tab/>
            </w:r>
            <w:r w:rsidRPr="00677C0B">
              <w:rPr>
                <w:sz w:val="16"/>
              </w:rPr>
              <w:t xml:space="preserve">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Yes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No                        </w:t>
            </w:r>
            <w:r w:rsidRPr="00677C0B">
              <w:rPr>
                <w:sz w:val="16"/>
              </w:rPr>
              <w:t xml:space="preserve">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Yes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No                </w:t>
            </w: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Pr="00677C0B" w:rsidRDefault="00C03F82" w:rsidP="00F9631A">
            <w:pPr>
              <w:pStyle w:val="Header"/>
              <w:rPr>
                <w:b/>
                <w:sz w:val="16"/>
              </w:rPr>
            </w:pPr>
            <w:r w:rsidRPr="00677C0B">
              <w:rPr>
                <w:b/>
                <w:sz w:val="16"/>
              </w:rPr>
              <w:t xml:space="preserve">RF Radiation Monitoring Device:                                                                            Required           </w:t>
            </w:r>
            <w:r>
              <w:rPr>
                <w:b/>
                <w:sz w:val="16"/>
              </w:rPr>
              <w:t xml:space="preserve">     </w:t>
            </w:r>
            <w:r w:rsidRPr="00677C0B">
              <w:rPr>
                <w:b/>
                <w:sz w:val="16"/>
              </w:rPr>
              <w:t xml:space="preserve">                   </w:t>
            </w:r>
            <w:r>
              <w:rPr>
                <w:b/>
                <w:sz w:val="16"/>
              </w:rPr>
              <w:t xml:space="preserve"> </w:t>
            </w:r>
            <w:r w:rsidRPr="00677C0B">
              <w:rPr>
                <w:b/>
                <w:sz w:val="16"/>
              </w:rPr>
              <w:t>Available</w:t>
            </w:r>
          </w:p>
          <w:p w:rsidR="00C03F82" w:rsidRPr="00677C0B" w:rsidRDefault="00C03F82" w:rsidP="00F9631A">
            <w:pPr>
              <w:pStyle w:val="Header"/>
              <w:ind w:right="-90"/>
              <w:rPr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Arial" w:hAnsi="Arial"/>
                <w:b/>
                <w:sz w:val="16"/>
              </w:rPr>
              <w:tab/>
            </w:r>
            <w:r w:rsidRPr="00677C0B">
              <w:rPr>
                <w:sz w:val="16"/>
              </w:rPr>
              <w:t xml:space="preserve">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Yes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No                        </w:t>
            </w:r>
            <w:r w:rsidRPr="00677C0B">
              <w:rPr>
                <w:sz w:val="16"/>
              </w:rPr>
              <w:t xml:space="preserve">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Yes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No        </w:t>
            </w: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Pr="00677C0B" w:rsidRDefault="00C03F82" w:rsidP="00F9631A">
            <w:pPr>
              <w:pStyle w:val="Header"/>
              <w:ind w:right="-90"/>
              <w:rPr>
                <w:sz w:val="16"/>
              </w:rPr>
            </w:pPr>
            <w:r w:rsidRPr="00677C0B">
              <w:rPr>
                <w:b/>
                <w:sz w:val="16"/>
              </w:rPr>
              <w:t>Have all tower climbing and rescue employees been trained?  Training certifications must be checked</w:t>
            </w:r>
            <w:r>
              <w:rPr>
                <w:rFonts w:ascii="Arial" w:hAnsi="Arial"/>
                <w:b/>
                <w:sz w:val="16"/>
              </w:rPr>
              <w:t xml:space="preserve">.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Yes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No                </w:t>
            </w:r>
          </w:p>
          <w:p w:rsidR="00C03F82" w:rsidRPr="00677C0B" w:rsidRDefault="00C03F82" w:rsidP="00F9631A">
            <w:pPr>
              <w:pStyle w:val="Header"/>
              <w:rPr>
                <w:sz w:val="14"/>
              </w:rPr>
            </w:pPr>
          </w:p>
          <w:p w:rsidR="00C03F82" w:rsidRDefault="003767F1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  <w:r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677C0B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677C0B">
              <w:rPr>
                <w:sz w:val="14"/>
              </w:rPr>
              <w:fldChar w:fldCharType="end"/>
            </w:r>
            <w:r w:rsidR="00C03F82" w:rsidRPr="00677C0B">
              <w:rPr>
                <w:sz w:val="14"/>
              </w:rPr>
              <w:t xml:space="preserve"> Tower Climbing and Rescue              </w:t>
            </w:r>
            <w:r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677C0B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677C0B">
              <w:rPr>
                <w:sz w:val="14"/>
              </w:rPr>
              <w:fldChar w:fldCharType="end"/>
            </w:r>
            <w:r w:rsidR="00C03F82" w:rsidRPr="00677C0B">
              <w:rPr>
                <w:sz w:val="14"/>
              </w:rPr>
              <w:t xml:space="preserve"> First Aid and CPR with Bloodborne Pathogens information </w:t>
            </w:r>
          </w:p>
        </w:tc>
      </w:tr>
      <w:tr w:rsidR="00C03F82" w:rsidTr="00F9631A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Pr="00677C0B" w:rsidRDefault="00C03F82" w:rsidP="00F9631A">
            <w:pPr>
              <w:pStyle w:val="Header"/>
              <w:ind w:right="-90"/>
              <w:rPr>
                <w:b/>
                <w:sz w:val="14"/>
              </w:rPr>
            </w:pP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b/>
                <w:sz w:val="16"/>
              </w:rPr>
            </w:pPr>
            <w:r w:rsidRPr="00677C0B">
              <w:rPr>
                <w:b/>
                <w:sz w:val="16"/>
              </w:rPr>
              <w:t>Has a drop zone of 50% of the height where work will be performed been established/barricaded off?</w:t>
            </w:r>
            <w:r>
              <w:rPr>
                <w:rFonts w:ascii="Arial" w:hAnsi="Arial"/>
                <w:b/>
                <w:sz w:val="16"/>
              </w:rPr>
              <w:t xml:space="preserve"> 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Yes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No</w:t>
            </w:r>
            <w:r>
              <w:rPr>
                <w:rFonts w:ascii="Arial" w:hAnsi="Arial"/>
                <w:b/>
                <w:sz w:val="14"/>
              </w:rPr>
              <w:t xml:space="preserve">  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Pr="00677C0B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  <w:r w:rsidRPr="00677C0B">
              <w:rPr>
                <w:b/>
                <w:sz w:val="16"/>
              </w:rPr>
              <w:t>Do climber and designated rescuer have appropriate climbing equipment to perform required activities?</w:t>
            </w:r>
            <w:r>
              <w:rPr>
                <w:rFonts w:ascii="Arial" w:hAnsi="Arial"/>
                <w:b/>
                <w:sz w:val="16"/>
              </w:rPr>
              <w:t xml:space="preserve">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 w:rsidRPr="00677C0B">
              <w:rPr>
                <w:sz w:val="14"/>
              </w:rPr>
              <w:t xml:space="preserve"> Yes            </w:t>
            </w:r>
            <w:r w:rsidR="003767F1" w:rsidRPr="00677C0B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C0B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677C0B">
              <w:rPr>
                <w:sz w:val="14"/>
              </w:rPr>
              <w:fldChar w:fldCharType="end"/>
            </w:r>
            <w:r>
              <w:rPr>
                <w:rFonts w:ascii="Arial" w:hAnsi="Arial"/>
                <w:b/>
                <w:sz w:val="14"/>
              </w:rPr>
              <w:t xml:space="preserve"> No  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Pr="00677C0B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7D5837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  <w:r w:rsidRPr="00677C0B">
              <w:rPr>
                <w:b/>
                <w:sz w:val="16"/>
              </w:rPr>
              <w:t>Has equipment and tower base been inspected?</w:t>
            </w:r>
            <w:r>
              <w:rPr>
                <w:rFonts w:ascii="Arial" w:hAnsi="Arial"/>
                <w:b/>
                <w:sz w:val="16"/>
              </w:rPr>
              <w:t xml:space="preserve">  </w:t>
            </w:r>
            <w:r w:rsidRPr="009249DC">
              <w:rPr>
                <w:sz w:val="16"/>
              </w:rPr>
              <w:t xml:space="preserve">Tower base </w:t>
            </w:r>
            <w:r w:rsidRPr="009249DC">
              <w:rPr>
                <w:sz w:val="16"/>
                <w:u w:val="words"/>
              </w:rPr>
              <w:t>must be</w:t>
            </w:r>
            <w:r w:rsidRPr="009249DC">
              <w:rPr>
                <w:sz w:val="16"/>
              </w:rPr>
              <w:t xml:space="preserve"> inspected by Competent Person prior to any climbing.  Tower shall be inspected as it is ascended to the elevation point where work is being performed.</w:t>
            </w:r>
            <w:r>
              <w:rPr>
                <w:rFonts w:ascii="Arial" w:hAnsi="Arial"/>
                <w:sz w:val="16"/>
              </w:rPr>
              <w:t xml:space="preserve">             </w:t>
            </w:r>
            <w:r w:rsidR="003767F1" w:rsidRPr="009249D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9D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9249DC">
              <w:rPr>
                <w:sz w:val="14"/>
              </w:rPr>
              <w:fldChar w:fldCharType="end"/>
            </w:r>
            <w:r w:rsidRPr="009249DC">
              <w:rPr>
                <w:sz w:val="14"/>
              </w:rPr>
              <w:t xml:space="preserve"> Yes            </w:t>
            </w:r>
            <w:r w:rsidR="003767F1" w:rsidRPr="009249D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9D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9249DC">
              <w:rPr>
                <w:sz w:val="14"/>
              </w:rPr>
              <w:fldChar w:fldCharType="end"/>
            </w:r>
            <w:r w:rsidRPr="009249DC">
              <w:rPr>
                <w:sz w:val="14"/>
              </w:rPr>
              <w:t xml:space="preserve"> No</w:t>
            </w:r>
            <w:r>
              <w:rPr>
                <w:rFonts w:ascii="Arial" w:hAnsi="Arial"/>
                <w:b/>
                <w:sz w:val="14"/>
              </w:rPr>
              <w:t xml:space="preserve">                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Pr="003065E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  <w:r w:rsidRPr="009249DC">
              <w:rPr>
                <w:b/>
                <w:sz w:val="16"/>
              </w:rPr>
              <w:t>Has a pre-job briefing been conducted and was it attended by all employees onsite?</w:t>
            </w:r>
            <w:r>
              <w:rPr>
                <w:rFonts w:ascii="Arial" w:hAnsi="Arial"/>
                <w:b/>
                <w:sz w:val="16"/>
              </w:rPr>
              <w:t xml:space="preserve">          </w:t>
            </w:r>
            <w:r w:rsidR="003767F1" w:rsidRPr="009249D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9D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9249DC">
              <w:rPr>
                <w:sz w:val="14"/>
              </w:rPr>
              <w:fldChar w:fldCharType="end"/>
            </w:r>
            <w:r w:rsidRPr="009249DC">
              <w:rPr>
                <w:sz w:val="14"/>
              </w:rPr>
              <w:t xml:space="preserve"> Yes            </w:t>
            </w:r>
            <w:r w:rsidR="003767F1" w:rsidRPr="009249D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9D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9249DC">
              <w:rPr>
                <w:sz w:val="14"/>
              </w:rPr>
              <w:fldChar w:fldCharType="end"/>
            </w:r>
            <w:r w:rsidRPr="009249DC">
              <w:rPr>
                <w:sz w:val="14"/>
              </w:rPr>
              <w:t xml:space="preserve"> No</w:t>
            </w:r>
            <w:r>
              <w:rPr>
                <w:rFonts w:ascii="Arial" w:hAnsi="Arial"/>
                <w:b/>
                <w:sz w:val="14"/>
              </w:rPr>
              <w:t xml:space="preserve">  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4"/>
              </w:rPr>
            </w:pPr>
            <w:r w:rsidRPr="009249DC">
              <w:rPr>
                <w:b/>
                <w:sz w:val="16"/>
              </w:rPr>
              <w:t>Were the following topics covered during the pre-job briefing?</w:t>
            </w:r>
            <w:r>
              <w:rPr>
                <w:rFonts w:ascii="Arial" w:hAnsi="Arial"/>
                <w:b/>
                <w:sz w:val="16"/>
              </w:rPr>
              <w:t xml:space="preserve">                 </w:t>
            </w:r>
            <w:r w:rsidR="003767F1" w:rsidRPr="009249D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9D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9249DC">
              <w:rPr>
                <w:sz w:val="14"/>
              </w:rPr>
              <w:fldChar w:fldCharType="end"/>
            </w:r>
            <w:r w:rsidRPr="009249DC">
              <w:rPr>
                <w:sz w:val="14"/>
              </w:rPr>
              <w:t xml:space="preserve"> Employees Responsibilities      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4"/>
              </w:rPr>
            </w:pPr>
          </w:p>
          <w:p w:rsidR="00C03F82" w:rsidRPr="009249DC" w:rsidRDefault="00C03F82" w:rsidP="00F9631A">
            <w:pPr>
              <w:pStyle w:val="Header"/>
              <w:ind w:right="-90"/>
              <w:rPr>
                <w:sz w:val="14"/>
              </w:rPr>
            </w:pPr>
            <w:r w:rsidRPr="009249DC">
              <w:rPr>
                <w:sz w:val="14"/>
              </w:rPr>
              <w:t xml:space="preserve"> </w:t>
            </w:r>
            <w:r w:rsidR="003767F1" w:rsidRPr="009249D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9D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9249DC">
              <w:rPr>
                <w:sz w:val="14"/>
              </w:rPr>
              <w:fldChar w:fldCharType="end"/>
            </w:r>
            <w:r w:rsidRPr="009249DC">
              <w:rPr>
                <w:sz w:val="14"/>
              </w:rPr>
              <w:t xml:space="preserve"> Hazard Assessments and Work Plan               </w:t>
            </w:r>
            <w:r w:rsidR="003767F1" w:rsidRPr="009249D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9D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9249DC">
              <w:rPr>
                <w:sz w:val="14"/>
              </w:rPr>
              <w:fldChar w:fldCharType="end"/>
            </w:r>
            <w:r w:rsidRPr="009249DC">
              <w:rPr>
                <w:sz w:val="14"/>
              </w:rPr>
              <w:t xml:space="preserve"> Equipment Configuration               </w:t>
            </w:r>
            <w:r w:rsidR="003767F1" w:rsidRPr="009249DC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9DC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9249DC">
              <w:rPr>
                <w:sz w:val="14"/>
              </w:rPr>
              <w:fldChar w:fldCharType="end"/>
            </w:r>
            <w:r w:rsidRPr="009249DC">
              <w:rPr>
                <w:sz w:val="14"/>
              </w:rPr>
              <w:t xml:space="preserve"> Emergency/Rescue Plan   </w:t>
            </w:r>
          </w:p>
        </w:tc>
      </w:tr>
    </w:tbl>
    <w:p w:rsidR="00C03F82" w:rsidRDefault="00C03F82" w:rsidP="00C03F82">
      <w:pPr>
        <w:pStyle w:val="Header"/>
        <w:ind w:right="-90"/>
        <w:rPr>
          <w:rFonts w:ascii="Arial" w:hAnsi="Arial"/>
          <w:b/>
          <w:sz w:val="14"/>
        </w:rPr>
      </w:pPr>
      <w:r w:rsidRPr="00335483">
        <w:rPr>
          <w:b/>
          <w:sz w:val="28"/>
        </w:rPr>
        <w:t>Tower Climbing Work Plan</w:t>
      </w:r>
      <w:r w:rsidRPr="00335483">
        <w:rPr>
          <w:b/>
          <w:sz w:val="16"/>
        </w:rPr>
        <w:tab/>
        <w:t xml:space="preserve"> </w:t>
      </w:r>
      <w:r w:rsidRPr="00335483">
        <w:rPr>
          <w:b/>
          <w:color w:val="FF0000"/>
          <w:sz w:val="16"/>
        </w:rPr>
        <w:t>(Employees shall be connected 100% of the time while climbing, descending and working on the tower</w:t>
      </w:r>
      <w:r>
        <w:rPr>
          <w:b/>
          <w:color w:val="FF0000"/>
          <w:sz w:val="16"/>
        </w:rPr>
        <w:t>.</w:t>
      </w:r>
      <w:r w:rsidRPr="00335483">
        <w:rPr>
          <w:b/>
          <w:color w:val="FF0000"/>
          <w:sz w:val="16"/>
        </w:rPr>
        <w:t>)</w:t>
      </w:r>
      <w:r w:rsidRPr="00335483">
        <w:rPr>
          <w:b/>
          <w:sz w:val="16"/>
        </w:rPr>
        <w:tab/>
      </w:r>
      <w:r w:rsidRPr="00335483">
        <w:rPr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78"/>
      </w:tblGrid>
      <w:tr w:rsidR="00C03F82" w:rsidTr="00F9631A">
        <w:tc>
          <w:tcPr>
            <w:tcW w:w="10278" w:type="dxa"/>
          </w:tcPr>
          <w:p w:rsidR="00C03F82" w:rsidRPr="00335483" w:rsidRDefault="00C03F82" w:rsidP="00F9631A">
            <w:pPr>
              <w:pStyle w:val="Header"/>
              <w:rPr>
                <w:sz w:val="14"/>
              </w:rPr>
            </w:pPr>
            <w:r w:rsidRPr="00335483">
              <w:rPr>
                <w:b/>
                <w:sz w:val="16"/>
              </w:rPr>
              <w:t>Personal Protective Equipment  / Safety Equipment</w:t>
            </w:r>
            <w:r w:rsidRPr="00335483">
              <w:rPr>
                <w:b/>
                <w:sz w:val="16"/>
              </w:rPr>
              <w:tab/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</w:p>
          <w:p w:rsidR="00C03F82" w:rsidRDefault="003767F1" w:rsidP="00F9631A">
            <w:pPr>
              <w:pStyle w:val="Header"/>
              <w:ind w:right="-90"/>
              <w:rPr>
                <w:rFonts w:ascii="Arial" w:hAnsi="Arial"/>
                <w:b/>
                <w:sz w:val="14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Hard Hat with tether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Safety Glasses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Fall Protection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Hearing Protection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Gloves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RF Monitors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>
              <w:rPr>
                <w:rFonts w:ascii="Arial" w:hAnsi="Arial"/>
                <w:b/>
                <w:sz w:val="14"/>
              </w:rPr>
              <w:t xml:space="preserve"> Other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b/>
                <w:sz w:val="14"/>
              </w:rPr>
            </w:pPr>
          </w:p>
          <w:p w:rsidR="00C03F82" w:rsidRPr="00335483" w:rsidRDefault="00C03F82" w:rsidP="00F9631A">
            <w:pPr>
              <w:pStyle w:val="Header"/>
              <w:rPr>
                <w:sz w:val="14"/>
              </w:rPr>
            </w:pPr>
            <w:r w:rsidRPr="00335483">
              <w:rPr>
                <w:b/>
                <w:sz w:val="16"/>
              </w:rPr>
              <w:t xml:space="preserve">Fall Protection to be Used </w:t>
            </w:r>
            <w:r w:rsidRPr="00335483">
              <w:rPr>
                <w:b/>
                <w:sz w:val="16"/>
              </w:rPr>
              <w:tab/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</w:p>
          <w:p w:rsidR="00C03F82" w:rsidRPr="00335483" w:rsidRDefault="003767F1" w:rsidP="00F9631A">
            <w:pPr>
              <w:pStyle w:val="Header"/>
              <w:ind w:right="-90"/>
              <w:rPr>
                <w:sz w:val="14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Full Body Harness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Rope Grab           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Horizontal Lifeline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Vertical Lifeline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Self Retracting Lifeline         </w:t>
            </w:r>
          </w:p>
          <w:p w:rsidR="00C03F82" w:rsidRPr="00335483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335483" w:rsidRDefault="003767F1" w:rsidP="00F9631A">
            <w:pPr>
              <w:pStyle w:val="Header"/>
              <w:ind w:right="-90"/>
              <w:rPr>
                <w:sz w:val="14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Descenders                </w:t>
            </w:r>
            <w:r w:rsidR="00C03F82">
              <w:rPr>
                <w:sz w:val="14"/>
              </w:rPr>
              <w:t xml:space="preserve"> </w:t>
            </w:r>
            <w:r w:rsidR="00C03F82" w:rsidRPr="00335483">
              <w:rPr>
                <w:sz w:val="14"/>
              </w:rPr>
              <w:t xml:space="preserve">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Bypass Lanyards    </w:t>
            </w:r>
            <w:r w:rsidR="00C03F82">
              <w:rPr>
                <w:sz w:val="14"/>
              </w:rPr>
              <w:t xml:space="preserve">   </w:t>
            </w:r>
            <w:r w:rsidR="00C03F82" w:rsidRPr="00335483">
              <w:rPr>
                <w:sz w:val="14"/>
              </w:rPr>
              <w:t xml:space="preserve">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C03F82" w:rsidRPr="00335483">
                  <w:rPr>
                    <w:sz w:val="14"/>
                  </w:rPr>
                  <w:t>Anchorage</w:t>
                </w:r>
              </w:smartTag>
            </w:smartTag>
            <w:r w:rsidR="00C03F82" w:rsidRPr="00335483">
              <w:rPr>
                <w:sz w:val="14"/>
              </w:rPr>
              <w:t xml:space="preserve"> Straps       </w:t>
            </w:r>
            <w:r w:rsidR="00C03F82">
              <w:rPr>
                <w:sz w:val="14"/>
              </w:rPr>
              <w:t xml:space="preserve">   </w:t>
            </w:r>
            <w:r w:rsidR="00C03F82" w:rsidRPr="00335483">
              <w:rPr>
                <w:sz w:val="14"/>
              </w:rPr>
              <w:t xml:space="preserve">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Fixed Ladder Safety System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</w:t>
            </w: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Pr="00335483" w:rsidRDefault="00C03F82" w:rsidP="00F9631A">
            <w:pPr>
              <w:pStyle w:val="Header"/>
              <w:rPr>
                <w:b/>
                <w:sz w:val="16"/>
              </w:rPr>
            </w:pPr>
            <w:r w:rsidRPr="00335483">
              <w:rPr>
                <w:b/>
                <w:sz w:val="16"/>
              </w:rPr>
              <w:t xml:space="preserve">Method of Hoisting Used </w:t>
            </w:r>
          </w:p>
          <w:p w:rsidR="00C03F82" w:rsidRPr="00335483" w:rsidRDefault="00C03F82" w:rsidP="00F9631A">
            <w:pPr>
              <w:pStyle w:val="Header"/>
              <w:rPr>
                <w:sz w:val="14"/>
              </w:rPr>
            </w:pPr>
          </w:p>
          <w:p w:rsidR="00C03F82" w:rsidRPr="00335483" w:rsidRDefault="003767F1" w:rsidP="00F9631A">
            <w:pPr>
              <w:pStyle w:val="Header"/>
              <w:ind w:right="-90"/>
              <w:rPr>
                <w:sz w:val="14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Winch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Block and Tackle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Capstan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Manual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Crane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Boom Truck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Other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Pr="00335483" w:rsidRDefault="00C03F82" w:rsidP="00F9631A">
            <w:pPr>
              <w:pStyle w:val="Header"/>
              <w:rPr>
                <w:b/>
                <w:sz w:val="16"/>
              </w:rPr>
            </w:pPr>
            <w:r w:rsidRPr="00335483">
              <w:rPr>
                <w:b/>
                <w:sz w:val="16"/>
              </w:rPr>
              <w:t xml:space="preserve">Other Requirements 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</w:p>
          <w:p w:rsidR="00C03F82" w:rsidRPr="00335483" w:rsidRDefault="003767F1" w:rsidP="00F9631A">
            <w:pPr>
              <w:pStyle w:val="Header"/>
              <w:ind w:right="-90"/>
              <w:rPr>
                <w:sz w:val="14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Lift Plan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Excavation Permit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Burn Permit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Other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</w:tbl>
    <w:p w:rsidR="00C03F82" w:rsidRDefault="00C03F82" w:rsidP="00C03F82"/>
    <w:p w:rsidR="00C03F82" w:rsidRDefault="00C03F82" w:rsidP="00C03F82">
      <w:pPr>
        <w:pStyle w:val="Header"/>
        <w:ind w:right="-90"/>
        <w:rPr>
          <w:rFonts w:ascii="Arial" w:hAnsi="Arial"/>
          <w:b/>
          <w:sz w:val="14"/>
        </w:rPr>
      </w:pPr>
      <w:r w:rsidRPr="00335483">
        <w:rPr>
          <w:b/>
          <w:sz w:val="28"/>
        </w:rPr>
        <w:t>Equipment Inspection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                                                    </w:t>
      </w:r>
      <w:r>
        <w:rPr>
          <w:rFonts w:ascii="Arial" w:hAnsi="Arial"/>
          <w:b/>
          <w:sz w:val="14"/>
        </w:rPr>
        <w:t xml:space="preserve">     </w:t>
      </w:r>
      <w:r w:rsidRPr="00335483">
        <w:rPr>
          <w:sz w:val="14"/>
        </w:rPr>
        <w:t>YES                  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8"/>
        <w:gridCol w:w="990"/>
        <w:gridCol w:w="1008"/>
      </w:tblGrid>
      <w:tr w:rsidR="00C03F82" w:rsidTr="00F9631A">
        <w:tc>
          <w:tcPr>
            <w:tcW w:w="8298" w:type="dxa"/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Pr="00335483" w:rsidRDefault="00C03F82" w:rsidP="00F9631A">
            <w:pPr>
              <w:pStyle w:val="Header"/>
              <w:ind w:right="-90"/>
              <w:rPr>
                <w:b/>
                <w:sz w:val="14"/>
              </w:rPr>
            </w:pPr>
            <w:r w:rsidRPr="00335483">
              <w:rPr>
                <w:b/>
                <w:sz w:val="16"/>
              </w:rPr>
              <w:t xml:space="preserve">Is equipment within inspection cycle?                  Indicate next inspection due date:  </w:t>
            </w:r>
            <w:r w:rsidRPr="00335483">
              <w:rPr>
                <w:b/>
                <w:sz w:val="14"/>
              </w:rPr>
              <w:t xml:space="preserve">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1008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03F82" w:rsidTr="00F9631A">
        <w:tc>
          <w:tcPr>
            <w:tcW w:w="8298" w:type="dxa"/>
          </w:tcPr>
          <w:p w:rsidR="00C03F82" w:rsidRPr="00335483" w:rsidRDefault="00C03F82" w:rsidP="00F9631A">
            <w:pPr>
              <w:pStyle w:val="Header"/>
              <w:rPr>
                <w:b/>
                <w:sz w:val="16"/>
              </w:rPr>
            </w:pPr>
          </w:p>
          <w:p w:rsidR="00C03F82" w:rsidRPr="00335483" w:rsidRDefault="00C03F82" w:rsidP="00F9631A">
            <w:pPr>
              <w:pStyle w:val="Header"/>
              <w:ind w:right="-90"/>
              <w:rPr>
                <w:b/>
                <w:sz w:val="16"/>
              </w:rPr>
            </w:pPr>
            <w:r w:rsidRPr="00335483">
              <w:rPr>
                <w:b/>
                <w:sz w:val="16"/>
              </w:rPr>
              <w:t xml:space="preserve">Harness inspected and suitable for use?  No frayed, torn straps or soft ties, </w:t>
            </w:r>
          </w:p>
          <w:p w:rsidR="00C03F82" w:rsidRPr="00335483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Default="003767F1" w:rsidP="00F9631A">
            <w:pPr>
              <w:pStyle w:val="Header"/>
              <w:ind w:right="-90"/>
              <w:rPr>
                <w:rFonts w:ascii="Arial" w:hAnsi="Arial"/>
                <w:b/>
                <w:sz w:val="14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No frayed/torn/damaged straps             </w:t>
            </w:r>
            <w:r w:rsidR="00C03F82">
              <w:rPr>
                <w:sz w:val="14"/>
              </w:rPr>
              <w:t xml:space="preserve">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No damaged/corroded D-rings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No damaged /corroded</w:t>
            </w:r>
            <w:r w:rsidR="00C03F82">
              <w:rPr>
                <w:rFonts w:ascii="Arial" w:hAnsi="Arial"/>
                <w:b/>
                <w:sz w:val="14"/>
              </w:rPr>
              <w:t xml:space="preserve"> buckles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1008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03F82" w:rsidTr="00F9631A">
        <w:tc>
          <w:tcPr>
            <w:tcW w:w="8298" w:type="dxa"/>
          </w:tcPr>
          <w:p w:rsidR="00C03F82" w:rsidRPr="00335483" w:rsidRDefault="00C03F82" w:rsidP="00F9631A">
            <w:pPr>
              <w:pStyle w:val="Header"/>
              <w:rPr>
                <w:b/>
                <w:sz w:val="16"/>
              </w:rPr>
            </w:pPr>
          </w:p>
          <w:p w:rsidR="00C03F82" w:rsidRPr="00335483" w:rsidRDefault="00C03F82" w:rsidP="00F9631A">
            <w:pPr>
              <w:pStyle w:val="Header"/>
              <w:rPr>
                <w:b/>
                <w:sz w:val="16"/>
              </w:rPr>
            </w:pPr>
            <w:r w:rsidRPr="00335483">
              <w:rPr>
                <w:b/>
                <w:sz w:val="16"/>
              </w:rPr>
              <w:t xml:space="preserve">Lanyards inspected and suitable for use? 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Pr="00335483" w:rsidRDefault="003767F1" w:rsidP="00F9631A">
            <w:pPr>
              <w:pStyle w:val="Header"/>
              <w:ind w:right="-90"/>
              <w:rPr>
                <w:sz w:val="14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No frayed/torn/damaged straps            </w:t>
            </w:r>
            <w:r w:rsidR="00C03F82">
              <w:rPr>
                <w:sz w:val="14"/>
              </w:rPr>
              <w:t xml:space="preserve"> </w:t>
            </w:r>
            <w:r w:rsidR="00C03F82" w:rsidRPr="00335483">
              <w:rPr>
                <w:sz w:val="14"/>
              </w:rPr>
              <w:t xml:space="preserve"> </w:t>
            </w:r>
            <w:r w:rsidR="00C03F82">
              <w:rPr>
                <w:sz w:val="14"/>
              </w:rPr>
              <w:t xml:space="preserve">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No damaged/corroded D-rings   </w:t>
            </w:r>
            <w:r w:rsidR="00C03F82">
              <w:rPr>
                <w:sz w:val="14"/>
              </w:rPr>
              <w:t xml:space="preserve">   </w:t>
            </w:r>
            <w:r w:rsidR="00C03F82" w:rsidRPr="00335483">
              <w:rPr>
                <w:sz w:val="14"/>
              </w:rPr>
              <w:t xml:space="preserve">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Connecting devices working properly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1008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03F82" w:rsidTr="00F9631A">
        <w:tc>
          <w:tcPr>
            <w:tcW w:w="8298" w:type="dxa"/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Pr="00335483" w:rsidRDefault="00C03F82" w:rsidP="00F9631A">
            <w:pPr>
              <w:pStyle w:val="Header"/>
              <w:rPr>
                <w:b/>
                <w:sz w:val="16"/>
              </w:rPr>
            </w:pPr>
            <w:r w:rsidRPr="00335483">
              <w:rPr>
                <w:b/>
                <w:sz w:val="16"/>
              </w:rPr>
              <w:t xml:space="preserve">Rope Grab inspected and suitable for use? </w:t>
            </w:r>
          </w:p>
          <w:p w:rsidR="00C03F82" w:rsidRPr="00335483" w:rsidRDefault="00C03F82" w:rsidP="00F9631A">
            <w:pPr>
              <w:pStyle w:val="Header"/>
              <w:rPr>
                <w:sz w:val="16"/>
              </w:rPr>
            </w:pPr>
          </w:p>
          <w:p w:rsidR="00C03F82" w:rsidRPr="00335483" w:rsidRDefault="003767F1" w:rsidP="00F9631A">
            <w:pPr>
              <w:pStyle w:val="Header"/>
              <w:ind w:right="-90"/>
              <w:rPr>
                <w:sz w:val="14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Operating correctly                   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No signs of damage/corrosion         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1008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03F82" w:rsidTr="00F9631A">
        <w:tc>
          <w:tcPr>
            <w:tcW w:w="8298" w:type="dxa"/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Pr="00335483" w:rsidRDefault="00C03F82" w:rsidP="00F9631A">
            <w:pPr>
              <w:pStyle w:val="Header"/>
              <w:ind w:right="-90"/>
              <w:rPr>
                <w:b/>
                <w:sz w:val="16"/>
              </w:rPr>
            </w:pPr>
            <w:r w:rsidRPr="00335483">
              <w:rPr>
                <w:b/>
                <w:sz w:val="16"/>
              </w:rPr>
              <w:t>Ropes/lifelines inspected and suitable for use?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b/>
                <w:sz w:val="14"/>
              </w:rPr>
            </w:pPr>
          </w:p>
          <w:p w:rsidR="00C03F82" w:rsidRPr="00335483" w:rsidRDefault="003767F1" w:rsidP="00F9631A">
            <w:pPr>
              <w:pStyle w:val="Header"/>
              <w:ind w:right="-90"/>
              <w:rPr>
                <w:sz w:val="14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Not frayed/torn/damaged         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No signs of mildew                             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1008" w:type="dxa"/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03F82" w:rsidTr="00F9631A"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Pr="00BF260D" w:rsidRDefault="00C03F82" w:rsidP="00F9631A">
            <w:pPr>
              <w:pStyle w:val="Header"/>
              <w:ind w:right="-90"/>
              <w:rPr>
                <w:rFonts w:ascii="Arial" w:hAnsi="Arial"/>
                <w:b/>
                <w:sz w:val="14"/>
              </w:rPr>
            </w:pPr>
          </w:p>
          <w:p w:rsidR="00C03F82" w:rsidRPr="00335483" w:rsidRDefault="00C03F82" w:rsidP="00F9631A">
            <w:pPr>
              <w:pStyle w:val="Header"/>
              <w:ind w:right="-90"/>
              <w:rPr>
                <w:b/>
                <w:sz w:val="16"/>
              </w:rPr>
            </w:pPr>
            <w:r w:rsidRPr="00335483">
              <w:rPr>
                <w:b/>
                <w:sz w:val="16"/>
              </w:rPr>
              <w:t>All other components (e.g., carabiners, Fisk Descenders, etc) inspected and suitable for use?</w:t>
            </w:r>
          </w:p>
          <w:p w:rsidR="00C03F82" w:rsidRPr="00335483" w:rsidRDefault="00C03F82" w:rsidP="00F9631A">
            <w:pPr>
              <w:pStyle w:val="Header"/>
              <w:rPr>
                <w:sz w:val="16"/>
              </w:rPr>
            </w:pPr>
          </w:p>
          <w:p w:rsidR="00C03F82" w:rsidRPr="00335483" w:rsidRDefault="003767F1" w:rsidP="00F9631A">
            <w:pPr>
              <w:pStyle w:val="Header"/>
              <w:ind w:right="-90"/>
              <w:rPr>
                <w:sz w:val="16"/>
              </w:rPr>
            </w:pP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Operating correctly                                  </w:t>
            </w:r>
            <w:r w:rsidRPr="00335483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335483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335483">
              <w:rPr>
                <w:sz w:val="14"/>
              </w:rPr>
              <w:fldChar w:fldCharType="end"/>
            </w:r>
            <w:r w:rsidR="00C03F82" w:rsidRPr="00335483">
              <w:rPr>
                <w:sz w:val="14"/>
              </w:rPr>
              <w:t xml:space="preserve"> No signs of damage/corrosion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03F82" w:rsidTr="00F9631A"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Pr="004303BE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  <w:r w:rsidRPr="004303BE">
              <w:rPr>
                <w:b/>
                <w:sz w:val="16"/>
              </w:rPr>
              <w:t>Has any component been subjected to a shock load?  WARNING:  Any component subjected to a shock load (a fall) shall be removed from service until inspected by the manufacturer and replaced as necessary.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C03F82" w:rsidTr="00F9631A">
        <w:trPr>
          <w:trHeight w:val="2177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Pr="004303BE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4303BE" w:rsidRDefault="00C03F82" w:rsidP="00F9631A">
            <w:pPr>
              <w:pStyle w:val="Header"/>
              <w:ind w:right="-90"/>
              <w:rPr>
                <w:sz w:val="14"/>
              </w:rPr>
            </w:pPr>
            <w:r w:rsidRPr="004303BE">
              <w:rPr>
                <w:sz w:val="14"/>
              </w:rPr>
              <w:t>All equipment must be inspected prior to use.  Rescue equipment must be inspected prior to starting tower climbing operations.  Employees inspecting equipment must sign below: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Pr="004303BE" w:rsidRDefault="00C03F82" w:rsidP="00F9631A">
            <w:pPr>
              <w:pStyle w:val="Header"/>
              <w:rPr>
                <w:b/>
                <w:sz w:val="16"/>
              </w:rPr>
            </w:pPr>
            <w:r w:rsidRPr="004303BE">
              <w:rPr>
                <w:b/>
                <w:sz w:val="16"/>
              </w:rPr>
              <w:t>Climber (s)  ___________________________________________________      Date  ______________</w:t>
            </w:r>
          </w:p>
          <w:p w:rsidR="00C03F82" w:rsidRPr="004303BE" w:rsidRDefault="00C03F82" w:rsidP="00F9631A">
            <w:pPr>
              <w:pStyle w:val="Header"/>
              <w:rPr>
                <w:b/>
                <w:sz w:val="16"/>
              </w:rPr>
            </w:pPr>
          </w:p>
          <w:p w:rsidR="00C03F82" w:rsidRPr="004303BE" w:rsidRDefault="00C03F82" w:rsidP="00F9631A">
            <w:pPr>
              <w:pStyle w:val="Header"/>
              <w:rPr>
                <w:b/>
                <w:sz w:val="16"/>
              </w:rPr>
            </w:pPr>
            <w:r w:rsidRPr="004303BE">
              <w:rPr>
                <w:b/>
                <w:sz w:val="16"/>
              </w:rPr>
              <w:t>Climber (s)  ___________________________________________________      Date  ______________</w:t>
            </w:r>
          </w:p>
          <w:p w:rsidR="00C03F82" w:rsidRPr="004303BE" w:rsidRDefault="00C03F82" w:rsidP="00F9631A">
            <w:pPr>
              <w:pStyle w:val="Header"/>
              <w:rPr>
                <w:b/>
                <w:sz w:val="16"/>
              </w:rPr>
            </w:pPr>
          </w:p>
          <w:p w:rsidR="00C03F82" w:rsidRPr="004303BE" w:rsidRDefault="00C03F82" w:rsidP="00F9631A">
            <w:pPr>
              <w:pStyle w:val="Header"/>
              <w:rPr>
                <w:b/>
                <w:sz w:val="16"/>
              </w:rPr>
            </w:pPr>
            <w:r w:rsidRPr="004303BE">
              <w:rPr>
                <w:b/>
                <w:sz w:val="16"/>
              </w:rPr>
              <w:t>Climber (s)  ___________________________________________________      Date  ______________</w:t>
            </w:r>
          </w:p>
          <w:p w:rsidR="00C03F82" w:rsidRPr="004303BE" w:rsidRDefault="00C03F82" w:rsidP="00F9631A">
            <w:pPr>
              <w:pStyle w:val="Header"/>
              <w:rPr>
                <w:b/>
                <w:sz w:val="16"/>
              </w:rPr>
            </w:pPr>
            <w:r w:rsidRPr="004303BE">
              <w:rPr>
                <w:b/>
                <w:sz w:val="16"/>
              </w:rPr>
              <w:t xml:space="preserve">      </w:t>
            </w:r>
          </w:p>
          <w:p w:rsidR="00C03F82" w:rsidRPr="004303BE" w:rsidRDefault="00C03F82" w:rsidP="00F9631A">
            <w:pPr>
              <w:pStyle w:val="Header"/>
              <w:rPr>
                <w:sz w:val="14"/>
              </w:rPr>
            </w:pPr>
            <w:r w:rsidRPr="004303BE">
              <w:rPr>
                <w:b/>
                <w:sz w:val="16"/>
              </w:rPr>
              <w:t xml:space="preserve">                                                       Print Name  /  Signature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Default="003767F1" w:rsidP="00F9631A">
            <w:pPr>
              <w:pStyle w:val="Header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>
              <w:rPr>
                <w:rFonts w:ascii="Arial" w:hAnsi="Arial"/>
                <w:b/>
                <w:sz w:val="14"/>
              </w:rPr>
              <w:instrText xml:space="preserve"> FORMCHECKBOX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</w:tbl>
    <w:p w:rsidR="00C03F82" w:rsidRDefault="00C03F82" w:rsidP="00C03F82">
      <w:pPr>
        <w:pStyle w:val="Header"/>
        <w:ind w:right="-90"/>
        <w:rPr>
          <w:b/>
          <w:sz w:val="28"/>
        </w:rPr>
      </w:pPr>
    </w:p>
    <w:p w:rsidR="00C03F82" w:rsidRPr="00496202" w:rsidRDefault="00C03F82" w:rsidP="00C03F82">
      <w:pPr>
        <w:pStyle w:val="Header"/>
        <w:ind w:right="-90"/>
        <w:jc w:val="center"/>
        <w:rPr>
          <w:b/>
          <w:sz w:val="14"/>
        </w:rPr>
      </w:pPr>
      <w:r w:rsidRPr="00496202">
        <w:rPr>
          <w:b/>
          <w:sz w:val="28"/>
        </w:rPr>
        <w:t>Tower Climbing Emergency</w:t>
      </w:r>
      <w:r>
        <w:rPr>
          <w:b/>
          <w:sz w:val="28"/>
        </w:rPr>
        <w:t xml:space="preserve"> </w:t>
      </w:r>
      <w:r w:rsidRPr="00496202">
        <w:rPr>
          <w:b/>
          <w:sz w:val="28"/>
        </w:rPr>
        <w:t>/</w:t>
      </w:r>
      <w:r>
        <w:rPr>
          <w:b/>
          <w:sz w:val="28"/>
        </w:rPr>
        <w:t xml:space="preserve"> </w:t>
      </w:r>
      <w:r w:rsidRPr="00496202">
        <w:rPr>
          <w:b/>
          <w:sz w:val="28"/>
        </w:rPr>
        <w:t>Rescue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78"/>
      </w:tblGrid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b/>
                <w:sz w:val="14"/>
              </w:rPr>
            </w:pPr>
            <w:r w:rsidRPr="00496202">
              <w:rPr>
                <w:b/>
                <w:sz w:val="16"/>
              </w:rPr>
              <w:t>Are cellular phones functional? ( i.e., charged, working signal)</w:t>
            </w:r>
            <w:r>
              <w:rPr>
                <w:rFonts w:ascii="Arial" w:hAnsi="Arial"/>
                <w:b/>
                <w:sz w:val="14"/>
              </w:rPr>
              <w:t xml:space="preserve"> 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Yes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No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  <w:r w:rsidRPr="00496202">
              <w:rPr>
                <w:b/>
                <w:sz w:val="16"/>
              </w:rPr>
              <w:t>If cellular phones are not functional, are other means of communication available</w:t>
            </w:r>
            <w:r w:rsidRPr="00496202">
              <w:rPr>
                <w:sz w:val="14"/>
              </w:rPr>
              <w:t xml:space="preserve">? 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Yes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No         </w:t>
            </w:r>
          </w:p>
          <w:p w:rsidR="00C03F82" w:rsidRPr="00496202" w:rsidRDefault="00C03F82" w:rsidP="00F9631A">
            <w:pPr>
              <w:pStyle w:val="Header"/>
              <w:rPr>
                <w:sz w:val="14"/>
              </w:rPr>
            </w:pPr>
          </w:p>
          <w:p w:rsidR="00C03F82" w:rsidRPr="00496202" w:rsidRDefault="003767F1" w:rsidP="00F9631A">
            <w:pPr>
              <w:pStyle w:val="Header"/>
              <w:ind w:right="-90"/>
              <w:rPr>
                <w:sz w:val="14"/>
              </w:rPr>
            </w:pPr>
            <w:r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496202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496202">
              <w:rPr>
                <w:sz w:val="14"/>
              </w:rPr>
              <w:fldChar w:fldCharType="end"/>
            </w:r>
            <w:r w:rsidR="00C03F82" w:rsidRPr="00496202">
              <w:rPr>
                <w:sz w:val="14"/>
              </w:rPr>
              <w:t xml:space="preserve"> Radio                   </w:t>
            </w:r>
            <w:r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496202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496202">
              <w:rPr>
                <w:sz w:val="14"/>
              </w:rPr>
              <w:fldChar w:fldCharType="end"/>
            </w:r>
            <w:r w:rsidR="00C03F82" w:rsidRPr="00496202">
              <w:rPr>
                <w:sz w:val="14"/>
              </w:rPr>
              <w:t xml:space="preserve"> Land Line Phone         </w:t>
            </w:r>
            <w:r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F82" w:rsidRPr="00496202"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Pr="00496202">
              <w:rPr>
                <w:sz w:val="14"/>
              </w:rPr>
              <w:fldChar w:fldCharType="end"/>
            </w:r>
            <w:r w:rsidR="00C03F82" w:rsidRPr="00496202">
              <w:rPr>
                <w:sz w:val="14"/>
              </w:rPr>
              <w:t xml:space="preserve"> Other  ______________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4"/>
              </w:rPr>
            </w:pPr>
            <w:r w:rsidRPr="00496202">
              <w:rPr>
                <w:b/>
                <w:sz w:val="16"/>
              </w:rPr>
              <w:t>Rescue Equipment has been inspected and is available for use.</w:t>
            </w:r>
            <w:r>
              <w:rPr>
                <w:rFonts w:ascii="Arial" w:hAnsi="Arial"/>
                <w:b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4"/>
              </w:rPr>
              <w:t xml:space="preserve">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Yes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No</w:t>
            </w:r>
            <w:r>
              <w:rPr>
                <w:rFonts w:ascii="Arial" w:hAnsi="Arial"/>
                <w:b/>
                <w:sz w:val="14"/>
              </w:rPr>
              <w:t xml:space="preserve"> 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Pr="00496202" w:rsidRDefault="00C03F82" w:rsidP="00F9631A">
            <w:pPr>
              <w:pStyle w:val="Header"/>
              <w:rPr>
                <w:sz w:val="14"/>
              </w:rPr>
            </w:pPr>
            <w:r w:rsidRPr="00496202">
              <w:rPr>
                <w:b/>
                <w:sz w:val="16"/>
              </w:rPr>
              <w:t>Rescue Procedure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z w:val="14"/>
              </w:rPr>
              <w:t xml:space="preserve">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Manual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Outside Services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Winch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Ascending/Descending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Other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  <w:p w:rsidR="00C03F82" w:rsidRPr="00496202" w:rsidRDefault="00C03F82" w:rsidP="00F9631A">
            <w:pPr>
              <w:pStyle w:val="Header"/>
              <w:rPr>
                <w:b/>
                <w:sz w:val="14"/>
              </w:rPr>
            </w:pPr>
            <w:r w:rsidRPr="00496202">
              <w:rPr>
                <w:b/>
                <w:sz w:val="16"/>
              </w:rPr>
              <w:t>Directions to Location:</w:t>
            </w:r>
            <w:r w:rsidRPr="00496202">
              <w:rPr>
                <w:b/>
                <w:sz w:val="14"/>
              </w:rPr>
              <w:t xml:space="preserve">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4"/>
              </w:rPr>
            </w:pPr>
            <w:r w:rsidRPr="00496202">
              <w:rPr>
                <w:b/>
                <w:sz w:val="16"/>
              </w:rPr>
              <w:t>Designated Rescuer(s) will need additional assistance in the event of a high angle rescue operation</w:t>
            </w:r>
            <w:r>
              <w:rPr>
                <w:b/>
                <w:sz w:val="16"/>
              </w:rPr>
              <w:t>.</w:t>
            </w:r>
            <w:r>
              <w:rPr>
                <w:rFonts w:ascii="Arial" w:hAnsi="Arial"/>
                <w:b/>
                <w:sz w:val="16"/>
              </w:rPr>
              <w:t xml:space="preserve">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Yes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No        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4"/>
              </w:rPr>
            </w:pPr>
          </w:p>
          <w:p w:rsidR="00C03F82" w:rsidRPr="00496202" w:rsidRDefault="00C03F82" w:rsidP="00F9631A">
            <w:pPr>
              <w:pStyle w:val="Header"/>
              <w:rPr>
                <w:b/>
                <w:sz w:val="16"/>
              </w:rPr>
            </w:pPr>
            <w:r w:rsidRPr="00496202">
              <w:rPr>
                <w:b/>
                <w:sz w:val="16"/>
              </w:rPr>
              <w:t>If yes,  please complete the following:</w:t>
            </w:r>
          </w:p>
          <w:p w:rsidR="00C03F82" w:rsidRPr="00496202" w:rsidRDefault="00C03F82" w:rsidP="00F9631A">
            <w:pPr>
              <w:pStyle w:val="Header"/>
              <w:rPr>
                <w:b/>
                <w:sz w:val="16"/>
              </w:rPr>
            </w:pPr>
          </w:p>
          <w:p w:rsidR="00C03F82" w:rsidRPr="00496202" w:rsidRDefault="00C03F82" w:rsidP="00F9631A">
            <w:pPr>
              <w:pStyle w:val="Header"/>
              <w:rPr>
                <w:b/>
                <w:sz w:val="16"/>
              </w:rPr>
            </w:pPr>
            <w:r w:rsidRPr="00496202">
              <w:rPr>
                <w:b/>
                <w:sz w:val="14"/>
              </w:rPr>
              <w:t xml:space="preserve">               </w:t>
            </w:r>
            <w:r w:rsidRPr="00496202">
              <w:rPr>
                <w:b/>
                <w:sz w:val="16"/>
              </w:rPr>
              <w:t>Local Fire/Rescue Department notified of the: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Pr="00496202" w:rsidRDefault="00C03F82" w:rsidP="00F9631A">
            <w:pPr>
              <w:pStyle w:val="Header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</w:t>
            </w:r>
            <w:r w:rsidRPr="00496202">
              <w:rPr>
                <w:b/>
                <w:sz w:val="16"/>
              </w:rPr>
              <w:t>tower climbing operation</w:t>
            </w:r>
            <w:r>
              <w:rPr>
                <w:rFonts w:ascii="Arial" w:hAnsi="Arial"/>
                <w:b/>
                <w:sz w:val="16"/>
              </w:rPr>
              <w:t xml:space="preserve">   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Yes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No        </w:t>
            </w:r>
          </w:p>
          <w:p w:rsidR="00C03F82" w:rsidRPr="00496202" w:rsidRDefault="00C03F82" w:rsidP="00F9631A">
            <w:pPr>
              <w:pStyle w:val="Header"/>
              <w:rPr>
                <w:sz w:val="16"/>
              </w:rPr>
            </w:pP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</w:t>
            </w:r>
            <w:r w:rsidRPr="00496202">
              <w:rPr>
                <w:b/>
                <w:sz w:val="16"/>
              </w:rPr>
              <w:t>location of the tower</w:t>
            </w:r>
            <w:r>
              <w:rPr>
                <w:rFonts w:ascii="Arial" w:hAnsi="Arial"/>
                <w:b/>
                <w:sz w:val="16"/>
              </w:rPr>
              <w:t xml:space="preserve">          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Yes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No</w:t>
            </w:r>
            <w:r>
              <w:rPr>
                <w:rFonts w:ascii="Arial" w:hAnsi="Arial"/>
                <w:b/>
                <w:sz w:val="14"/>
              </w:rPr>
              <w:t xml:space="preserve">        </w:t>
            </w:r>
          </w:p>
          <w:p w:rsidR="00C03F82" w:rsidRPr="00496202" w:rsidRDefault="00C03F82" w:rsidP="00F9631A">
            <w:pPr>
              <w:pStyle w:val="Header"/>
              <w:rPr>
                <w:b/>
                <w:sz w:val="16"/>
              </w:rPr>
            </w:pP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  <w:r w:rsidRPr="00496202">
              <w:rPr>
                <w:b/>
                <w:sz w:val="16"/>
              </w:rPr>
              <w:t xml:space="preserve">                                type of tower</w:t>
            </w:r>
            <w:r>
              <w:rPr>
                <w:rFonts w:ascii="Arial" w:hAnsi="Arial"/>
                <w:b/>
                <w:sz w:val="16"/>
              </w:rPr>
              <w:t xml:space="preserve">                   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Yes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No        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             </w:t>
            </w:r>
            <w:r w:rsidRPr="00496202">
              <w:rPr>
                <w:b/>
                <w:sz w:val="16"/>
              </w:rPr>
              <w:t>height climbers will be working at</w:t>
            </w:r>
            <w:r>
              <w:rPr>
                <w:rFonts w:ascii="Arial" w:hAnsi="Arial"/>
                <w:b/>
                <w:sz w:val="16"/>
              </w:rPr>
              <w:t xml:space="preserve">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Yes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No     </w:t>
            </w:r>
            <w:r>
              <w:rPr>
                <w:rFonts w:ascii="Arial" w:hAnsi="Arial"/>
                <w:b/>
                <w:sz w:val="14"/>
              </w:rPr>
              <w:t xml:space="preserve">   </w:t>
            </w:r>
            <w:r>
              <w:rPr>
                <w:rFonts w:ascii="Arial" w:hAnsi="Arial"/>
                <w:b/>
                <w:sz w:val="16"/>
              </w:rPr>
              <w:t xml:space="preserve">    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</w:p>
          <w:p w:rsidR="00C03F82" w:rsidRDefault="00C03F82" w:rsidP="00F9631A">
            <w:pPr>
              <w:pStyle w:val="Header"/>
              <w:rPr>
                <w:rFonts w:ascii="Arial" w:hAnsi="Arial"/>
                <w:b/>
                <w:sz w:val="14"/>
              </w:rPr>
            </w:pPr>
            <w:r w:rsidRPr="00496202">
              <w:rPr>
                <w:b/>
                <w:sz w:val="16"/>
              </w:rPr>
              <w:t xml:space="preserve">             Local Fire/Rescue Department will be able to assist:</w:t>
            </w:r>
            <w:r>
              <w:rPr>
                <w:rFonts w:ascii="Arial" w:hAnsi="Arial"/>
                <w:b/>
                <w:sz w:val="16"/>
              </w:rPr>
              <w:t xml:space="preserve">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Yes                 </w:t>
            </w:r>
            <w:r w:rsidR="003767F1" w:rsidRPr="00496202"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2">
              <w:rPr>
                <w:sz w:val="14"/>
              </w:rPr>
              <w:instrText xml:space="preserve"> FORMCHECKBOX </w:instrText>
            </w:r>
            <w:r w:rsidR="003767F1">
              <w:rPr>
                <w:sz w:val="14"/>
              </w:rPr>
            </w:r>
            <w:r w:rsidR="003767F1">
              <w:rPr>
                <w:sz w:val="14"/>
              </w:rPr>
              <w:fldChar w:fldCharType="separate"/>
            </w:r>
            <w:r w:rsidR="003767F1" w:rsidRPr="00496202">
              <w:rPr>
                <w:sz w:val="14"/>
              </w:rPr>
              <w:fldChar w:fldCharType="end"/>
            </w:r>
            <w:r w:rsidRPr="00496202">
              <w:rPr>
                <w:sz w:val="14"/>
              </w:rPr>
              <w:t xml:space="preserve"> No</w:t>
            </w:r>
            <w:r>
              <w:rPr>
                <w:rFonts w:ascii="Arial" w:hAnsi="Arial"/>
                <w:b/>
                <w:sz w:val="14"/>
              </w:rPr>
              <w:t xml:space="preserve">        </w:t>
            </w:r>
            <w:r>
              <w:rPr>
                <w:rFonts w:ascii="Arial" w:hAnsi="Arial"/>
                <w:b/>
                <w:sz w:val="16"/>
              </w:rPr>
              <w:t xml:space="preserve">       </w:t>
            </w:r>
            <w:r>
              <w:rPr>
                <w:rFonts w:ascii="Arial" w:hAnsi="Arial"/>
                <w:b/>
                <w:sz w:val="14"/>
              </w:rPr>
              <w:t xml:space="preserve">                       </w:t>
            </w:r>
          </w:p>
          <w:p w:rsidR="00C03F82" w:rsidRDefault="00C03F82" w:rsidP="00F9631A">
            <w:pPr>
              <w:pStyle w:val="Header"/>
              <w:ind w:right="-90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496202" w:rsidRDefault="00C03F82" w:rsidP="00F9631A">
            <w:pPr>
              <w:pStyle w:val="Header"/>
              <w:rPr>
                <w:b/>
                <w:sz w:val="14"/>
              </w:rPr>
            </w:pPr>
            <w:r w:rsidRPr="00496202">
              <w:rPr>
                <w:b/>
                <w:sz w:val="16"/>
              </w:rPr>
              <w:t>Predicted Outside Services Response Time:</w:t>
            </w:r>
            <w:r w:rsidRPr="00496202">
              <w:rPr>
                <w:b/>
                <w:sz w:val="14"/>
              </w:rPr>
              <w:t xml:space="preserve">              </w:t>
            </w:r>
          </w:p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496202" w:rsidRDefault="00C03F82" w:rsidP="00F9631A">
            <w:pPr>
              <w:pStyle w:val="Header"/>
              <w:rPr>
                <w:b/>
                <w:sz w:val="14"/>
              </w:rPr>
            </w:pPr>
            <w:r w:rsidRPr="00496202">
              <w:rPr>
                <w:b/>
                <w:sz w:val="16"/>
              </w:rPr>
              <w:t xml:space="preserve">Ambulance/Paramedics Emergency Phone Number:   </w:t>
            </w:r>
            <w:r w:rsidRPr="00496202">
              <w:rPr>
                <w:b/>
                <w:sz w:val="14"/>
              </w:rPr>
              <w:t xml:space="preserve">                       </w:t>
            </w:r>
          </w:p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496202" w:rsidRDefault="00C03F82" w:rsidP="00F9631A">
            <w:pPr>
              <w:pStyle w:val="Header"/>
              <w:ind w:right="-90"/>
              <w:rPr>
                <w:b/>
                <w:sz w:val="16"/>
              </w:rPr>
            </w:pPr>
            <w:r w:rsidRPr="00496202">
              <w:rPr>
                <w:b/>
                <w:sz w:val="16"/>
              </w:rPr>
              <w:t xml:space="preserve">Location and Phone Number of closest Medical Facility:  </w:t>
            </w:r>
          </w:p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  <w:p w:rsidR="00C03F82" w:rsidRPr="00496202" w:rsidRDefault="00C03F82" w:rsidP="00F9631A">
            <w:pPr>
              <w:pStyle w:val="Header"/>
              <w:ind w:right="-90"/>
              <w:rPr>
                <w:b/>
                <w:sz w:val="16"/>
              </w:rPr>
            </w:pPr>
            <w:r w:rsidRPr="00496202">
              <w:rPr>
                <w:b/>
                <w:sz w:val="16"/>
              </w:rPr>
              <w:t xml:space="preserve">Fire/ Rescue Emergency Phone Number:  </w:t>
            </w:r>
          </w:p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</w:tc>
      </w:tr>
      <w:tr w:rsidR="00C03F82" w:rsidTr="00F9631A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Pr="00496202" w:rsidRDefault="00C03F82" w:rsidP="00F9631A">
            <w:pPr>
              <w:pStyle w:val="Header"/>
              <w:ind w:right="-90"/>
              <w:rPr>
                <w:b/>
                <w:sz w:val="14"/>
              </w:rPr>
            </w:pPr>
          </w:p>
          <w:p w:rsidR="00C03F82" w:rsidRPr="00496202" w:rsidRDefault="00C03F82" w:rsidP="00F9631A">
            <w:pPr>
              <w:pStyle w:val="Header"/>
              <w:ind w:right="-90"/>
              <w:rPr>
                <w:b/>
                <w:sz w:val="16"/>
              </w:rPr>
            </w:pPr>
            <w:r w:rsidRPr="00496202">
              <w:rPr>
                <w:b/>
                <w:sz w:val="16"/>
              </w:rPr>
              <w:t xml:space="preserve">Police Emergency Phone Number:  </w:t>
            </w:r>
          </w:p>
          <w:p w:rsidR="00C03F82" w:rsidRPr="00496202" w:rsidRDefault="00C03F82" w:rsidP="00F9631A">
            <w:pPr>
              <w:pStyle w:val="Header"/>
              <w:ind w:right="-90"/>
              <w:rPr>
                <w:sz w:val="14"/>
              </w:rPr>
            </w:pPr>
          </w:p>
        </w:tc>
      </w:tr>
      <w:tr w:rsidR="00C03F82" w:rsidTr="00F9631A"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82" w:rsidRDefault="00C03F82" w:rsidP="00F9631A">
            <w:pPr>
              <w:pStyle w:val="Header"/>
              <w:rPr>
                <w:rFonts w:ascii="Arial" w:hAnsi="Arial"/>
                <w:b/>
                <w:sz w:val="16"/>
              </w:rPr>
            </w:pPr>
            <w:r w:rsidRPr="00774192">
              <w:rPr>
                <w:b/>
                <w:sz w:val="28"/>
              </w:rPr>
              <w:t>Should a fall occur: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  <w:r w:rsidRPr="00774192">
              <w:rPr>
                <w:b/>
                <w:sz w:val="16"/>
              </w:rPr>
              <w:t>All items listed below must be satisfied</w:t>
            </w:r>
          </w:p>
          <w:p w:rsidR="00C03F82" w:rsidRDefault="00C03F82" w:rsidP="00F9631A">
            <w:pPr>
              <w:pStyle w:val="Header"/>
              <w:rPr>
                <w:rFonts w:ascii="Arial" w:hAnsi="Arial"/>
                <w:sz w:val="14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  <w:p w:rsidR="00C03F82" w:rsidRPr="00774192" w:rsidRDefault="00C03F82" w:rsidP="00F9631A">
            <w:pPr>
              <w:pStyle w:val="Header"/>
              <w:ind w:right="-90"/>
              <w:rPr>
                <w:b/>
                <w:sz w:val="16"/>
              </w:rPr>
            </w:pPr>
            <w:r w:rsidRPr="00774192">
              <w:rPr>
                <w:b/>
                <w:sz w:val="16"/>
              </w:rPr>
              <w:t xml:space="preserve">           </w:t>
            </w:r>
            <w:r w:rsidR="003767F1" w:rsidRPr="00774192"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192">
              <w:rPr>
                <w:b/>
                <w:sz w:val="16"/>
              </w:rPr>
              <w:instrText xml:space="preserve"> FORMCHECKBOX </w:instrText>
            </w:r>
            <w:r w:rsidR="003767F1">
              <w:rPr>
                <w:b/>
                <w:sz w:val="16"/>
              </w:rPr>
            </w:r>
            <w:r w:rsidR="003767F1">
              <w:rPr>
                <w:b/>
                <w:sz w:val="16"/>
              </w:rPr>
              <w:fldChar w:fldCharType="separate"/>
            </w:r>
            <w:r w:rsidR="003767F1" w:rsidRPr="00774192">
              <w:rPr>
                <w:b/>
                <w:sz w:val="16"/>
              </w:rPr>
              <w:fldChar w:fldCharType="end"/>
            </w:r>
            <w:r w:rsidRPr="00774192">
              <w:rPr>
                <w:b/>
                <w:sz w:val="16"/>
              </w:rPr>
              <w:t xml:space="preserve">       Local Fire/Rescue Department will be contacted prior to starting rescue procedures.</w:t>
            </w:r>
          </w:p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  <w:p w:rsidR="00C03F82" w:rsidRPr="00774192" w:rsidRDefault="00C03F82" w:rsidP="00F9631A">
            <w:pPr>
              <w:pStyle w:val="Header"/>
              <w:rPr>
                <w:b/>
                <w:sz w:val="16"/>
              </w:rPr>
            </w:pPr>
            <w:r w:rsidRPr="00774192">
              <w:rPr>
                <w:b/>
                <w:sz w:val="16"/>
              </w:rPr>
              <w:t xml:space="preserve">           </w:t>
            </w:r>
            <w:r w:rsidR="003767F1" w:rsidRPr="00774192"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192">
              <w:rPr>
                <w:b/>
                <w:sz w:val="16"/>
              </w:rPr>
              <w:instrText xml:space="preserve"> FORMCHECKBOX </w:instrText>
            </w:r>
            <w:r w:rsidR="003767F1">
              <w:rPr>
                <w:b/>
                <w:sz w:val="16"/>
              </w:rPr>
            </w:r>
            <w:r w:rsidR="003767F1">
              <w:rPr>
                <w:b/>
                <w:sz w:val="16"/>
              </w:rPr>
              <w:fldChar w:fldCharType="separate"/>
            </w:r>
            <w:r w:rsidR="003767F1" w:rsidRPr="00774192">
              <w:rPr>
                <w:b/>
                <w:sz w:val="16"/>
              </w:rPr>
              <w:fldChar w:fldCharType="end"/>
            </w:r>
            <w:r w:rsidRPr="00774192">
              <w:rPr>
                <w:b/>
                <w:sz w:val="16"/>
              </w:rPr>
              <w:t xml:space="preserve">       Employee will be rescued as quickly as possible if able to do so without putting other employees at risk.</w:t>
            </w:r>
          </w:p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  <w:p w:rsidR="00C03F82" w:rsidRPr="00774192" w:rsidRDefault="00C03F82" w:rsidP="00F9631A">
            <w:pPr>
              <w:pStyle w:val="Header"/>
              <w:rPr>
                <w:b/>
                <w:sz w:val="16"/>
              </w:rPr>
            </w:pPr>
            <w:r w:rsidRPr="00774192">
              <w:rPr>
                <w:b/>
                <w:sz w:val="16"/>
              </w:rPr>
              <w:t xml:space="preserve">           </w:t>
            </w:r>
            <w:r w:rsidR="003767F1" w:rsidRPr="00774192"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192">
              <w:rPr>
                <w:b/>
                <w:sz w:val="16"/>
              </w:rPr>
              <w:instrText xml:space="preserve"> FORMCHECKBOX </w:instrText>
            </w:r>
            <w:r w:rsidR="003767F1">
              <w:rPr>
                <w:b/>
                <w:sz w:val="16"/>
              </w:rPr>
            </w:r>
            <w:r w:rsidR="003767F1">
              <w:rPr>
                <w:b/>
                <w:sz w:val="16"/>
              </w:rPr>
              <w:fldChar w:fldCharType="separate"/>
            </w:r>
            <w:r w:rsidR="003767F1" w:rsidRPr="00774192">
              <w:rPr>
                <w:b/>
                <w:sz w:val="16"/>
              </w:rPr>
              <w:fldChar w:fldCharType="end"/>
            </w:r>
            <w:r w:rsidRPr="00774192">
              <w:rPr>
                <w:b/>
                <w:sz w:val="16"/>
              </w:rPr>
              <w:t xml:space="preserve">       Equipment involved in the fall will be taken out of service, tagged with a “Do Not Use” label and retain for evaluation.</w:t>
            </w:r>
          </w:p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  <w:p w:rsidR="00C03F82" w:rsidRPr="00774192" w:rsidRDefault="00C03F82" w:rsidP="00F9631A">
            <w:pPr>
              <w:pStyle w:val="Header"/>
              <w:rPr>
                <w:b/>
                <w:sz w:val="16"/>
              </w:rPr>
            </w:pPr>
            <w:r w:rsidRPr="00774192">
              <w:rPr>
                <w:b/>
                <w:sz w:val="16"/>
              </w:rPr>
              <w:t xml:space="preserve">           </w:t>
            </w:r>
            <w:r w:rsidR="003767F1" w:rsidRPr="00774192"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192">
              <w:rPr>
                <w:b/>
                <w:sz w:val="16"/>
              </w:rPr>
              <w:instrText xml:space="preserve"> FORMCHECKBOX </w:instrText>
            </w:r>
            <w:r w:rsidR="003767F1">
              <w:rPr>
                <w:b/>
                <w:sz w:val="16"/>
              </w:rPr>
            </w:r>
            <w:r w:rsidR="003767F1">
              <w:rPr>
                <w:b/>
                <w:sz w:val="16"/>
              </w:rPr>
              <w:fldChar w:fldCharType="separate"/>
            </w:r>
            <w:r w:rsidR="003767F1" w:rsidRPr="00774192">
              <w:rPr>
                <w:b/>
                <w:sz w:val="16"/>
              </w:rPr>
              <w:fldChar w:fldCharType="end"/>
            </w:r>
            <w:r w:rsidRPr="00774192">
              <w:rPr>
                <w:b/>
                <w:sz w:val="16"/>
              </w:rPr>
              <w:t xml:space="preserve">       EHS representative will be notified of the fall.  Name and Phone Number of EHS representative:  </w:t>
            </w:r>
          </w:p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</w:tc>
      </w:tr>
      <w:tr w:rsidR="00C03F82" w:rsidTr="00F9631A">
        <w:tc>
          <w:tcPr>
            <w:tcW w:w="10278" w:type="dxa"/>
          </w:tcPr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  <w:p w:rsidR="00C03F82" w:rsidRPr="00774192" w:rsidRDefault="00C03F82" w:rsidP="00F9631A">
            <w:pPr>
              <w:pStyle w:val="Header"/>
              <w:rPr>
                <w:b/>
                <w:sz w:val="16"/>
              </w:rPr>
            </w:pPr>
            <w:r w:rsidRPr="00774192">
              <w:rPr>
                <w:b/>
                <w:sz w:val="16"/>
              </w:rPr>
              <w:t xml:space="preserve">           </w:t>
            </w:r>
            <w:r w:rsidR="003767F1" w:rsidRPr="00774192">
              <w:rPr>
                <w:b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192">
              <w:rPr>
                <w:b/>
                <w:sz w:val="16"/>
              </w:rPr>
              <w:instrText xml:space="preserve"> FORMCHECKBOX </w:instrText>
            </w:r>
            <w:r w:rsidR="003767F1">
              <w:rPr>
                <w:b/>
                <w:sz w:val="16"/>
              </w:rPr>
            </w:r>
            <w:r w:rsidR="003767F1">
              <w:rPr>
                <w:b/>
                <w:sz w:val="16"/>
              </w:rPr>
              <w:fldChar w:fldCharType="separate"/>
            </w:r>
            <w:r w:rsidR="003767F1" w:rsidRPr="00774192">
              <w:rPr>
                <w:b/>
                <w:sz w:val="16"/>
              </w:rPr>
              <w:fldChar w:fldCharType="end"/>
            </w:r>
            <w:r w:rsidRPr="00774192">
              <w:rPr>
                <w:b/>
                <w:sz w:val="16"/>
              </w:rPr>
              <w:t xml:space="preserve">       An incident/accident report will be completed.  </w:t>
            </w:r>
          </w:p>
          <w:p w:rsidR="00C03F82" w:rsidRPr="00774192" w:rsidRDefault="00C03F82" w:rsidP="00F9631A">
            <w:pPr>
              <w:pStyle w:val="Header"/>
              <w:ind w:right="-90"/>
              <w:rPr>
                <w:sz w:val="16"/>
              </w:rPr>
            </w:pPr>
          </w:p>
        </w:tc>
      </w:tr>
    </w:tbl>
    <w:p w:rsidR="00C03F82" w:rsidRDefault="00C03F82" w:rsidP="00C03F82">
      <w:pPr>
        <w:tabs>
          <w:tab w:val="left" w:pos="4260"/>
        </w:tabs>
      </w:pPr>
    </w:p>
    <w:sectPr w:rsidR="00C03F82" w:rsidSect="005C2E3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88" w:rsidRDefault="00E63E88">
      <w:r>
        <w:separator/>
      </w:r>
    </w:p>
  </w:endnote>
  <w:endnote w:type="continuationSeparator" w:id="0">
    <w:p w:rsidR="00E63E88" w:rsidRDefault="00E6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1A" w:rsidRDefault="003767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63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31A">
      <w:rPr>
        <w:rStyle w:val="PageNumber"/>
        <w:noProof/>
      </w:rPr>
      <w:t>6</w:t>
    </w:r>
    <w:r>
      <w:rPr>
        <w:rStyle w:val="PageNumber"/>
      </w:rPr>
      <w:fldChar w:fldCharType="end"/>
    </w:r>
  </w:p>
  <w:p w:rsidR="00F9631A" w:rsidRDefault="00F963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1A" w:rsidRDefault="00F963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snapToGrid w:val="0"/>
      </w:rPr>
      <w:t xml:space="preserve">Page </w:t>
    </w:r>
    <w:r w:rsidR="003767F1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 w:rsidR="003767F1">
      <w:rPr>
        <w:rStyle w:val="PageNumber"/>
        <w:snapToGrid w:val="0"/>
      </w:rPr>
      <w:fldChar w:fldCharType="separate"/>
    </w:r>
    <w:r w:rsidR="00E63E88">
      <w:rPr>
        <w:rStyle w:val="PageNumber"/>
        <w:noProof/>
        <w:snapToGrid w:val="0"/>
      </w:rPr>
      <w:t>1</w:t>
    </w:r>
    <w:r w:rsidR="003767F1"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 w:rsidR="003767F1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 w:rsidR="003767F1">
      <w:rPr>
        <w:rStyle w:val="PageNumber"/>
        <w:snapToGrid w:val="0"/>
      </w:rPr>
      <w:fldChar w:fldCharType="separate"/>
    </w:r>
    <w:r w:rsidR="00E63E88">
      <w:rPr>
        <w:rStyle w:val="PageNumber"/>
        <w:noProof/>
        <w:snapToGrid w:val="0"/>
      </w:rPr>
      <w:t>1</w:t>
    </w:r>
    <w:r w:rsidR="003767F1">
      <w:rPr>
        <w:rStyle w:val="PageNumber"/>
        <w:snapToGrid w:val="0"/>
      </w:rPr>
      <w:fldChar w:fldCharType="end"/>
    </w:r>
  </w:p>
  <w:p w:rsidR="00F9631A" w:rsidRDefault="00F9631A">
    <w:pPr>
      <w:pStyle w:val="Footer"/>
    </w:pPr>
    <w:r>
      <w:t xml:space="preserve">Print Date: </w:t>
    </w:r>
    <w:fldSimple w:instr=" TIME \@ &quot;MMMM d, yyyy&quot; ">
      <w:r w:rsidR="008A5190">
        <w:rPr>
          <w:noProof/>
        </w:rPr>
        <w:t>December 4, 2014</w:t>
      </w:r>
    </w:fldSimple>
  </w:p>
  <w:p w:rsidR="00F9631A" w:rsidRDefault="00F9631A" w:rsidP="00C33C5C">
    <w:pPr>
      <w:pStyle w:val="Footer"/>
      <w:jc w:val="center"/>
      <w:rPr>
        <w:sz w:val="17"/>
        <w:szCs w:val="17"/>
      </w:rPr>
    </w:pPr>
    <w:r>
      <w:rPr>
        <w:sz w:val="17"/>
        <w:szCs w:val="17"/>
      </w:rPr>
      <w:t>Alcatel-Lucent – Internal</w:t>
    </w:r>
  </w:p>
  <w:p w:rsidR="00F9631A" w:rsidRPr="00031410" w:rsidRDefault="00F9631A" w:rsidP="00C33C5C">
    <w:pPr>
      <w:pStyle w:val="Footer"/>
      <w:jc w:val="center"/>
    </w:pPr>
    <w:r>
      <w:rPr>
        <w:sz w:val="17"/>
        <w:szCs w:val="17"/>
      </w:rPr>
      <w:t>Proprietary – Use pursuant to Company instruction</w:t>
    </w:r>
  </w:p>
  <w:p w:rsidR="00F9631A" w:rsidRPr="00031410" w:rsidRDefault="00F9631A" w:rsidP="00C33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88" w:rsidRDefault="00E63E88">
      <w:r>
        <w:separator/>
      </w:r>
    </w:p>
  </w:footnote>
  <w:footnote w:type="continuationSeparator" w:id="0">
    <w:p w:rsidR="00E63E88" w:rsidRDefault="00E63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1A" w:rsidRDefault="00F9631A" w:rsidP="00500EDE">
    <w:pPr>
      <w:pStyle w:val="Header"/>
      <w:tabs>
        <w:tab w:val="left" w:pos="1890"/>
      </w:tabs>
      <w:jc w:val="center"/>
      <w:rPr>
        <w:b/>
        <w:bCs/>
        <w:caps/>
        <w:sz w:val="20"/>
      </w:rPr>
    </w:pPr>
    <w:r w:rsidRPr="00500EDE">
      <w:rPr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5423535</wp:posOffset>
          </wp:positionH>
          <wp:positionV relativeFrom="paragraph">
            <wp:posOffset>-403860</wp:posOffset>
          </wp:positionV>
          <wp:extent cx="1143000" cy="40640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0EDE">
      <w:rPr>
        <w:b/>
        <w:noProof/>
        <w:sz w:val="20"/>
      </w:rPr>
      <w:t xml:space="preserve">GLOBAL EHS PROCEDURES:  </w:t>
    </w:r>
    <w:r w:rsidRPr="00500EDE">
      <w:rPr>
        <w:b/>
        <w:bCs/>
        <w:caps/>
        <w:sz w:val="20"/>
      </w:rPr>
      <w:t>Fall Protection</w:t>
    </w:r>
    <w:r w:rsidR="006856E3">
      <w:rPr>
        <w:b/>
        <w:bCs/>
        <w:caps/>
        <w:sz w:val="20"/>
      </w:rPr>
      <w:t xml:space="preserve"> TOOLS</w:t>
    </w:r>
    <w:r>
      <w:rPr>
        <w:b/>
        <w:bCs/>
        <w:caps/>
        <w:sz w:val="20"/>
      </w:rPr>
      <w:t xml:space="preserve"> </w:t>
    </w:r>
  </w:p>
  <w:p w:rsidR="00F9631A" w:rsidRPr="007C6146" w:rsidRDefault="00F9631A" w:rsidP="00C33C5C">
    <w:pPr>
      <w:pStyle w:val="Header"/>
      <w:tabs>
        <w:tab w:val="left" w:pos="1890"/>
      </w:tabs>
      <w:jc w:val="center"/>
    </w:pPr>
    <w:r>
      <w:rPr>
        <w:sz w:val="20"/>
      </w:rPr>
      <w:t>Edition: 1.0</w:t>
    </w:r>
    <w:r>
      <w:rPr>
        <w:sz w:val="20"/>
      </w:rPr>
      <w:tab/>
      <w:t xml:space="preserve">Effective Date: </w:t>
    </w:r>
    <w:r w:rsidR="006856E3">
      <w:rPr>
        <w:sz w:val="20"/>
      </w:rPr>
      <w:t>15</w:t>
    </w:r>
    <w:r w:rsidRPr="00500EDE">
      <w:rPr>
        <w:sz w:val="20"/>
        <w:vertAlign w:val="superscript"/>
      </w:rPr>
      <w:t>th</w:t>
    </w:r>
    <w:r w:rsidR="006856E3">
      <w:rPr>
        <w:sz w:val="20"/>
      </w:rPr>
      <w:t xml:space="preserve"> Dece</w:t>
    </w:r>
    <w:r>
      <w:rPr>
        <w:sz w:val="20"/>
      </w:rPr>
      <w:t>mber, 2014</w:t>
    </w:r>
  </w:p>
  <w:p w:rsidR="00F9631A" w:rsidRPr="00C33C5C" w:rsidRDefault="00F9631A" w:rsidP="00C33C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2EE628"/>
    <w:lvl w:ilvl="0">
      <w:start w:val="1"/>
      <w:numFmt w:val="lowerLetter"/>
      <w:pStyle w:val="ListNumber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7D"/>
    <w:multiLevelType w:val="singleLevel"/>
    <w:tmpl w:val="377601F8"/>
    <w:lvl w:ilvl="0">
      <w:start w:val="1"/>
      <w:numFmt w:val="lowerLetter"/>
      <w:pStyle w:val="ALAlpha4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7E"/>
    <w:multiLevelType w:val="singleLevel"/>
    <w:tmpl w:val="32925BC6"/>
    <w:lvl w:ilvl="0">
      <w:start w:val="1"/>
      <w:numFmt w:val="lowerLetter"/>
      <w:pStyle w:val="ALAlpha3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7F"/>
    <w:multiLevelType w:val="singleLevel"/>
    <w:tmpl w:val="09F8D6F0"/>
    <w:lvl w:ilvl="0">
      <w:start w:val="1"/>
      <w:numFmt w:val="lowerLetter"/>
      <w:pStyle w:val="ALAlpha2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3"/>
    <w:multiLevelType w:val="singleLevel"/>
    <w:tmpl w:val="19E6E2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F00EFDEE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>
    <w:nsid w:val="12753968"/>
    <w:multiLevelType w:val="hybridMultilevel"/>
    <w:tmpl w:val="2A926730"/>
    <w:lvl w:ilvl="0" w:tplc="241236F0">
      <w:start w:val="1"/>
      <w:numFmt w:val="decimal"/>
      <w:pStyle w:val="ALNumber2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E943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2C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83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24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07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EE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42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08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21C28"/>
    <w:multiLevelType w:val="hybridMultilevel"/>
    <w:tmpl w:val="A82A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6711C"/>
    <w:multiLevelType w:val="singleLevel"/>
    <w:tmpl w:val="EE8CF172"/>
    <w:lvl w:ilvl="0">
      <w:start w:val="1"/>
      <w:numFmt w:val="lowerLetter"/>
      <w:pStyle w:val="ALAlpha5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A6F5BDE"/>
    <w:multiLevelType w:val="singleLevel"/>
    <w:tmpl w:val="47BC8E96"/>
    <w:lvl w:ilvl="0">
      <w:start w:val="1"/>
      <w:numFmt w:val="decimal"/>
      <w:pStyle w:val="ALNumber3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A706595"/>
    <w:multiLevelType w:val="hybridMultilevel"/>
    <w:tmpl w:val="7E2AB7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2048162A"/>
    <w:multiLevelType w:val="singleLevel"/>
    <w:tmpl w:val="BDE69E4C"/>
    <w:lvl w:ilvl="0">
      <w:start w:val="1"/>
      <w:numFmt w:val="bullet"/>
      <w:pStyle w:val="TEXTPARAGRAPH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>
    <w:nsid w:val="25961D16"/>
    <w:multiLevelType w:val="singleLevel"/>
    <w:tmpl w:val="C6900E82"/>
    <w:lvl w:ilvl="0">
      <w:start w:val="1"/>
      <w:numFmt w:val="bullet"/>
      <w:pStyle w:val="ALStep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4">
    <w:nsid w:val="2EBA5A76"/>
    <w:multiLevelType w:val="hybridMultilevel"/>
    <w:tmpl w:val="47283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9943FB"/>
    <w:multiLevelType w:val="hybridMultilevel"/>
    <w:tmpl w:val="66A2BF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1F4518"/>
    <w:multiLevelType w:val="hybridMultilevel"/>
    <w:tmpl w:val="C046E3A4"/>
    <w:lvl w:ilvl="0" w:tplc="CCF44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7B568A4"/>
    <w:multiLevelType w:val="hybridMultilevel"/>
    <w:tmpl w:val="74F42A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3A9F1F97"/>
    <w:multiLevelType w:val="multilevel"/>
    <w:tmpl w:val="EE1EA46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170"/>
        </w:tabs>
        <w:ind w:left="1170" w:hanging="720"/>
      </w:pPr>
      <w:rPr>
        <w:rFonts w:ascii="Trebuchet MS" w:hAnsi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24"/>
        </w:tabs>
        <w:ind w:left="1224" w:hanging="864"/>
      </w:pPr>
      <w:rPr>
        <w:rFonts w:ascii="Trebuchet MS" w:hAnsi="Trebuchet MS"/>
        <w:b w:val="0"/>
        <w:bCs w:val="0"/>
        <w:iCs w:val="0"/>
        <w:dstrike w:val="0"/>
        <w:emboss w:val="0"/>
        <w:imprint w:val="0"/>
        <w:color w:val="auto"/>
        <w:w w:val="100"/>
        <w:kern w:val="0"/>
        <w:position w:val="0"/>
        <w:sz w:val="20"/>
        <w:effect w:val="none"/>
        <w:bdr w:val="none" w:sz="0" w:space="0" w:color="auto"/>
        <w:shd w:val="clear" w:color="auto" w:fill="auto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B493283"/>
    <w:multiLevelType w:val="singleLevel"/>
    <w:tmpl w:val="9F642DB4"/>
    <w:lvl w:ilvl="0">
      <w:start w:val="1"/>
      <w:numFmt w:val="decimal"/>
      <w:pStyle w:val="ALNumber5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01E7D9F"/>
    <w:multiLevelType w:val="singleLevel"/>
    <w:tmpl w:val="104A42B2"/>
    <w:lvl w:ilvl="0">
      <w:start w:val="1"/>
      <w:numFmt w:val="decimal"/>
      <w:pStyle w:val="ALNumber4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08D2D97"/>
    <w:multiLevelType w:val="hybridMultilevel"/>
    <w:tmpl w:val="8DE077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446816A8"/>
    <w:multiLevelType w:val="hybridMultilevel"/>
    <w:tmpl w:val="D7CC2D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7670432"/>
    <w:multiLevelType w:val="hybridMultilevel"/>
    <w:tmpl w:val="567A1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5B2742C2"/>
    <w:multiLevelType w:val="hybridMultilevel"/>
    <w:tmpl w:val="825A5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5C32388C"/>
    <w:multiLevelType w:val="hybridMultilevel"/>
    <w:tmpl w:val="404C20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BF559F"/>
    <w:multiLevelType w:val="hybridMultilevel"/>
    <w:tmpl w:val="E758B6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2A9416D"/>
    <w:multiLevelType w:val="hybridMultilevel"/>
    <w:tmpl w:val="0C9AD810"/>
    <w:lvl w:ilvl="0" w:tplc="FFFFFFFF">
      <w:start w:val="1"/>
      <w:numFmt w:val="decimal"/>
      <w:pStyle w:val="ALNumber1"/>
      <w:lvlText w:val="(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44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CE44E9"/>
    <w:multiLevelType w:val="hybridMultilevel"/>
    <w:tmpl w:val="BE5A008C"/>
    <w:lvl w:ilvl="0" w:tplc="5D90B608">
      <w:start w:val="1"/>
      <w:numFmt w:val="bullet"/>
      <w:lvlText w:val=""/>
      <w:lvlJc w:val="left"/>
      <w:pPr>
        <w:tabs>
          <w:tab w:val="num" w:pos="936"/>
        </w:tabs>
        <w:ind w:left="720" w:hanging="288"/>
      </w:pPr>
      <w:rPr>
        <w:rFonts w:ascii="Symbol" w:hAnsi="Symbol" w:hint="default"/>
      </w:rPr>
    </w:lvl>
    <w:lvl w:ilvl="1" w:tplc="DDB85724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5B5402DE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647A0D02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83E69E9C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50C62F70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5B0AE2CA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506268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C5DAC7A0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9">
    <w:nsid w:val="657179EA"/>
    <w:multiLevelType w:val="hybridMultilevel"/>
    <w:tmpl w:val="34A2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304AE"/>
    <w:multiLevelType w:val="singleLevel"/>
    <w:tmpl w:val="6B4A91A6"/>
    <w:lvl w:ilvl="0">
      <w:start w:val="1"/>
      <w:numFmt w:val="lowerLetter"/>
      <w:pStyle w:val="ALAlpha1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1">
    <w:nsid w:val="67FF6024"/>
    <w:multiLevelType w:val="hybridMultilevel"/>
    <w:tmpl w:val="3B06B8BE"/>
    <w:lvl w:ilvl="0" w:tplc="CCF44CCE">
      <w:start w:val="1"/>
      <w:numFmt w:val="bullet"/>
      <w:pStyle w:val="ALBullet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71C03391"/>
    <w:multiLevelType w:val="hybridMultilevel"/>
    <w:tmpl w:val="076E69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3">
    <w:nsid w:val="72197011"/>
    <w:multiLevelType w:val="hybridMultilevel"/>
    <w:tmpl w:val="C11E37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7AA7552"/>
    <w:multiLevelType w:val="hybridMultilevel"/>
    <w:tmpl w:val="86643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663316"/>
    <w:multiLevelType w:val="hybridMultilevel"/>
    <w:tmpl w:val="3FEE112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0"/>
  </w:num>
  <w:num w:numId="5">
    <w:abstractNumId w:val="27"/>
  </w:num>
  <w:num w:numId="6">
    <w:abstractNumId w:val="30"/>
  </w:num>
  <w:num w:numId="7">
    <w:abstractNumId w:val="3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10"/>
  </w:num>
  <w:num w:numId="13">
    <w:abstractNumId w:val="19"/>
  </w:num>
  <w:num w:numId="14">
    <w:abstractNumId w:val="13"/>
  </w:num>
  <w:num w:numId="15">
    <w:abstractNumId w:val="31"/>
  </w:num>
  <w:num w:numId="16">
    <w:abstractNumId w:val="7"/>
  </w:num>
  <w:num w:numId="17">
    <w:abstractNumId w:val="12"/>
  </w:num>
  <w:num w:numId="18">
    <w:abstractNumId w:val="28"/>
  </w:num>
  <w:num w:numId="19">
    <w:abstractNumId w:val="6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0">
    <w:abstractNumId w:val="16"/>
  </w:num>
  <w:num w:numId="21">
    <w:abstractNumId w:val="33"/>
  </w:num>
  <w:num w:numId="22">
    <w:abstractNumId w:val="21"/>
  </w:num>
  <w:num w:numId="23">
    <w:abstractNumId w:val="23"/>
  </w:num>
  <w:num w:numId="24">
    <w:abstractNumId w:val="32"/>
  </w:num>
  <w:num w:numId="25">
    <w:abstractNumId w:val="24"/>
  </w:num>
  <w:num w:numId="26">
    <w:abstractNumId w:val="17"/>
  </w:num>
  <w:num w:numId="27">
    <w:abstractNumId w:val="11"/>
  </w:num>
  <w:num w:numId="28">
    <w:abstractNumId w:val="35"/>
  </w:num>
  <w:num w:numId="29">
    <w:abstractNumId w:val="22"/>
  </w:num>
  <w:num w:numId="30">
    <w:abstractNumId w:val="26"/>
  </w:num>
  <w:num w:numId="31">
    <w:abstractNumId w:val="15"/>
  </w:num>
  <w:num w:numId="32">
    <w:abstractNumId w:val="25"/>
  </w:num>
  <w:num w:numId="33">
    <w:abstractNumId w:val="18"/>
    <w:lvlOverride w:ilvl="0">
      <w:startOverride w:val="7"/>
    </w:lvlOverride>
    <w:lvlOverride w:ilvl="1">
      <w:startOverride w:val="2"/>
    </w:lvlOverride>
    <w:lvlOverride w:ilvl="2">
      <w:startOverride w:val="3"/>
    </w:lvlOverride>
  </w:num>
  <w:num w:numId="34">
    <w:abstractNumId w:val="8"/>
  </w:num>
  <w:num w:numId="35">
    <w:abstractNumId w:val="14"/>
  </w:num>
  <w:num w:numId="36">
    <w:abstractNumId w:val="34"/>
  </w:num>
  <w:num w:numId="37">
    <w:abstractNumId w:val="29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20425"/>
    <w:rsid w:val="00004583"/>
    <w:rsid w:val="00011A8E"/>
    <w:rsid w:val="00014BEA"/>
    <w:rsid w:val="00023E72"/>
    <w:rsid w:val="00031410"/>
    <w:rsid w:val="00033065"/>
    <w:rsid w:val="0003344E"/>
    <w:rsid w:val="00036F82"/>
    <w:rsid w:val="00043127"/>
    <w:rsid w:val="00044510"/>
    <w:rsid w:val="00046729"/>
    <w:rsid w:val="00050382"/>
    <w:rsid w:val="00051E05"/>
    <w:rsid w:val="00060A24"/>
    <w:rsid w:val="0006536B"/>
    <w:rsid w:val="00067FA7"/>
    <w:rsid w:val="00082329"/>
    <w:rsid w:val="00091036"/>
    <w:rsid w:val="000958A0"/>
    <w:rsid w:val="00097207"/>
    <w:rsid w:val="000B0AFD"/>
    <w:rsid w:val="000B0D74"/>
    <w:rsid w:val="000B4836"/>
    <w:rsid w:val="000C0AC2"/>
    <w:rsid w:val="000C7E18"/>
    <w:rsid w:val="000D1F0C"/>
    <w:rsid w:val="000E0654"/>
    <w:rsid w:val="000E1674"/>
    <w:rsid w:val="000E6239"/>
    <w:rsid w:val="00100373"/>
    <w:rsid w:val="00103E6C"/>
    <w:rsid w:val="00104537"/>
    <w:rsid w:val="00111A7B"/>
    <w:rsid w:val="00114219"/>
    <w:rsid w:val="0011700A"/>
    <w:rsid w:val="00124142"/>
    <w:rsid w:val="00124E7C"/>
    <w:rsid w:val="0013104E"/>
    <w:rsid w:val="00131773"/>
    <w:rsid w:val="001321B7"/>
    <w:rsid w:val="001409D2"/>
    <w:rsid w:val="00157EFA"/>
    <w:rsid w:val="001736CA"/>
    <w:rsid w:val="00177674"/>
    <w:rsid w:val="001805CD"/>
    <w:rsid w:val="0018555A"/>
    <w:rsid w:val="0018696E"/>
    <w:rsid w:val="00192DEA"/>
    <w:rsid w:val="001978CA"/>
    <w:rsid w:val="001A3055"/>
    <w:rsid w:val="001B3F52"/>
    <w:rsid w:val="001B7794"/>
    <w:rsid w:val="001C00C0"/>
    <w:rsid w:val="001C2F8D"/>
    <w:rsid w:val="001C3E05"/>
    <w:rsid w:val="001C4099"/>
    <w:rsid w:val="001C7518"/>
    <w:rsid w:val="001D5105"/>
    <w:rsid w:val="001D63AC"/>
    <w:rsid w:val="001E509F"/>
    <w:rsid w:val="001E6004"/>
    <w:rsid w:val="001F0325"/>
    <w:rsid w:val="00214B80"/>
    <w:rsid w:val="00215104"/>
    <w:rsid w:val="00216164"/>
    <w:rsid w:val="00220425"/>
    <w:rsid w:val="00224EC7"/>
    <w:rsid w:val="002322B1"/>
    <w:rsid w:val="002400F0"/>
    <w:rsid w:val="00244219"/>
    <w:rsid w:val="00262233"/>
    <w:rsid w:val="00271172"/>
    <w:rsid w:val="002720B6"/>
    <w:rsid w:val="002751E6"/>
    <w:rsid w:val="0027667B"/>
    <w:rsid w:val="002937A2"/>
    <w:rsid w:val="002946BC"/>
    <w:rsid w:val="002A2B96"/>
    <w:rsid w:val="002B4A59"/>
    <w:rsid w:val="002B6BE2"/>
    <w:rsid w:val="002C2C5A"/>
    <w:rsid w:val="002D548F"/>
    <w:rsid w:val="002E54F6"/>
    <w:rsid w:val="002F285F"/>
    <w:rsid w:val="002F6031"/>
    <w:rsid w:val="003003EF"/>
    <w:rsid w:val="00315D47"/>
    <w:rsid w:val="00321524"/>
    <w:rsid w:val="00325B51"/>
    <w:rsid w:val="00326D50"/>
    <w:rsid w:val="00327C8D"/>
    <w:rsid w:val="003301F1"/>
    <w:rsid w:val="00336F0A"/>
    <w:rsid w:val="003375B4"/>
    <w:rsid w:val="00341749"/>
    <w:rsid w:val="00342F8B"/>
    <w:rsid w:val="00343228"/>
    <w:rsid w:val="0034483E"/>
    <w:rsid w:val="00345995"/>
    <w:rsid w:val="00345A24"/>
    <w:rsid w:val="00345FAE"/>
    <w:rsid w:val="00352009"/>
    <w:rsid w:val="00354B15"/>
    <w:rsid w:val="00365940"/>
    <w:rsid w:val="003767F1"/>
    <w:rsid w:val="003771E3"/>
    <w:rsid w:val="00384B2D"/>
    <w:rsid w:val="00385BAE"/>
    <w:rsid w:val="00390F54"/>
    <w:rsid w:val="00391479"/>
    <w:rsid w:val="003931B6"/>
    <w:rsid w:val="003A253D"/>
    <w:rsid w:val="003A26B3"/>
    <w:rsid w:val="003A3A03"/>
    <w:rsid w:val="003B1292"/>
    <w:rsid w:val="003B5788"/>
    <w:rsid w:val="003B6564"/>
    <w:rsid w:val="003C508A"/>
    <w:rsid w:val="003E3F63"/>
    <w:rsid w:val="003E434C"/>
    <w:rsid w:val="003F7443"/>
    <w:rsid w:val="00402622"/>
    <w:rsid w:val="004038C3"/>
    <w:rsid w:val="00417177"/>
    <w:rsid w:val="00417C79"/>
    <w:rsid w:val="00425F16"/>
    <w:rsid w:val="00431672"/>
    <w:rsid w:val="00435924"/>
    <w:rsid w:val="0044438D"/>
    <w:rsid w:val="00453811"/>
    <w:rsid w:val="004570D8"/>
    <w:rsid w:val="004636CD"/>
    <w:rsid w:val="00475883"/>
    <w:rsid w:val="00476979"/>
    <w:rsid w:val="00492950"/>
    <w:rsid w:val="004936C3"/>
    <w:rsid w:val="00496BA4"/>
    <w:rsid w:val="004A59A1"/>
    <w:rsid w:val="004B40C5"/>
    <w:rsid w:val="004C3C38"/>
    <w:rsid w:val="004C6BD8"/>
    <w:rsid w:val="004D1810"/>
    <w:rsid w:val="004E5CE0"/>
    <w:rsid w:val="004E7339"/>
    <w:rsid w:val="004E7F0E"/>
    <w:rsid w:val="004F1492"/>
    <w:rsid w:val="004F4D96"/>
    <w:rsid w:val="004F5818"/>
    <w:rsid w:val="004F7531"/>
    <w:rsid w:val="00500EDE"/>
    <w:rsid w:val="00505157"/>
    <w:rsid w:val="00506C94"/>
    <w:rsid w:val="005155E6"/>
    <w:rsid w:val="005171AA"/>
    <w:rsid w:val="00522BB1"/>
    <w:rsid w:val="00536B18"/>
    <w:rsid w:val="00544B1C"/>
    <w:rsid w:val="005732AA"/>
    <w:rsid w:val="0058154A"/>
    <w:rsid w:val="00582ED9"/>
    <w:rsid w:val="00585D9A"/>
    <w:rsid w:val="005B25C3"/>
    <w:rsid w:val="005C06DB"/>
    <w:rsid w:val="005C2E3A"/>
    <w:rsid w:val="005D185F"/>
    <w:rsid w:val="005D69F5"/>
    <w:rsid w:val="005E30D1"/>
    <w:rsid w:val="005E52B3"/>
    <w:rsid w:val="005F1AB7"/>
    <w:rsid w:val="006006A1"/>
    <w:rsid w:val="006033BF"/>
    <w:rsid w:val="00606088"/>
    <w:rsid w:val="0061260A"/>
    <w:rsid w:val="00612843"/>
    <w:rsid w:val="0061737C"/>
    <w:rsid w:val="00621710"/>
    <w:rsid w:val="00622537"/>
    <w:rsid w:val="00624F85"/>
    <w:rsid w:val="006261C8"/>
    <w:rsid w:val="0062774D"/>
    <w:rsid w:val="00636004"/>
    <w:rsid w:val="006457B7"/>
    <w:rsid w:val="00645B54"/>
    <w:rsid w:val="00654845"/>
    <w:rsid w:val="00655E2E"/>
    <w:rsid w:val="0065741D"/>
    <w:rsid w:val="006646D7"/>
    <w:rsid w:val="00665419"/>
    <w:rsid w:val="0066671F"/>
    <w:rsid w:val="006720C8"/>
    <w:rsid w:val="00683670"/>
    <w:rsid w:val="006856E3"/>
    <w:rsid w:val="00686B81"/>
    <w:rsid w:val="00686EE8"/>
    <w:rsid w:val="0069230E"/>
    <w:rsid w:val="006937AF"/>
    <w:rsid w:val="006A14A9"/>
    <w:rsid w:val="006A4424"/>
    <w:rsid w:val="006A4442"/>
    <w:rsid w:val="006B2AC8"/>
    <w:rsid w:val="006B5CD6"/>
    <w:rsid w:val="006C14ED"/>
    <w:rsid w:val="006C6BBF"/>
    <w:rsid w:val="006D0F3B"/>
    <w:rsid w:val="006D172D"/>
    <w:rsid w:val="006D2ED3"/>
    <w:rsid w:val="006D385C"/>
    <w:rsid w:val="006D3DE1"/>
    <w:rsid w:val="006D63B7"/>
    <w:rsid w:val="006E69AB"/>
    <w:rsid w:val="006F56AE"/>
    <w:rsid w:val="006F6412"/>
    <w:rsid w:val="007008B9"/>
    <w:rsid w:val="00702AF6"/>
    <w:rsid w:val="00703FA7"/>
    <w:rsid w:val="00720F87"/>
    <w:rsid w:val="0072268A"/>
    <w:rsid w:val="00723EDE"/>
    <w:rsid w:val="00735307"/>
    <w:rsid w:val="00736548"/>
    <w:rsid w:val="00741202"/>
    <w:rsid w:val="00741F00"/>
    <w:rsid w:val="007446AF"/>
    <w:rsid w:val="00745761"/>
    <w:rsid w:val="007515D7"/>
    <w:rsid w:val="00752448"/>
    <w:rsid w:val="007543E9"/>
    <w:rsid w:val="00771E4A"/>
    <w:rsid w:val="00783244"/>
    <w:rsid w:val="00784A51"/>
    <w:rsid w:val="00797F51"/>
    <w:rsid w:val="007A038B"/>
    <w:rsid w:val="007A57DA"/>
    <w:rsid w:val="007A74E0"/>
    <w:rsid w:val="007B0627"/>
    <w:rsid w:val="007B5517"/>
    <w:rsid w:val="007E6573"/>
    <w:rsid w:val="007F3AFB"/>
    <w:rsid w:val="00801AD2"/>
    <w:rsid w:val="00801C51"/>
    <w:rsid w:val="00820F09"/>
    <w:rsid w:val="0082196E"/>
    <w:rsid w:val="00826A45"/>
    <w:rsid w:val="008274F8"/>
    <w:rsid w:val="008330BE"/>
    <w:rsid w:val="0083330D"/>
    <w:rsid w:val="008412CC"/>
    <w:rsid w:val="0084299A"/>
    <w:rsid w:val="00844159"/>
    <w:rsid w:val="00850BA7"/>
    <w:rsid w:val="008527F7"/>
    <w:rsid w:val="00853B26"/>
    <w:rsid w:val="00861444"/>
    <w:rsid w:val="00862D90"/>
    <w:rsid w:val="00862FE3"/>
    <w:rsid w:val="00881AEA"/>
    <w:rsid w:val="0089193A"/>
    <w:rsid w:val="008977D3"/>
    <w:rsid w:val="008A5190"/>
    <w:rsid w:val="008A79EB"/>
    <w:rsid w:val="008B1BFF"/>
    <w:rsid w:val="008B761F"/>
    <w:rsid w:val="008C08D7"/>
    <w:rsid w:val="008C1DB1"/>
    <w:rsid w:val="008C6B3F"/>
    <w:rsid w:val="008D4255"/>
    <w:rsid w:val="008D69F8"/>
    <w:rsid w:val="008E4D73"/>
    <w:rsid w:val="008F1EDB"/>
    <w:rsid w:val="008F22BC"/>
    <w:rsid w:val="008F7AD3"/>
    <w:rsid w:val="00900265"/>
    <w:rsid w:val="00901833"/>
    <w:rsid w:val="009214FE"/>
    <w:rsid w:val="00927155"/>
    <w:rsid w:val="0092794D"/>
    <w:rsid w:val="00932454"/>
    <w:rsid w:val="009400EC"/>
    <w:rsid w:val="00940F9B"/>
    <w:rsid w:val="00950E82"/>
    <w:rsid w:val="009627EF"/>
    <w:rsid w:val="009640A5"/>
    <w:rsid w:val="00971A3D"/>
    <w:rsid w:val="009754DC"/>
    <w:rsid w:val="00987D53"/>
    <w:rsid w:val="009925D1"/>
    <w:rsid w:val="00995281"/>
    <w:rsid w:val="00995B50"/>
    <w:rsid w:val="009A58CE"/>
    <w:rsid w:val="009B1776"/>
    <w:rsid w:val="009C676E"/>
    <w:rsid w:val="009C75CA"/>
    <w:rsid w:val="009E4882"/>
    <w:rsid w:val="009E7D50"/>
    <w:rsid w:val="009F3B69"/>
    <w:rsid w:val="009F5F0E"/>
    <w:rsid w:val="009F5F30"/>
    <w:rsid w:val="00A029A3"/>
    <w:rsid w:val="00A05448"/>
    <w:rsid w:val="00A105C9"/>
    <w:rsid w:val="00A1494F"/>
    <w:rsid w:val="00A17564"/>
    <w:rsid w:val="00A21D84"/>
    <w:rsid w:val="00A44205"/>
    <w:rsid w:val="00A44E24"/>
    <w:rsid w:val="00A471FE"/>
    <w:rsid w:val="00A50505"/>
    <w:rsid w:val="00A52A32"/>
    <w:rsid w:val="00A54916"/>
    <w:rsid w:val="00A6152F"/>
    <w:rsid w:val="00A66102"/>
    <w:rsid w:val="00A6627F"/>
    <w:rsid w:val="00A81768"/>
    <w:rsid w:val="00A867D5"/>
    <w:rsid w:val="00A86A80"/>
    <w:rsid w:val="00A92B7D"/>
    <w:rsid w:val="00A96827"/>
    <w:rsid w:val="00AB2197"/>
    <w:rsid w:val="00AB32FA"/>
    <w:rsid w:val="00AB7676"/>
    <w:rsid w:val="00AC021C"/>
    <w:rsid w:val="00AC1FC2"/>
    <w:rsid w:val="00AC290B"/>
    <w:rsid w:val="00AC4C7B"/>
    <w:rsid w:val="00AD13D3"/>
    <w:rsid w:val="00AD3524"/>
    <w:rsid w:val="00AD36F6"/>
    <w:rsid w:val="00AD5EE1"/>
    <w:rsid w:val="00AE1F06"/>
    <w:rsid w:val="00AE4770"/>
    <w:rsid w:val="00AF578B"/>
    <w:rsid w:val="00AF7390"/>
    <w:rsid w:val="00B0074D"/>
    <w:rsid w:val="00B05343"/>
    <w:rsid w:val="00B13B99"/>
    <w:rsid w:val="00B167FE"/>
    <w:rsid w:val="00B26343"/>
    <w:rsid w:val="00B27755"/>
    <w:rsid w:val="00B31113"/>
    <w:rsid w:val="00B32BDD"/>
    <w:rsid w:val="00B42B3B"/>
    <w:rsid w:val="00B45B8F"/>
    <w:rsid w:val="00B51142"/>
    <w:rsid w:val="00B66B45"/>
    <w:rsid w:val="00B76D3F"/>
    <w:rsid w:val="00B802A0"/>
    <w:rsid w:val="00B85355"/>
    <w:rsid w:val="00BA50CC"/>
    <w:rsid w:val="00BA7FE6"/>
    <w:rsid w:val="00BB472B"/>
    <w:rsid w:val="00BD1992"/>
    <w:rsid w:val="00BE0BB9"/>
    <w:rsid w:val="00BE2FCB"/>
    <w:rsid w:val="00BF3465"/>
    <w:rsid w:val="00BF59A2"/>
    <w:rsid w:val="00BF5BD2"/>
    <w:rsid w:val="00C00AD1"/>
    <w:rsid w:val="00C03C16"/>
    <w:rsid w:val="00C03F82"/>
    <w:rsid w:val="00C06430"/>
    <w:rsid w:val="00C071FE"/>
    <w:rsid w:val="00C20A53"/>
    <w:rsid w:val="00C21B7B"/>
    <w:rsid w:val="00C24742"/>
    <w:rsid w:val="00C309A0"/>
    <w:rsid w:val="00C31551"/>
    <w:rsid w:val="00C32B5E"/>
    <w:rsid w:val="00C332C5"/>
    <w:rsid w:val="00C33C5C"/>
    <w:rsid w:val="00C35615"/>
    <w:rsid w:val="00C42F4B"/>
    <w:rsid w:val="00C43D8A"/>
    <w:rsid w:val="00C50223"/>
    <w:rsid w:val="00C510A4"/>
    <w:rsid w:val="00C511C1"/>
    <w:rsid w:val="00C54CBE"/>
    <w:rsid w:val="00C7410A"/>
    <w:rsid w:val="00C90BC9"/>
    <w:rsid w:val="00C928D7"/>
    <w:rsid w:val="00C94EB7"/>
    <w:rsid w:val="00C95AC3"/>
    <w:rsid w:val="00C960C8"/>
    <w:rsid w:val="00CB06E9"/>
    <w:rsid w:val="00CB3EE5"/>
    <w:rsid w:val="00CB3FF8"/>
    <w:rsid w:val="00CC3C02"/>
    <w:rsid w:val="00CD5B7A"/>
    <w:rsid w:val="00CE3BA4"/>
    <w:rsid w:val="00CF3755"/>
    <w:rsid w:val="00CF620F"/>
    <w:rsid w:val="00CF72F0"/>
    <w:rsid w:val="00CF7A69"/>
    <w:rsid w:val="00D006F5"/>
    <w:rsid w:val="00D13DAF"/>
    <w:rsid w:val="00D21B85"/>
    <w:rsid w:val="00D2424F"/>
    <w:rsid w:val="00D245EE"/>
    <w:rsid w:val="00D27E76"/>
    <w:rsid w:val="00D32565"/>
    <w:rsid w:val="00D334A0"/>
    <w:rsid w:val="00D358E4"/>
    <w:rsid w:val="00D35926"/>
    <w:rsid w:val="00D43F82"/>
    <w:rsid w:val="00D458D2"/>
    <w:rsid w:val="00D50D58"/>
    <w:rsid w:val="00D51600"/>
    <w:rsid w:val="00D536CB"/>
    <w:rsid w:val="00D60824"/>
    <w:rsid w:val="00D65349"/>
    <w:rsid w:val="00D67BB4"/>
    <w:rsid w:val="00D70D05"/>
    <w:rsid w:val="00D72210"/>
    <w:rsid w:val="00D7427F"/>
    <w:rsid w:val="00D75730"/>
    <w:rsid w:val="00D81D4F"/>
    <w:rsid w:val="00D83030"/>
    <w:rsid w:val="00D87A4F"/>
    <w:rsid w:val="00D91E56"/>
    <w:rsid w:val="00DB1C4A"/>
    <w:rsid w:val="00DB3444"/>
    <w:rsid w:val="00DB55E0"/>
    <w:rsid w:val="00DC4991"/>
    <w:rsid w:val="00DC5299"/>
    <w:rsid w:val="00DC68EA"/>
    <w:rsid w:val="00DD60C7"/>
    <w:rsid w:val="00DE11E1"/>
    <w:rsid w:val="00DF1020"/>
    <w:rsid w:val="00DF38E4"/>
    <w:rsid w:val="00DF6D62"/>
    <w:rsid w:val="00E0005F"/>
    <w:rsid w:val="00E0054B"/>
    <w:rsid w:val="00E00620"/>
    <w:rsid w:val="00E100F0"/>
    <w:rsid w:val="00E12079"/>
    <w:rsid w:val="00E22671"/>
    <w:rsid w:val="00E24415"/>
    <w:rsid w:val="00E31EC3"/>
    <w:rsid w:val="00E33179"/>
    <w:rsid w:val="00E3470D"/>
    <w:rsid w:val="00E44F0A"/>
    <w:rsid w:val="00E45609"/>
    <w:rsid w:val="00E465A5"/>
    <w:rsid w:val="00E55F7B"/>
    <w:rsid w:val="00E56F1E"/>
    <w:rsid w:val="00E63E88"/>
    <w:rsid w:val="00E6518C"/>
    <w:rsid w:val="00E67ABC"/>
    <w:rsid w:val="00E7619F"/>
    <w:rsid w:val="00E77259"/>
    <w:rsid w:val="00E82E52"/>
    <w:rsid w:val="00E90BB3"/>
    <w:rsid w:val="00E93551"/>
    <w:rsid w:val="00E95623"/>
    <w:rsid w:val="00EA06D6"/>
    <w:rsid w:val="00EA11C2"/>
    <w:rsid w:val="00EA12E2"/>
    <w:rsid w:val="00EA3993"/>
    <w:rsid w:val="00EA3D1A"/>
    <w:rsid w:val="00EA5390"/>
    <w:rsid w:val="00EB79F9"/>
    <w:rsid w:val="00EC12EB"/>
    <w:rsid w:val="00EC23D7"/>
    <w:rsid w:val="00EC49BC"/>
    <w:rsid w:val="00EC7117"/>
    <w:rsid w:val="00ED46C0"/>
    <w:rsid w:val="00ED4BC1"/>
    <w:rsid w:val="00EE08C0"/>
    <w:rsid w:val="00EE40EA"/>
    <w:rsid w:val="00EE4DA4"/>
    <w:rsid w:val="00EF0F02"/>
    <w:rsid w:val="00EF2624"/>
    <w:rsid w:val="00EF4F7F"/>
    <w:rsid w:val="00F04127"/>
    <w:rsid w:val="00F05CC6"/>
    <w:rsid w:val="00F124E2"/>
    <w:rsid w:val="00F14E8D"/>
    <w:rsid w:val="00F16CC9"/>
    <w:rsid w:val="00F22D30"/>
    <w:rsid w:val="00F23730"/>
    <w:rsid w:val="00F26F23"/>
    <w:rsid w:val="00F3015F"/>
    <w:rsid w:val="00F30A46"/>
    <w:rsid w:val="00F35F98"/>
    <w:rsid w:val="00F36726"/>
    <w:rsid w:val="00F469BA"/>
    <w:rsid w:val="00F53168"/>
    <w:rsid w:val="00F5674C"/>
    <w:rsid w:val="00F57997"/>
    <w:rsid w:val="00F76D41"/>
    <w:rsid w:val="00F87497"/>
    <w:rsid w:val="00F9631A"/>
    <w:rsid w:val="00FA028A"/>
    <w:rsid w:val="00FA45C8"/>
    <w:rsid w:val="00FA63C9"/>
    <w:rsid w:val="00FB1FCE"/>
    <w:rsid w:val="00FE0E26"/>
    <w:rsid w:val="00FE3732"/>
    <w:rsid w:val="00FE49DC"/>
    <w:rsid w:val="00FF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A32"/>
    <w:rPr>
      <w:rFonts w:ascii="Trebuchet MS" w:hAnsi="Trebuchet MS"/>
    </w:rPr>
  </w:style>
  <w:style w:type="paragraph" w:styleId="Heading1">
    <w:name w:val="heading 1"/>
    <w:basedOn w:val="ALBody0"/>
    <w:next w:val="ALBody1"/>
    <w:qFormat/>
    <w:rsid w:val="00271172"/>
    <w:pPr>
      <w:keepNext/>
      <w:keepLines/>
      <w:numPr>
        <w:numId w:val="1"/>
      </w:numPr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ALBody0"/>
    <w:next w:val="ALBody2"/>
    <w:link w:val="Heading2Char"/>
    <w:qFormat/>
    <w:rsid w:val="00271172"/>
    <w:pPr>
      <w:keepNext/>
      <w:keepLines/>
      <w:numPr>
        <w:ilvl w:val="1"/>
        <w:numId w:val="1"/>
      </w:numPr>
      <w:spacing w:after="240"/>
      <w:outlineLvl w:val="1"/>
    </w:pPr>
    <w:rPr>
      <w:b/>
      <w:sz w:val="24"/>
    </w:rPr>
  </w:style>
  <w:style w:type="paragraph" w:styleId="Heading3">
    <w:name w:val="heading 3"/>
    <w:basedOn w:val="ALBody0"/>
    <w:next w:val="ALBody3"/>
    <w:qFormat/>
    <w:rsid w:val="00271172"/>
    <w:pPr>
      <w:keepNext/>
      <w:keepLines/>
      <w:numPr>
        <w:ilvl w:val="2"/>
        <w:numId w:val="1"/>
      </w:numPr>
      <w:tabs>
        <w:tab w:val="clear" w:pos="1170"/>
        <w:tab w:val="num" w:pos="720"/>
      </w:tabs>
      <w:spacing w:after="240"/>
      <w:ind w:left="720"/>
      <w:outlineLvl w:val="2"/>
    </w:pPr>
    <w:rPr>
      <w:b/>
      <w:sz w:val="24"/>
    </w:rPr>
  </w:style>
  <w:style w:type="paragraph" w:styleId="Heading4">
    <w:name w:val="heading 4"/>
    <w:basedOn w:val="ALBody0"/>
    <w:next w:val="ALBody4"/>
    <w:qFormat/>
    <w:rsid w:val="00271172"/>
    <w:pPr>
      <w:keepNext/>
      <w:keepLines/>
      <w:numPr>
        <w:ilvl w:val="3"/>
        <w:numId w:val="1"/>
      </w:numPr>
      <w:spacing w:after="240"/>
      <w:outlineLvl w:val="3"/>
    </w:pPr>
    <w:rPr>
      <w:b/>
      <w:sz w:val="24"/>
    </w:rPr>
  </w:style>
  <w:style w:type="paragraph" w:styleId="Heading5">
    <w:name w:val="heading 5"/>
    <w:basedOn w:val="Heading1"/>
    <w:next w:val="ALBody5"/>
    <w:qFormat/>
    <w:rsid w:val="00271172"/>
    <w:pPr>
      <w:numPr>
        <w:ilvl w:val="4"/>
      </w:num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7117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2373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23730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2373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ALBody0"/>
    <w:link w:val="HeaderChar"/>
    <w:rsid w:val="00271172"/>
    <w:rPr>
      <w:sz w:val="24"/>
    </w:rPr>
  </w:style>
  <w:style w:type="paragraph" w:customStyle="1" w:styleId="ALBody0">
    <w:name w:val="AL Body0"/>
    <w:basedOn w:val="Normal"/>
    <w:link w:val="ALBody0Char"/>
    <w:rsid w:val="005C2E3A"/>
  </w:style>
  <w:style w:type="paragraph" w:customStyle="1" w:styleId="ALTableTitle">
    <w:name w:val="AL TableTitle"/>
    <w:basedOn w:val="ALBody0"/>
    <w:rsid w:val="00271172"/>
    <w:pPr>
      <w:spacing w:before="120" w:after="120"/>
      <w:jc w:val="center"/>
    </w:pPr>
    <w:rPr>
      <w:b/>
      <w:sz w:val="22"/>
    </w:rPr>
  </w:style>
  <w:style w:type="paragraph" w:customStyle="1" w:styleId="ALTablebase">
    <w:name w:val="AL Tablebase"/>
    <w:basedOn w:val="ALBody0"/>
    <w:rsid w:val="00271172"/>
    <w:pPr>
      <w:spacing w:before="60" w:after="60"/>
    </w:pPr>
  </w:style>
  <w:style w:type="paragraph" w:customStyle="1" w:styleId="ALTableSmall">
    <w:name w:val="AL TableSmall"/>
    <w:basedOn w:val="ALTablebase"/>
    <w:rsid w:val="00271172"/>
    <w:rPr>
      <w:sz w:val="16"/>
    </w:rPr>
  </w:style>
  <w:style w:type="paragraph" w:customStyle="1" w:styleId="ALTableText">
    <w:name w:val="AL TableText"/>
    <w:basedOn w:val="ALTablebase"/>
    <w:rsid w:val="00271172"/>
  </w:style>
  <w:style w:type="paragraph" w:customStyle="1" w:styleId="ALTableLarge">
    <w:name w:val="AL TableLarge"/>
    <w:basedOn w:val="ALTablebase"/>
    <w:rsid w:val="00271172"/>
    <w:rPr>
      <w:sz w:val="24"/>
    </w:rPr>
  </w:style>
  <w:style w:type="paragraph" w:customStyle="1" w:styleId="ALTableStrong">
    <w:name w:val="AL TableStrong"/>
    <w:basedOn w:val="ALTablebase"/>
    <w:rsid w:val="00271172"/>
    <w:rPr>
      <w:b/>
    </w:rPr>
  </w:style>
  <w:style w:type="paragraph" w:styleId="Footer">
    <w:name w:val="footer"/>
    <w:basedOn w:val="ALBody0"/>
    <w:link w:val="FooterChar"/>
    <w:rsid w:val="00271172"/>
    <w:rPr>
      <w:sz w:val="16"/>
    </w:rPr>
  </w:style>
  <w:style w:type="character" w:styleId="PageNumber">
    <w:name w:val="page number"/>
    <w:basedOn w:val="DefaultParagraphFont"/>
    <w:rsid w:val="00271172"/>
  </w:style>
  <w:style w:type="paragraph" w:styleId="TOC1">
    <w:name w:val="toc 1"/>
    <w:basedOn w:val="ALBody0"/>
    <w:uiPriority w:val="39"/>
    <w:rsid w:val="00271172"/>
  </w:style>
  <w:style w:type="paragraph" w:customStyle="1" w:styleId="ALBody1">
    <w:name w:val="AL Body1"/>
    <w:basedOn w:val="ALBody0"/>
    <w:rsid w:val="00271172"/>
    <w:pPr>
      <w:spacing w:after="240"/>
      <w:ind w:left="432"/>
    </w:pPr>
  </w:style>
  <w:style w:type="paragraph" w:customStyle="1" w:styleId="ALTitle">
    <w:name w:val="AL Title"/>
    <w:basedOn w:val="ALBody0"/>
    <w:next w:val="ALBody1"/>
    <w:rsid w:val="00271172"/>
    <w:pPr>
      <w:spacing w:after="240"/>
      <w:jc w:val="center"/>
    </w:pPr>
    <w:rPr>
      <w:b/>
      <w:kern w:val="32"/>
      <w:sz w:val="32"/>
    </w:rPr>
  </w:style>
  <w:style w:type="paragraph" w:customStyle="1" w:styleId="ALPage">
    <w:name w:val="AL Page"/>
    <w:basedOn w:val="ALBody1"/>
    <w:next w:val="ALBody1"/>
    <w:rsid w:val="00271172"/>
    <w:pPr>
      <w:jc w:val="right"/>
    </w:pPr>
    <w:rPr>
      <w:b/>
    </w:rPr>
  </w:style>
  <w:style w:type="paragraph" w:styleId="TOC2">
    <w:name w:val="toc 2"/>
    <w:basedOn w:val="ALBody0"/>
    <w:uiPriority w:val="39"/>
    <w:rsid w:val="00271172"/>
    <w:pPr>
      <w:ind w:left="200"/>
    </w:pPr>
  </w:style>
  <w:style w:type="paragraph" w:styleId="TOC3">
    <w:name w:val="toc 3"/>
    <w:basedOn w:val="ALBody0"/>
    <w:uiPriority w:val="39"/>
    <w:rsid w:val="00271172"/>
    <w:pPr>
      <w:ind w:left="400"/>
    </w:pPr>
  </w:style>
  <w:style w:type="paragraph" w:styleId="TOC4">
    <w:name w:val="toc 4"/>
    <w:basedOn w:val="ALBody0"/>
    <w:semiHidden/>
    <w:rsid w:val="00271172"/>
    <w:pPr>
      <w:ind w:left="600"/>
    </w:pPr>
  </w:style>
  <w:style w:type="paragraph" w:styleId="TOC5">
    <w:name w:val="toc 5"/>
    <w:basedOn w:val="Normal"/>
    <w:next w:val="Normal"/>
    <w:autoRedefine/>
    <w:semiHidden/>
    <w:rsid w:val="00271172"/>
    <w:pPr>
      <w:ind w:left="800"/>
    </w:pPr>
  </w:style>
  <w:style w:type="paragraph" w:styleId="TOC6">
    <w:name w:val="toc 6"/>
    <w:basedOn w:val="Normal"/>
    <w:next w:val="Normal"/>
    <w:autoRedefine/>
    <w:semiHidden/>
    <w:rsid w:val="00271172"/>
    <w:pPr>
      <w:ind w:left="1000"/>
    </w:pPr>
  </w:style>
  <w:style w:type="paragraph" w:styleId="TOC7">
    <w:name w:val="toc 7"/>
    <w:basedOn w:val="Normal"/>
    <w:next w:val="Normal"/>
    <w:autoRedefine/>
    <w:semiHidden/>
    <w:rsid w:val="00271172"/>
    <w:pPr>
      <w:ind w:left="1200"/>
    </w:pPr>
  </w:style>
  <w:style w:type="paragraph" w:styleId="TOC8">
    <w:name w:val="toc 8"/>
    <w:basedOn w:val="Normal"/>
    <w:next w:val="Normal"/>
    <w:autoRedefine/>
    <w:semiHidden/>
    <w:rsid w:val="00271172"/>
    <w:pPr>
      <w:ind w:left="1400"/>
    </w:pPr>
  </w:style>
  <w:style w:type="paragraph" w:styleId="TOC9">
    <w:name w:val="toc 9"/>
    <w:basedOn w:val="Normal"/>
    <w:next w:val="Normal"/>
    <w:autoRedefine/>
    <w:semiHidden/>
    <w:rsid w:val="00271172"/>
    <w:pPr>
      <w:ind w:left="1600"/>
    </w:pPr>
  </w:style>
  <w:style w:type="paragraph" w:styleId="TableofFigures">
    <w:name w:val="table of figures"/>
    <w:basedOn w:val="ALBody0"/>
    <w:semiHidden/>
    <w:rsid w:val="00271172"/>
    <w:pPr>
      <w:ind w:left="400" w:hanging="400"/>
    </w:pPr>
  </w:style>
  <w:style w:type="paragraph" w:styleId="Index1">
    <w:name w:val="index 1"/>
    <w:basedOn w:val="ALBody0"/>
    <w:semiHidden/>
    <w:rsid w:val="0027117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7117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7117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7117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7117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7117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7117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7117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71172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71172"/>
  </w:style>
  <w:style w:type="paragraph" w:styleId="Caption">
    <w:name w:val="caption"/>
    <w:basedOn w:val="ALBody1"/>
    <w:next w:val="ALBody1"/>
    <w:qFormat/>
    <w:rsid w:val="00271172"/>
    <w:pPr>
      <w:spacing w:before="120"/>
    </w:pPr>
    <w:rPr>
      <w:sz w:val="16"/>
    </w:rPr>
  </w:style>
  <w:style w:type="paragraph" w:customStyle="1" w:styleId="ALBody2">
    <w:name w:val="AL Body2"/>
    <w:basedOn w:val="ALBody1"/>
    <w:rsid w:val="00271172"/>
    <w:pPr>
      <w:ind w:left="1008"/>
    </w:pPr>
  </w:style>
  <w:style w:type="paragraph" w:customStyle="1" w:styleId="ALBody3">
    <w:name w:val="AL Body3"/>
    <w:basedOn w:val="ALBody1"/>
    <w:rsid w:val="00271172"/>
    <w:pPr>
      <w:ind w:left="1728"/>
    </w:pPr>
  </w:style>
  <w:style w:type="paragraph" w:customStyle="1" w:styleId="ALBody4">
    <w:name w:val="AL Body4"/>
    <w:basedOn w:val="ALBody1"/>
    <w:rsid w:val="00271172"/>
    <w:pPr>
      <w:ind w:left="2592"/>
    </w:pPr>
  </w:style>
  <w:style w:type="character" w:styleId="CommentReference">
    <w:name w:val="annotation reference"/>
    <w:basedOn w:val="DefaultParagraphFont"/>
    <w:semiHidden/>
    <w:rsid w:val="00271172"/>
    <w:rPr>
      <w:sz w:val="16"/>
    </w:rPr>
  </w:style>
  <w:style w:type="paragraph" w:customStyle="1" w:styleId="ALEnd">
    <w:name w:val="AL End"/>
    <w:basedOn w:val="ALBody0"/>
    <w:rsid w:val="00271172"/>
    <w:pPr>
      <w:jc w:val="center"/>
    </w:pPr>
    <w:rPr>
      <w:b/>
      <w:color w:val="FF0000"/>
      <w:spacing w:val="60"/>
    </w:rPr>
  </w:style>
  <w:style w:type="paragraph" w:customStyle="1" w:styleId="ALBullet1">
    <w:name w:val="AL Bullet1"/>
    <w:basedOn w:val="ALBody1"/>
    <w:rsid w:val="00271172"/>
    <w:pPr>
      <w:numPr>
        <w:numId w:val="15"/>
      </w:numPr>
      <w:tabs>
        <w:tab w:val="clear" w:pos="2160"/>
        <w:tab w:val="left" w:pos="1008"/>
      </w:tabs>
      <w:ind w:left="1008" w:hanging="576"/>
    </w:pPr>
  </w:style>
  <w:style w:type="paragraph" w:customStyle="1" w:styleId="ALBullet2">
    <w:name w:val="AL Bullet2"/>
    <w:basedOn w:val="ALBullet1"/>
    <w:rsid w:val="00271172"/>
    <w:pPr>
      <w:tabs>
        <w:tab w:val="clear" w:pos="1008"/>
        <w:tab w:val="left" w:pos="1584"/>
      </w:tabs>
      <w:ind w:left="1584"/>
    </w:pPr>
  </w:style>
  <w:style w:type="paragraph" w:customStyle="1" w:styleId="ALBullet3">
    <w:name w:val="AL Bullet3"/>
    <w:basedOn w:val="ALBullet1"/>
    <w:rsid w:val="00271172"/>
    <w:pPr>
      <w:tabs>
        <w:tab w:val="clear" w:pos="1008"/>
        <w:tab w:val="left" w:pos="2304"/>
      </w:tabs>
      <w:ind w:left="2304"/>
    </w:pPr>
  </w:style>
  <w:style w:type="paragraph" w:customStyle="1" w:styleId="ALBullet4">
    <w:name w:val="AL Bullet4"/>
    <w:basedOn w:val="ALBullet1"/>
    <w:rsid w:val="00271172"/>
    <w:pPr>
      <w:tabs>
        <w:tab w:val="clear" w:pos="1008"/>
        <w:tab w:val="left" w:pos="3168"/>
      </w:tabs>
      <w:ind w:left="3168"/>
    </w:pPr>
  </w:style>
  <w:style w:type="paragraph" w:customStyle="1" w:styleId="ALAddress1">
    <w:name w:val="AL Address1"/>
    <w:basedOn w:val="ALBody0"/>
    <w:rsid w:val="00271172"/>
    <w:pPr>
      <w:ind w:left="432"/>
    </w:pPr>
  </w:style>
  <w:style w:type="paragraph" w:customStyle="1" w:styleId="ALAddress2">
    <w:name w:val="AL Address2"/>
    <w:basedOn w:val="ALAddress1"/>
    <w:rsid w:val="00271172"/>
    <w:pPr>
      <w:ind w:left="1008"/>
    </w:pPr>
  </w:style>
  <w:style w:type="paragraph" w:customStyle="1" w:styleId="ALAddress3">
    <w:name w:val="AL Address3"/>
    <w:basedOn w:val="ALAddress1"/>
    <w:rsid w:val="00271172"/>
    <w:pPr>
      <w:ind w:left="1728"/>
    </w:pPr>
  </w:style>
  <w:style w:type="paragraph" w:customStyle="1" w:styleId="ALAddress4">
    <w:name w:val="AL Address4"/>
    <w:basedOn w:val="ALAddress1"/>
    <w:rsid w:val="00271172"/>
    <w:pPr>
      <w:ind w:left="2592"/>
    </w:pPr>
  </w:style>
  <w:style w:type="paragraph" w:customStyle="1" w:styleId="ALSubtitle">
    <w:name w:val="AL Subtitle"/>
    <w:basedOn w:val="ALTitle"/>
    <w:rsid w:val="00271172"/>
    <w:rPr>
      <w:sz w:val="24"/>
    </w:rPr>
  </w:style>
  <w:style w:type="character" w:customStyle="1" w:styleId="ALStrong">
    <w:name w:val="AL Strong"/>
    <w:basedOn w:val="DefaultParagraphFont"/>
    <w:rsid w:val="00271172"/>
    <w:rPr>
      <w:b/>
    </w:rPr>
  </w:style>
  <w:style w:type="character" w:customStyle="1" w:styleId="ALStrong2">
    <w:name w:val="AL Strong2"/>
    <w:basedOn w:val="DefaultParagraphFont"/>
    <w:rsid w:val="00271172"/>
    <w:rPr>
      <w:i/>
    </w:rPr>
  </w:style>
  <w:style w:type="character" w:customStyle="1" w:styleId="ALStrong3">
    <w:name w:val="AL Strong3"/>
    <w:basedOn w:val="DefaultParagraphFont"/>
    <w:rsid w:val="00271172"/>
    <w:rPr>
      <w:u w:val="single"/>
    </w:rPr>
  </w:style>
  <w:style w:type="paragraph" w:styleId="ListNumber">
    <w:name w:val="List Number"/>
    <w:basedOn w:val="Normal"/>
    <w:rsid w:val="00271172"/>
    <w:pPr>
      <w:numPr>
        <w:numId w:val="3"/>
      </w:numPr>
    </w:pPr>
  </w:style>
  <w:style w:type="paragraph" w:styleId="ListNumber2">
    <w:name w:val="List Number 2"/>
    <w:basedOn w:val="Normal"/>
    <w:rsid w:val="00271172"/>
  </w:style>
  <w:style w:type="paragraph" w:styleId="ListNumber3">
    <w:name w:val="List Number 3"/>
    <w:basedOn w:val="Normal"/>
    <w:rsid w:val="00271172"/>
  </w:style>
  <w:style w:type="paragraph" w:styleId="ListNumber4">
    <w:name w:val="List Number 4"/>
    <w:basedOn w:val="Normal"/>
    <w:rsid w:val="00271172"/>
  </w:style>
  <w:style w:type="paragraph" w:styleId="ListNumber5">
    <w:name w:val="List Number 5"/>
    <w:basedOn w:val="Normal"/>
    <w:rsid w:val="00271172"/>
    <w:pPr>
      <w:numPr>
        <w:numId w:val="4"/>
      </w:numPr>
    </w:pPr>
  </w:style>
  <w:style w:type="paragraph" w:styleId="ListBullet2">
    <w:name w:val="List Bullet 2"/>
    <w:basedOn w:val="Normal"/>
    <w:autoRedefine/>
    <w:rsid w:val="00271172"/>
    <w:pPr>
      <w:numPr>
        <w:numId w:val="2"/>
      </w:numPr>
    </w:pPr>
  </w:style>
  <w:style w:type="paragraph" w:styleId="List">
    <w:name w:val="List"/>
    <w:basedOn w:val="Normal"/>
    <w:rsid w:val="00271172"/>
    <w:pPr>
      <w:ind w:left="360" w:hanging="360"/>
    </w:pPr>
  </w:style>
  <w:style w:type="paragraph" w:styleId="List3">
    <w:name w:val="List 3"/>
    <w:basedOn w:val="Normal"/>
    <w:rsid w:val="00271172"/>
    <w:pPr>
      <w:ind w:left="1080" w:hanging="360"/>
    </w:pPr>
  </w:style>
  <w:style w:type="paragraph" w:styleId="ListContinue5">
    <w:name w:val="List Continue 5"/>
    <w:basedOn w:val="Normal"/>
    <w:rsid w:val="00271172"/>
    <w:pPr>
      <w:spacing w:after="120"/>
      <w:ind w:left="1800"/>
    </w:pPr>
  </w:style>
  <w:style w:type="paragraph" w:customStyle="1" w:styleId="ALNumber1">
    <w:name w:val="AL Number1"/>
    <w:basedOn w:val="ALBody1"/>
    <w:rsid w:val="00271172"/>
    <w:pPr>
      <w:numPr>
        <w:numId w:val="5"/>
      </w:numPr>
      <w:tabs>
        <w:tab w:val="clear" w:pos="360"/>
        <w:tab w:val="left" w:pos="1008"/>
      </w:tabs>
      <w:ind w:left="1008" w:hanging="576"/>
    </w:pPr>
  </w:style>
  <w:style w:type="paragraph" w:customStyle="1" w:styleId="ALNumber2">
    <w:name w:val="AL Number2"/>
    <w:basedOn w:val="ALBody2"/>
    <w:rsid w:val="00271172"/>
    <w:pPr>
      <w:numPr>
        <w:numId w:val="16"/>
      </w:numPr>
      <w:tabs>
        <w:tab w:val="clear" w:pos="3240"/>
        <w:tab w:val="left" w:pos="1584"/>
      </w:tabs>
      <w:ind w:left="1584" w:hanging="576"/>
    </w:pPr>
  </w:style>
  <w:style w:type="paragraph" w:customStyle="1" w:styleId="ALNumber3">
    <w:name w:val="AL Number3"/>
    <w:basedOn w:val="ALBody3"/>
    <w:rsid w:val="00271172"/>
    <w:pPr>
      <w:numPr>
        <w:numId w:val="12"/>
      </w:numPr>
      <w:tabs>
        <w:tab w:val="clear" w:pos="360"/>
        <w:tab w:val="left" w:pos="2304"/>
      </w:tabs>
      <w:ind w:left="2304" w:hanging="576"/>
    </w:pPr>
  </w:style>
  <w:style w:type="paragraph" w:customStyle="1" w:styleId="ALNumber4">
    <w:name w:val="AL Number4"/>
    <w:basedOn w:val="ALBody4"/>
    <w:rsid w:val="00271172"/>
    <w:pPr>
      <w:numPr>
        <w:numId w:val="9"/>
      </w:numPr>
      <w:tabs>
        <w:tab w:val="clear" w:pos="360"/>
        <w:tab w:val="left" w:pos="3168"/>
      </w:tabs>
      <w:ind w:left="3168" w:hanging="576"/>
    </w:pPr>
  </w:style>
  <w:style w:type="paragraph" w:customStyle="1" w:styleId="ALNumber5">
    <w:name w:val="AL Number5"/>
    <w:basedOn w:val="ALBody5"/>
    <w:rsid w:val="00271172"/>
    <w:pPr>
      <w:numPr>
        <w:numId w:val="13"/>
      </w:numPr>
      <w:tabs>
        <w:tab w:val="clear" w:pos="360"/>
        <w:tab w:val="left" w:pos="4176"/>
      </w:tabs>
      <w:ind w:left="4176" w:hanging="576"/>
    </w:pPr>
  </w:style>
  <w:style w:type="paragraph" w:customStyle="1" w:styleId="ALAlpha1">
    <w:name w:val="AL Alpha1"/>
    <w:basedOn w:val="ALNumber1"/>
    <w:rsid w:val="00271172"/>
    <w:pPr>
      <w:numPr>
        <w:numId w:val="6"/>
      </w:numPr>
      <w:tabs>
        <w:tab w:val="clear" w:pos="1800"/>
      </w:tabs>
      <w:ind w:left="1008" w:hanging="576"/>
    </w:pPr>
  </w:style>
  <w:style w:type="paragraph" w:customStyle="1" w:styleId="ALAlpha2">
    <w:name w:val="AL Alpha2"/>
    <w:basedOn w:val="ALNumber2"/>
    <w:rsid w:val="00271172"/>
    <w:pPr>
      <w:numPr>
        <w:numId w:val="7"/>
      </w:numPr>
      <w:tabs>
        <w:tab w:val="clear" w:pos="360"/>
      </w:tabs>
      <w:ind w:left="1584" w:hanging="576"/>
    </w:pPr>
  </w:style>
  <w:style w:type="paragraph" w:customStyle="1" w:styleId="ALAlpha3">
    <w:name w:val="AL Alpha3"/>
    <w:basedOn w:val="ALBody3"/>
    <w:rsid w:val="00271172"/>
    <w:pPr>
      <w:numPr>
        <w:numId w:val="8"/>
      </w:numPr>
      <w:tabs>
        <w:tab w:val="clear" w:pos="360"/>
        <w:tab w:val="left" w:pos="2304"/>
      </w:tabs>
      <w:ind w:left="2304" w:hanging="576"/>
    </w:pPr>
  </w:style>
  <w:style w:type="paragraph" w:customStyle="1" w:styleId="ALAlpha4">
    <w:name w:val="AL Alpha4"/>
    <w:basedOn w:val="ALNumber4"/>
    <w:rsid w:val="00271172"/>
    <w:pPr>
      <w:numPr>
        <w:numId w:val="10"/>
      </w:numPr>
      <w:tabs>
        <w:tab w:val="clear" w:pos="360"/>
      </w:tabs>
      <w:ind w:left="3168" w:hanging="576"/>
    </w:pPr>
  </w:style>
  <w:style w:type="paragraph" w:customStyle="1" w:styleId="ALAlpha5">
    <w:name w:val="AL Alpha5"/>
    <w:basedOn w:val="ALBody5"/>
    <w:rsid w:val="00271172"/>
    <w:pPr>
      <w:numPr>
        <w:numId w:val="11"/>
      </w:numPr>
      <w:tabs>
        <w:tab w:val="clear" w:pos="360"/>
        <w:tab w:val="left" w:pos="4176"/>
      </w:tabs>
      <w:ind w:left="4176" w:hanging="576"/>
    </w:pPr>
  </w:style>
  <w:style w:type="paragraph" w:customStyle="1" w:styleId="ALBody5">
    <w:name w:val="AL Body5"/>
    <w:basedOn w:val="ALBody1"/>
    <w:rsid w:val="00271172"/>
    <w:pPr>
      <w:ind w:left="3600"/>
    </w:pPr>
  </w:style>
  <w:style w:type="paragraph" w:styleId="Title">
    <w:name w:val="Title"/>
    <w:basedOn w:val="ALBody0"/>
    <w:next w:val="Subtitle"/>
    <w:qFormat/>
    <w:rsid w:val="00271172"/>
    <w:pPr>
      <w:spacing w:after="240"/>
      <w:jc w:val="center"/>
    </w:pPr>
    <w:rPr>
      <w:b/>
      <w:kern w:val="32"/>
      <w:sz w:val="32"/>
    </w:rPr>
  </w:style>
  <w:style w:type="paragraph" w:styleId="Subtitle">
    <w:name w:val="Subtitle"/>
    <w:basedOn w:val="ALBody0"/>
    <w:qFormat/>
    <w:rsid w:val="00271172"/>
    <w:pPr>
      <w:spacing w:after="240"/>
      <w:jc w:val="center"/>
    </w:pPr>
    <w:rPr>
      <w:sz w:val="24"/>
    </w:rPr>
  </w:style>
  <w:style w:type="paragraph" w:customStyle="1" w:styleId="ALBullet5">
    <w:name w:val="AL Bullet5"/>
    <w:basedOn w:val="ALBullet1"/>
    <w:rsid w:val="00271172"/>
    <w:pPr>
      <w:tabs>
        <w:tab w:val="clear" w:pos="1008"/>
        <w:tab w:val="left" w:pos="4176"/>
      </w:tabs>
      <w:ind w:left="4176"/>
    </w:pPr>
  </w:style>
  <w:style w:type="paragraph" w:styleId="CommentText">
    <w:name w:val="annotation text"/>
    <w:basedOn w:val="Normal"/>
    <w:semiHidden/>
    <w:rsid w:val="00271172"/>
  </w:style>
  <w:style w:type="character" w:styleId="Strong">
    <w:name w:val="Strong"/>
    <w:basedOn w:val="DefaultParagraphFont"/>
    <w:qFormat/>
    <w:rsid w:val="00271172"/>
    <w:rPr>
      <w:b/>
    </w:rPr>
  </w:style>
  <w:style w:type="paragraph" w:customStyle="1" w:styleId="ALStepBullet">
    <w:name w:val="AL StepBullet"/>
    <w:basedOn w:val="ALBody1"/>
    <w:next w:val="ALBody1"/>
    <w:rsid w:val="00271172"/>
    <w:pPr>
      <w:numPr>
        <w:numId w:val="14"/>
      </w:numPr>
    </w:pPr>
    <w:rPr>
      <w:color w:val="0000FF"/>
    </w:rPr>
  </w:style>
  <w:style w:type="character" w:styleId="Hyperlink">
    <w:name w:val="Hyperlink"/>
    <w:basedOn w:val="DefaultParagraphFont"/>
    <w:uiPriority w:val="99"/>
    <w:rsid w:val="00271172"/>
    <w:rPr>
      <w:color w:val="0000FF"/>
      <w:u w:val="single"/>
    </w:rPr>
  </w:style>
  <w:style w:type="character" w:styleId="FollowedHyperlink">
    <w:name w:val="FollowedHyperlink"/>
    <w:basedOn w:val="DefaultParagraphFont"/>
    <w:rsid w:val="00271172"/>
    <w:rPr>
      <w:color w:val="800080"/>
      <w:u w:val="single"/>
    </w:rPr>
  </w:style>
  <w:style w:type="paragraph" w:styleId="BodyText">
    <w:name w:val="Body Text"/>
    <w:basedOn w:val="Normal"/>
    <w:link w:val="BodyTextChar"/>
    <w:rsid w:val="00A52A32"/>
    <w:pPr>
      <w:jc w:val="both"/>
    </w:pPr>
    <w:rPr>
      <w:rFonts w:cs="Arial"/>
      <w:color w:val="C0C0C0"/>
      <w:sz w:val="24"/>
    </w:rPr>
  </w:style>
  <w:style w:type="paragraph" w:styleId="DocumentMap">
    <w:name w:val="Document Map"/>
    <w:basedOn w:val="Normal"/>
    <w:semiHidden/>
    <w:rsid w:val="00271172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271172"/>
  </w:style>
  <w:style w:type="character" w:styleId="FootnoteReference">
    <w:name w:val="footnote reference"/>
    <w:basedOn w:val="DefaultParagraphFont"/>
    <w:semiHidden/>
    <w:rsid w:val="00271172"/>
    <w:rPr>
      <w:vertAlign w:val="superscript"/>
    </w:rPr>
  </w:style>
  <w:style w:type="paragraph" w:styleId="BodyText2">
    <w:name w:val="Body Text 2"/>
    <w:basedOn w:val="Normal"/>
    <w:rsid w:val="00A52A32"/>
    <w:pPr>
      <w:jc w:val="both"/>
    </w:pPr>
    <w:rPr>
      <w:rFonts w:cs="Arial"/>
      <w:i/>
      <w:iCs/>
      <w:color w:val="C0C0C0"/>
      <w:sz w:val="24"/>
    </w:rPr>
  </w:style>
  <w:style w:type="character" w:customStyle="1" w:styleId="ALTerm">
    <w:name w:val="AL Term"/>
    <w:basedOn w:val="DefaultParagraphFont"/>
    <w:rsid w:val="00271172"/>
    <w:rPr>
      <w:i/>
    </w:rPr>
  </w:style>
  <w:style w:type="paragraph" w:customStyle="1" w:styleId="ALCallout">
    <w:name w:val="AL Callout"/>
    <w:basedOn w:val="ALBody0"/>
    <w:rsid w:val="00271172"/>
    <w:rPr>
      <w:sz w:val="14"/>
    </w:rPr>
  </w:style>
  <w:style w:type="paragraph" w:styleId="BalloonText">
    <w:name w:val="Balloon Text"/>
    <w:basedOn w:val="Normal"/>
    <w:semiHidden/>
    <w:rsid w:val="00A52A32"/>
    <w:rPr>
      <w:rFonts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locked/>
    <w:rsid w:val="00C33C5C"/>
    <w:rPr>
      <w:rFonts w:ascii="Trebuchet MS" w:hAnsi="Trebuchet MS"/>
      <w:sz w:val="24"/>
      <w:lang w:val="en-US" w:eastAsia="en-US" w:bidi="ar-SA"/>
    </w:rPr>
  </w:style>
  <w:style w:type="character" w:styleId="HTMLCode">
    <w:name w:val="HTML Code"/>
    <w:basedOn w:val="DefaultParagraphFont"/>
    <w:rsid w:val="00F23730"/>
    <w:rPr>
      <w:rFonts w:ascii="Trebuchet MS" w:hAnsi="Trebuchet MS" w:cs="Courier New"/>
      <w:sz w:val="20"/>
      <w:szCs w:val="20"/>
    </w:rPr>
  </w:style>
  <w:style w:type="paragraph" w:styleId="MessageHeader">
    <w:name w:val="Message Header"/>
    <w:basedOn w:val="Normal"/>
    <w:rsid w:val="00F237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rsid w:val="00F23730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semiHidden/>
    <w:locked/>
    <w:rsid w:val="00C33C5C"/>
    <w:rPr>
      <w:rFonts w:ascii="Trebuchet MS" w:hAnsi="Trebuchet MS"/>
      <w:sz w:val="16"/>
      <w:lang w:val="en-US" w:eastAsia="en-US" w:bidi="ar-SA"/>
    </w:rPr>
  </w:style>
  <w:style w:type="paragraph" w:customStyle="1" w:styleId="TEXTPARAGRAPH">
    <w:name w:val="TEXT PARAGRAPH"/>
    <w:rsid w:val="00D458D2"/>
    <w:pPr>
      <w:keepLines/>
      <w:numPr>
        <w:numId w:val="17"/>
      </w:numPr>
      <w:tabs>
        <w:tab w:val="left" w:pos="720"/>
        <w:tab w:val="left" w:pos="1440"/>
      </w:tabs>
      <w:spacing w:before="240"/>
    </w:pPr>
    <w:rPr>
      <w:rFonts w:ascii="Arial" w:hAnsi="Arial"/>
    </w:rPr>
  </w:style>
  <w:style w:type="paragraph" w:customStyle="1" w:styleId="LuTitle">
    <w:name w:val="Lu Title"/>
    <w:basedOn w:val="Normal"/>
    <w:next w:val="Normal"/>
    <w:rsid w:val="00D458D2"/>
    <w:pPr>
      <w:spacing w:after="240"/>
      <w:jc w:val="center"/>
    </w:pPr>
    <w:rPr>
      <w:rFonts w:ascii="Arial" w:hAnsi="Arial"/>
      <w:b/>
      <w:kern w:val="32"/>
      <w:sz w:val="32"/>
    </w:rPr>
  </w:style>
  <w:style w:type="paragraph" w:customStyle="1" w:styleId="LuPage">
    <w:name w:val="Lu Page"/>
    <w:basedOn w:val="Normal"/>
    <w:next w:val="Normal"/>
    <w:rsid w:val="00D458D2"/>
    <w:pPr>
      <w:spacing w:after="240"/>
      <w:ind w:left="432"/>
      <w:jc w:val="right"/>
    </w:pPr>
    <w:rPr>
      <w:rFonts w:ascii="Arial" w:hAnsi="Arial"/>
      <w:b/>
    </w:rPr>
  </w:style>
  <w:style w:type="paragraph" w:customStyle="1" w:styleId="ABCpara">
    <w:name w:val="ABC para"/>
    <w:basedOn w:val="Normal"/>
    <w:rsid w:val="00CF3755"/>
    <w:pPr>
      <w:keepLines/>
      <w:tabs>
        <w:tab w:val="num" w:pos="432"/>
      </w:tabs>
      <w:spacing w:before="240"/>
      <w:ind w:left="432" w:hanging="432"/>
    </w:pPr>
    <w:rPr>
      <w:rFonts w:ascii="Arial" w:hAnsi="Arial"/>
    </w:rPr>
  </w:style>
  <w:style w:type="paragraph" w:customStyle="1" w:styleId="1-2-3para">
    <w:name w:val="1-2-3 para"/>
    <w:basedOn w:val="Normal"/>
    <w:rsid w:val="00CF3755"/>
    <w:pPr>
      <w:tabs>
        <w:tab w:val="num" w:pos="1440"/>
      </w:tabs>
      <w:spacing w:before="240"/>
      <w:ind w:left="1440" w:hanging="360"/>
    </w:pPr>
    <w:rPr>
      <w:rFonts w:ascii="Arial" w:hAnsi="Arial"/>
    </w:rPr>
  </w:style>
  <w:style w:type="paragraph" w:customStyle="1" w:styleId="BULLETpara">
    <w:name w:val="BULLET para"/>
    <w:basedOn w:val="Normal"/>
    <w:rsid w:val="00DC5299"/>
    <w:pPr>
      <w:tabs>
        <w:tab w:val="num" w:pos="432"/>
      </w:tabs>
      <w:spacing w:before="240"/>
      <w:ind w:left="432" w:hanging="432"/>
    </w:pPr>
    <w:rPr>
      <w:rFonts w:ascii="Arial" w:hAnsi="Arial"/>
    </w:rPr>
  </w:style>
  <w:style w:type="paragraph" w:customStyle="1" w:styleId="StandardPara">
    <w:name w:val="Standard Para"/>
    <w:basedOn w:val="TEXTPARAGRAPH"/>
    <w:rsid w:val="00DC5299"/>
    <w:pPr>
      <w:numPr>
        <w:numId w:val="0"/>
      </w:numPr>
      <w:tabs>
        <w:tab w:val="clear" w:pos="720"/>
        <w:tab w:val="clear" w:pos="1440"/>
      </w:tabs>
      <w:ind w:left="720"/>
    </w:pPr>
  </w:style>
  <w:style w:type="table" w:styleId="TableGrid">
    <w:name w:val="Table Grid"/>
    <w:basedOn w:val="TableNormal"/>
    <w:rsid w:val="00F0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PARA0">
    <w:name w:val="BULLET PARA"/>
    <w:basedOn w:val="StandardPara"/>
    <w:rsid w:val="00475883"/>
    <w:pPr>
      <w:spacing w:before="0"/>
      <w:ind w:left="1080" w:hanging="360"/>
    </w:pPr>
  </w:style>
  <w:style w:type="paragraph" w:styleId="BodyTextIndent">
    <w:name w:val="Body Text Indent"/>
    <w:basedOn w:val="Normal"/>
    <w:rsid w:val="007E6573"/>
    <w:pPr>
      <w:spacing w:after="120"/>
      <w:ind w:left="360"/>
    </w:pPr>
  </w:style>
  <w:style w:type="paragraph" w:customStyle="1" w:styleId="ParaNoBASpace">
    <w:name w:val="Para No BA Space"/>
    <w:basedOn w:val="Normal"/>
    <w:rsid w:val="007E6573"/>
    <w:rPr>
      <w:rFonts w:ascii="Arial" w:hAnsi="Arial"/>
    </w:rPr>
  </w:style>
  <w:style w:type="paragraph" w:styleId="BodyTextIndent2">
    <w:name w:val="Body Text Indent 2"/>
    <w:basedOn w:val="Normal"/>
    <w:rsid w:val="007E6573"/>
    <w:pPr>
      <w:spacing w:after="120" w:line="480" w:lineRule="auto"/>
      <w:ind w:left="360"/>
    </w:pPr>
  </w:style>
  <w:style w:type="character" w:customStyle="1" w:styleId="ALBody0Char">
    <w:name w:val="AL Body0 Char"/>
    <w:basedOn w:val="DefaultParagraphFont"/>
    <w:link w:val="ALBody0"/>
    <w:rsid w:val="00A05448"/>
    <w:rPr>
      <w:rFonts w:ascii="Trebuchet MS" w:hAnsi="Trebuchet MS"/>
      <w:lang w:val="en-US" w:eastAsia="en-US" w:bidi="ar-SA"/>
    </w:rPr>
  </w:style>
  <w:style w:type="character" w:customStyle="1" w:styleId="Heading2Char">
    <w:name w:val="Heading 2 Char"/>
    <w:basedOn w:val="ALBody0Char"/>
    <w:link w:val="Heading2"/>
    <w:rsid w:val="00A05448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E56F1E"/>
    <w:rPr>
      <w:rFonts w:ascii="Trebuchet MS" w:hAnsi="Trebuchet MS" w:cs="Arial"/>
      <w:color w:val="C0C0C0"/>
      <w:sz w:val="24"/>
    </w:rPr>
  </w:style>
  <w:style w:type="paragraph" w:customStyle="1" w:styleId="LuBody1">
    <w:name w:val="Lu Body1"/>
    <w:basedOn w:val="Normal"/>
    <w:rsid w:val="00500EDE"/>
    <w:pPr>
      <w:spacing w:after="240"/>
      <w:ind w:left="432"/>
    </w:pPr>
    <w:rPr>
      <w:rFonts w:ascii="Arial" w:hAnsi="Arial"/>
    </w:rPr>
  </w:style>
  <w:style w:type="paragraph" w:customStyle="1" w:styleId="LuNumber1">
    <w:name w:val="Lu Number1"/>
    <w:basedOn w:val="LuBody1"/>
    <w:rsid w:val="00500EDE"/>
    <w:pPr>
      <w:tabs>
        <w:tab w:val="num" w:pos="900"/>
        <w:tab w:val="left" w:pos="1008"/>
      </w:tabs>
      <w:ind w:left="1008" w:hanging="576"/>
    </w:pPr>
  </w:style>
  <w:style w:type="paragraph" w:styleId="ListParagraph">
    <w:name w:val="List Paragraph"/>
    <w:basedOn w:val="Normal"/>
    <w:uiPriority w:val="34"/>
    <w:qFormat/>
    <w:rsid w:val="00060A2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1E4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ormhe\LOCALS~1\Temp\QuickPlace\QMS-L4-01_ALU_QMS_Document_Template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97E9-4369-4482-92CC-4F4F33A8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QMS-L4-01_ALU_QMS_Document_Template_1.0</Template>
  <TotalTime>2</TotalTime>
  <Pages>9</Pages>
  <Words>2257</Words>
  <Characters>12866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ALU QMS Document Template</vt:lpstr>
      <vt:lpstr>Purpose</vt:lpstr>
      <vt:lpstr/>
      <vt:lpstr>Scope</vt:lpstr>
      <vt:lpstr>        </vt:lpstr>
      <vt:lpstr>Roles and Responsibilities</vt:lpstr>
      <vt:lpstr>Definitions and Acronyms</vt:lpstr>
      <vt:lpstr>Referenced and Supplementary Documents</vt:lpstr>
      <vt:lpstr>Process Flow Diagram</vt:lpstr>
      <vt:lpstr>Process/ Procedure/ Work Instruction</vt:lpstr>
      <vt:lpstr>    Approved Personal Fall Arrest Equipment </vt:lpstr>
      <vt:lpstr>        General</vt:lpstr>
      <vt:lpstr>    Training</vt:lpstr>
      <vt:lpstr>        7.2.2  Training Elements</vt:lpstr>
      <vt:lpstr>        Emergency Response Plan</vt:lpstr>
      <vt:lpstr>    Guidelines for Usage of Personal Fall Arrest System</vt:lpstr>
      <vt:lpstr>        General Requirements</vt:lpstr>
      <vt:lpstr>        Specific Instructions - Body Harness</vt:lpstr>
      <vt:lpstr>        Specific Instructions - Anchor Points</vt:lpstr>
      <vt:lpstr>        DO’s and DON'T’s</vt:lpstr>
      <vt:lpstr>    Inspection/Storage</vt:lpstr>
      <vt:lpstr>        Inspection</vt:lpstr>
      <vt:lpstr>        Storage</vt:lpstr>
      <vt:lpstr>    Responding to Fall Incidents</vt:lpstr>
      <vt:lpstr>        General</vt:lpstr>
      <vt:lpstr>        Preventing Prolonged Suspension</vt:lpstr>
      <vt:lpstr>        Description of Hazard</vt:lpstr>
      <vt:lpstr>        Contingency Actions </vt:lpstr>
      <vt:lpstr>        Performing Treatment</vt:lpstr>
      <vt:lpstr>        Summary</vt:lpstr>
      <vt:lpstr>Measures</vt:lpstr>
      <vt:lpstr>Records</vt:lpstr>
      <vt:lpstr>APPENDIX A- LOCAL EMERGENCY RESPONSE ACTION PLAN</vt:lpstr>
      <vt:lpstr>APPENDIX B- RISK ASSESSMENT / TOWER CLIMBING PLAN</vt:lpstr>
    </vt:vector>
  </TitlesOfParts>
  <Company>Alcatel - Lucent</Company>
  <LinksUpToDate>false</LinksUpToDate>
  <CharactersWithSpaces>15093</CharactersWithSpaces>
  <SharedDoc>false</SharedDoc>
  <HLinks>
    <vt:vector size="12" baseType="variant">
      <vt:variant>
        <vt:i4>6357039</vt:i4>
      </vt:variant>
      <vt:variant>
        <vt:i4>3</vt:i4>
      </vt:variant>
      <vt:variant>
        <vt:i4>0</vt:i4>
      </vt:variant>
      <vt:variant>
        <vt:i4>5</vt:i4>
      </vt:variant>
      <vt:variant>
        <vt:lpwstr>https://all1.na.alcatel-lucent.com/teams/NorAmEHS/ppe/default.aspx</vt:lpwstr>
      </vt:variant>
      <vt:variant>
        <vt:lpwstr/>
      </vt:variant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http://libra.app.alcatel-lucent.com/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 QMS Document Template</dc:title>
  <dc:creator>Full Name</dc:creator>
  <cp:lastModifiedBy>Kini, Shashi K (Shashi)</cp:lastModifiedBy>
  <cp:revision>3</cp:revision>
  <cp:lastPrinted>2012-09-14T20:33:00Z</cp:lastPrinted>
  <dcterms:created xsi:type="dcterms:W3CDTF">2014-12-04T15:40:00Z</dcterms:created>
  <dcterms:modified xsi:type="dcterms:W3CDTF">2014-12-04T15:42:00Z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_AdHocReviewCycleID">
    <vt:i4>123893574</vt:i4>
  </property>
  <property fmtid="{D5CDD505-2E9C-101B-9397-08002B2CF9AE}" pid="5" name="_EmailSubject">
    <vt:lpwstr>Tools and Checklists _EXTERNAL USE</vt:lpwstr>
  </property>
  <property fmtid="{D5CDD505-2E9C-101B-9397-08002B2CF9AE}" pid="6" name="_AuthorEmail">
    <vt:lpwstr>shashi.kini@alcatel-lucent.com</vt:lpwstr>
  </property>
  <property fmtid="{D5CDD505-2E9C-101B-9397-08002B2CF9AE}" pid="7" name="_AuthorEmailDisplayName">
    <vt:lpwstr>Kini, Shashi K (Shashi)</vt:lpwstr>
  </property>
  <property fmtid="{D5CDD505-2E9C-101B-9397-08002B2CF9AE}" pid="8" name="_PreviousAdHocReviewCycleID">
    <vt:i4>774366835</vt:i4>
  </property>
</Properties>
</file>