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DA" w:rsidRPr="002C11CF" w:rsidRDefault="00FD7BDA" w:rsidP="00FA4399">
      <w:pPr>
        <w:spacing w:line="360" w:lineRule="auto"/>
        <w:jc w:val="center"/>
        <w:rPr>
          <w:sz w:val="48"/>
          <w:szCs w:val="48"/>
        </w:rPr>
      </w:pPr>
    </w:p>
    <w:p w:rsidR="00FD7BDA" w:rsidRPr="002C11CF" w:rsidRDefault="00FD7BDA" w:rsidP="00FA4399">
      <w:pPr>
        <w:spacing w:line="360" w:lineRule="auto"/>
        <w:jc w:val="center"/>
        <w:rPr>
          <w:sz w:val="48"/>
          <w:szCs w:val="48"/>
        </w:rPr>
      </w:pPr>
    </w:p>
    <w:p w:rsidR="00FD7BDA" w:rsidRPr="002C11CF" w:rsidRDefault="00FD7BDA" w:rsidP="00FA4399">
      <w:pPr>
        <w:spacing w:line="360" w:lineRule="auto"/>
        <w:jc w:val="center"/>
        <w:rPr>
          <w:sz w:val="48"/>
          <w:szCs w:val="48"/>
        </w:rPr>
      </w:pPr>
    </w:p>
    <w:p w:rsidR="00FD7BDA" w:rsidRPr="002C11CF" w:rsidRDefault="00FD7BDA" w:rsidP="00FA4399">
      <w:pPr>
        <w:spacing w:line="360" w:lineRule="auto"/>
        <w:jc w:val="center"/>
        <w:rPr>
          <w:sz w:val="48"/>
          <w:szCs w:val="48"/>
        </w:rPr>
      </w:pPr>
    </w:p>
    <w:p w:rsidR="00FD7BDA" w:rsidRPr="002C11CF" w:rsidRDefault="00FD7BDA" w:rsidP="00FA4399">
      <w:pPr>
        <w:spacing w:line="360" w:lineRule="auto"/>
        <w:jc w:val="center"/>
        <w:rPr>
          <w:sz w:val="48"/>
          <w:szCs w:val="48"/>
        </w:rPr>
      </w:pPr>
    </w:p>
    <w:p w:rsidR="00FD7BDA" w:rsidRPr="002C11CF" w:rsidRDefault="00FD7BDA" w:rsidP="00FA4399">
      <w:pPr>
        <w:spacing w:line="360" w:lineRule="auto"/>
        <w:jc w:val="center"/>
        <w:rPr>
          <w:sz w:val="48"/>
          <w:szCs w:val="48"/>
        </w:rPr>
      </w:pPr>
    </w:p>
    <w:p w:rsidR="00FD7BDA" w:rsidRPr="002C11CF" w:rsidRDefault="00FD7BDA" w:rsidP="00FA4399">
      <w:pPr>
        <w:spacing w:line="360" w:lineRule="auto"/>
        <w:jc w:val="center"/>
        <w:rPr>
          <w:sz w:val="48"/>
          <w:szCs w:val="48"/>
        </w:rPr>
      </w:pPr>
    </w:p>
    <w:p w:rsidR="00FD7BDA" w:rsidRPr="002C11CF" w:rsidRDefault="00FD7BDA" w:rsidP="002C5C69">
      <w:pPr>
        <w:spacing w:line="360" w:lineRule="auto"/>
        <w:jc w:val="center"/>
        <w:rPr>
          <w:sz w:val="48"/>
          <w:szCs w:val="48"/>
        </w:rPr>
      </w:pPr>
      <w:r w:rsidRPr="002C11CF">
        <w:rPr>
          <w:sz w:val="48"/>
          <w:szCs w:val="48"/>
        </w:rPr>
        <w:t>SECTION 5.0</w:t>
      </w:r>
    </w:p>
    <w:p w:rsidR="00A05D2A" w:rsidRPr="002C11CF" w:rsidRDefault="00A05D2A" w:rsidP="00FA4399">
      <w:pPr>
        <w:spacing w:line="360" w:lineRule="auto"/>
        <w:jc w:val="center"/>
        <w:rPr>
          <w:sz w:val="48"/>
          <w:szCs w:val="48"/>
        </w:rPr>
      </w:pPr>
    </w:p>
    <w:p w:rsidR="00A05D2A" w:rsidRDefault="00A05D2A" w:rsidP="00FA4399">
      <w:pPr>
        <w:spacing w:line="360" w:lineRule="auto"/>
        <w:jc w:val="center"/>
        <w:rPr>
          <w:sz w:val="48"/>
          <w:szCs w:val="48"/>
        </w:rPr>
      </w:pPr>
      <w:r w:rsidRPr="002C11CF">
        <w:rPr>
          <w:sz w:val="48"/>
          <w:szCs w:val="48"/>
        </w:rPr>
        <w:t>LADDER SAFETY</w:t>
      </w:r>
    </w:p>
    <w:p w:rsidR="00DB1DB9" w:rsidRDefault="00DB1DB9" w:rsidP="00FA4399">
      <w:pPr>
        <w:spacing w:line="360" w:lineRule="auto"/>
        <w:jc w:val="center"/>
        <w:rPr>
          <w:sz w:val="48"/>
          <w:szCs w:val="48"/>
        </w:rPr>
      </w:pPr>
    </w:p>
    <w:p w:rsidR="00DB1DB9" w:rsidRDefault="00DB1DB9" w:rsidP="00FA4399">
      <w:pPr>
        <w:spacing w:line="36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TOOLS AND CHECKLISTS</w:t>
      </w:r>
    </w:p>
    <w:p w:rsidR="00DB1DB9" w:rsidRPr="002C11CF" w:rsidRDefault="00DB1DB9" w:rsidP="00FA4399">
      <w:pPr>
        <w:spacing w:line="360" w:lineRule="auto"/>
        <w:jc w:val="center"/>
        <w:rPr>
          <w:sz w:val="48"/>
          <w:szCs w:val="48"/>
        </w:rPr>
      </w:pPr>
    </w:p>
    <w:p w:rsidR="00FD7BDA" w:rsidRPr="002C11CF" w:rsidRDefault="00FD7BDA" w:rsidP="00FA4399">
      <w:pPr>
        <w:spacing w:line="360" w:lineRule="auto"/>
        <w:jc w:val="center"/>
      </w:pPr>
      <w:r w:rsidRPr="002C11CF">
        <w:br w:type="page"/>
      </w:r>
    </w:p>
    <w:p w:rsidR="00FD7BDA" w:rsidRPr="002C11CF" w:rsidRDefault="00FD7BDA" w:rsidP="00FA4399">
      <w:pPr>
        <w:spacing w:line="360" w:lineRule="auto"/>
        <w:jc w:val="center"/>
      </w:pPr>
    </w:p>
    <w:p w:rsidR="001443FE" w:rsidRPr="002C11CF" w:rsidRDefault="001443FE" w:rsidP="00FA4399">
      <w:pPr>
        <w:pStyle w:val="ALTitle"/>
        <w:tabs>
          <w:tab w:val="left" w:pos="7920"/>
          <w:tab w:val="left" w:pos="8100"/>
        </w:tabs>
        <w:spacing w:line="360" w:lineRule="auto"/>
      </w:pPr>
      <w:r w:rsidRPr="002C11CF">
        <w:t>Document Change History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5940"/>
        <w:gridCol w:w="1332"/>
        <w:gridCol w:w="1278"/>
      </w:tblGrid>
      <w:tr w:rsidR="001443FE" w:rsidRPr="002C11CF">
        <w:trPr>
          <w:tblHeader/>
        </w:trPr>
        <w:tc>
          <w:tcPr>
            <w:tcW w:w="1008" w:type="dxa"/>
          </w:tcPr>
          <w:p w:rsidR="001443FE" w:rsidRPr="002C11CF" w:rsidRDefault="001443FE" w:rsidP="00FA4399">
            <w:pPr>
              <w:pStyle w:val="ALTableTitle"/>
              <w:spacing w:line="360" w:lineRule="auto"/>
              <w:rPr>
                <w:sz w:val="20"/>
              </w:rPr>
            </w:pPr>
            <w:r w:rsidRPr="002C11CF">
              <w:rPr>
                <w:sz w:val="20"/>
              </w:rPr>
              <w:t>Edition Number</w:t>
            </w:r>
          </w:p>
        </w:tc>
        <w:tc>
          <w:tcPr>
            <w:tcW w:w="5940" w:type="dxa"/>
          </w:tcPr>
          <w:p w:rsidR="001443FE" w:rsidRPr="002C11CF" w:rsidRDefault="001443FE" w:rsidP="00FA4399">
            <w:pPr>
              <w:pStyle w:val="ALTableTitle"/>
              <w:spacing w:line="360" w:lineRule="auto"/>
              <w:rPr>
                <w:sz w:val="20"/>
              </w:rPr>
            </w:pPr>
            <w:r w:rsidRPr="002C11CF">
              <w:rPr>
                <w:sz w:val="20"/>
              </w:rPr>
              <w:t>Reason and Description of Change</w:t>
            </w:r>
          </w:p>
        </w:tc>
        <w:tc>
          <w:tcPr>
            <w:tcW w:w="1332" w:type="dxa"/>
          </w:tcPr>
          <w:p w:rsidR="001443FE" w:rsidRPr="002C11CF" w:rsidRDefault="001443FE" w:rsidP="00FA4399">
            <w:pPr>
              <w:pStyle w:val="ALTableTitle"/>
              <w:spacing w:line="360" w:lineRule="auto"/>
              <w:rPr>
                <w:sz w:val="20"/>
              </w:rPr>
            </w:pPr>
            <w:r w:rsidRPr="002C11CF">
              <w:rPr>
                <w:sz w:val="20"/>
              </w:rPr>
              <w:t>Affected</w:t>
            </w:r>
            <w:r w:rsidRPr="002C11CF">
              <w:rPr>
                <w:sz w:val="20"/>
              </w:rPr>
              <w:br/>
              <w:t>Pages</w:t>
            </w:r>
          </w:p>
        </w:tc>
        <w:tc>
          <w:tcPr>
            <w:tcW w:w="1278" w:type="dxa"/>
          </w:tcPr>
          <w:p w:rsidR="001443FE" w:rsidRPr="002C11CF" w:rsidRDefault="001443FE" w:rsidP="00FA4399">
            <w:pPr>
              <w:pStyle w:val="ALTableTitle"/>
              <w:spacing w:line="360" w:lineRule="auto"/>
              <w:rPr>
                <w:sz w:val="20"/>
              </w:rPr>
            </w:pPr>
            <w:r w:rsidRPr="002C11CF">
              <w:rPr>
                <w:sz w:val="20"/>
              </w:rPr>
              <w:t>Effective Date</w:t>
            </w:r>
          </w:p>
        </w:tc>
      </w:tr>
      <w:tr w:rsidR="001443FE" w:rsidRPr="002C11CF">
        <w:tc>
          <w:tcPr>
            <w:tcW w:w="1008" w:type="dxa"/>
          </w:tcPr>
          <w:p w:rsidR="001443FE" w:rsidRPr="002C11CF" w:rsidRDefault="001443FE" w:rsidP="00FA4399">
            <w:pPr>
              <w:pStyle w:val="ALTableText"/>
              <w:spacing w:line="360" w:lineRule="auto"/>
            </w:pPr>
            <w:r w:rsidRPr="002C11CF">
              <w:t>1.0</w:t>
            </w:r>
          </w:p>
        </w:tc>
        <w:tc>
          <w:tcPr>
            <w:tcW w:w="5940" w:type="dxa"/>
          </w:tcPr>
          <w:p w:rsidR="001443FE" w:rsidRPr="002C11CF" w:rsidRDefault="009704A7" w:rsidP="00FA4399">
            <w:pPr>
              <w:pStyle w:val="ALTableText"/>
              <w:spacing w:line="360" w:lineRule="auto"/>
            </w:pPr>
            <w:r w:rsidRPr="002C11CF">
              <w:t>New</w:t>
            </w:r>
          </w:p>
        </w:tc>
        <w:tc>
          <w:tcPr>
            <w:tcW w:w="1332" w:type="dxa"/>
          </w:tcPr>
          <w:p w:rsidR="001443FE" w:rsidRPr="002C11CF" w:rsidRDefault="001443FE" w:rsidP="00FA4399">
            <w:pPr>
              <w:pStyle w:val="ALTableText"/>
              <w:spacing w:line="360" w:lineRule="auto"/>
              <w:jc w:val="center"/>
            </w:pPr>
            <w:r w:rsidRPr="002C11CF">
              <w:t>All</w:t>
            </w:r>
          </w:p>
        </w:tc>
        <w:tc>
          <w:tcPr>
            <w:tcW w:w="1278" w:type="dxa"/>
          </w:tcPr>
          <w:p w:rsidR="001443FE" w:rsidRPr="002C11CF" w:rsidRDefault="007D2C31" w:rsidP="007D2C31">
            <w:pPr>
              <w:pStyle w:val="ALTableText"/>
              <w:spacing w:line="360" w:lineRule="auto"/>
            </w:pPr>
            <w:r>
              <w:t>15</w:t>
            </w:r>
            <w:r w:rsidR="00FA4399" w:rsidRPr="00FA4399">
              <w:rPr>
                <w:vertAlign w:val="superscript"/>
              </w:rPr>
              <w:t>th</w:t>
            </w:r>
            <w:r w:rsidR="00FA4399">
              <w:t xml:space="preserve"> </w:t>
            </w:r>
            <w:r w:rsidR="004669C1">
              <w:t>Decemb</w:t>
            </w:r>
            <w:r w:rsidR="00FA4399">
              <w:t>er, 2014</w:t>
            </w:r>
          </w:p>
        </w:tc>
      </w:tr>
    </w:tbl>
    <w:p w:rsidR="001443FE" w:rsidRPr="002C11CF" w:rsidRDefault="001443FE" w:rsidP="00FA4399">
      <w:pPr>
        <w:pStyle w:val="ALBody0"/>
        <w:spacing w:line="360" w:lineRule="auto"/>
        <w:rPr>
          <w:b/>
        </w:rPr>
      </w:pPr>
    </w:p>
    <w:p w:rsidR="00FD7BDA" w:rsidRPr="002C11CF" w:rsidRDefault="00FD7BDA" w:rsidP="00FA4399">
      <w:pPr>
        <w:spacing w:line="360" w:lineRule="auto"/>
        <w:rPr>
          <w:b/>
          <w:kern w:val="32"/>
          <w:sz w:val="32"/>
        </w:rPr>
      </w:pPr>
      <w:r w:rsidRPr="002C11CF">
        <w:br w:type="page"/>
      </w:r>
    </w:p>
    <w:p w:rsidR="001443FE" w:rsidRPr="002C11CF" w:rsidRDefault="001443FE" w:rsidP="00FA4399">
      <w:pPr>
        <w:pStyle w:val="LuTitle"/>
        <w:spacing w:line="360" w:lineRule="auto"/>
        <w:rPr>
          <w:rFonts w:ascii="Trebuchet MS" w:hAnsi="Trebuchet MS"/>
        </w:rPr>
      </w:pPr>
    </w:p>
    <w:p w:rsidR="001443FE" w:rsidRPr="002C11CF" w:rsidRDefault="001443FE" w:rsidP="00FA4399">
      <w:pPr>
        <w:autoSpaceDE w:val="0"/>
        <w:autoSpaceDN w:val="0"/>
        <w:adjustRightInd w:val="0"/>
        <w:spacing w:line="360" w:lineRule="auto"/>
        <w:rPr>
          <w:rFonts w:cs="TrebuchetMS"/>
          <w:sz w:val="19"/>
          <w:szCs w:val="19"/>
        </w:rPr>
      </w:pPr>
    </w:p>
    <w:sdt>
      <w:sdtPr>
        <w:rPr>
          <w:rFonts w:ascii="Trebuchet MS" w:eastAsia="Times New Roman" w:hAnsi="Trebuchet MS" w:cs="Times New Roman"/>
          <w:b w:val="0"/>
          <w:bCs w:val="0"/>
          <w:color w:val="auto"/>
          <w:sz w:val="20"/>
          <w:szCs w:val="20"/>
        </w:rPr>
        <w:id w:val="52785669"/>
        <w:docPartObj>
          <w:docPartGallery w:val="Table of Contents"/>
          <w:docPartUnique/>
        </w:docPartObj>
      </w:sdtPr>
      <w:sdtContent>
        <w:p w:rsidR="00FF67FC" w:rsidRDefault="00FF67FC" w:rsidP="008B4F8D">
          <w:pPr>
            <w:pStyle w:val="TOCHeading"/>
            <w:spacing w:line="360" w:lineRule="auto"/>
            <w:jc w:val="center"/>
          </w:pPr>
          <w:r>
            <w:t>Table of Contents</w:t>
          </w:r>
        </w:p>
        <w:p w:rsidR="00DB1DB9" w:rsidRDefault="002D259C">
          <w:pPr>
            <w:pStyle w:val="TOC1"/>
            <w:tabs>
              <w:tab w:val="right" w:leader="dot" w:pos="901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FF67FC">
            <w:instrText xml:space="preserve"> TOC \o "1-3" \h \z \u </w:instrText>
          </w:r>
          <w:r>
            <w:fldChar w:fldCharType="separate"/>
          </w:r>
          <w:hyperlink w:anchor="_Toc405453516" w:history="1">
            <w:r w:rsidR="00DB1DB9" w:rsidRPr="00560893">
              <w:rPr>
                <w:rStyle w:val="Hyperlink"/>
                <w:noProof/>
              </w:rPr>
              <w:t>TOOLS UNDER DEVELOPMENT</w:t>
            </w:r>
            <w:r w:rsidR="00DB1DB9">
              <w:rPr>
                <w:noProof/>
                <w:webHidden/>
              </w:rPr>
              <w:tab/>
            </w:r>
            <w:r w:rsidR="00DB1DB9">
              <w:rPr>
                <w:noProof/>
                <w:webHidden/>
              </w:rPr>
              <w:fldChar w:fldCharType="begin"/>
            </w:r>
            <w:r w:rsidR="00DB1DB9">
              <w:rPr>
                <w:noProof/>
                <w:webHidden/>
              </w:rPr>
              <w:instrText xml:space="preserve"> PAGEREF _Toc405453516 \h </w:instrText>
            </w:r>
            <w:r w:rsidR="00DB1DB9">
              <w:rPr>
                <w:noProof/>
                <w:webHidden/>
              </w:rPr>
            </w:r>
            <w:r w:rsidR="00DB1DB9">
              <w:rPr>
                <w:noProof/>
                <w:webHidden/>
              </w:rPr>
              <w:fldChar w:fldCharType="separate"/>
            </w:r>
            <w:r w:rsidR="00DB1DB9">
              <w:rPr>
                <w:noProof/>
                <w:webHidden/>
              </w:rPr>
              <w:t>4</w:t>
            </w:r>
            <w:r w:rsidR="00DB1DB9">
              <w:rPr>
                <w:noProof/>
                <w:webHidden/>
              </w:rPr>
              <w:fldChar w:fldCharType="end"/>
            </w:r>
          </w:hyperlink>
        </w:p>
        <w:p w:rsidR="00FF67FC" w:rsidRDefault="002D259C" w:rsidP="008B4F8D">
          <w:pPr>
            <w:spacing w:line="360" w:lineRule="auto"/>
          </w:pPr>
          <w:r>
            <w:fldChar w:fldCharType="end"/>
          </w:r>
        </w:p>
      </w:sdtContent>
    </w:sdt>
    <w:p w:rsidR="001443FE" w:rsidRPr="002C11CF" w:rsidRDefault="001443FE" w:rsidP="007D2C31">
      <w:pPr>
        <w:autoSpaceDE w:val="0"/>
        <w:autoSpaceDN w:val="0"/>
        <w:adjustRightInd w:val="0"/>
        <w:spacing w:line="360" w:lineRule="auto"/>
        <w:rPr>
          <w:rFonts w:cs="TrebuchetMS"/>
          <w:sz w:val="19"/>
          <w:szCs w:val="19"/>
          <w:lang w:val="en-GB"/>
        </w:rPr>
      </w:pPr>
    </w:p>
    <w:p w:rsidR="001443FE" w:rsidRPr="002C11CF" w:rsidRDefault="001443FE" w:rsidP="00DB1DB9">
      <w:pPr>
        <w:pStyle w:val="Heading1"/>
        <w:tabs>
          <w:tab w:val="clear" w:pos="432"/>
        </w:tabs>
        <w:spacing w:after="0" w:line="360" w:lineRule="auto"/>
        <w:ind w:firstLine="0"/>
      </w:pPr>
      <w:r w:rsidRPr="002C11CF">
        <w:br w:type="page"/>
      </w:r>
      <w:bookmarkStart w:id="0" w:name="_Toc405453516"/>
      <w:r w:rsidR="00DB1DB9">
        <w:t>TOOLS UNDER DEVELOPMENT</w:t>
      </w:r>
      <w:bookmarkEnd w:id="0"/>
    </w:p>
    <w:sectPr w:rsidR="001443FE" w:rsidRPr="002C11CF" w:rsidSect="005B1918">
      <w:headerReference w:type="default" r:id="rId8"/>
      <w:footerReference w:type="even" r:id="rId9"/>
      <w:footerReference w:type="default" r:id="rId10"/>
      <w:pgSz w:w="11907" w:h="16840" w:code="9"/>
      <w:pgMar w:top="1985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82B" w:rsidRDefault="0012782B">
      <w:r>
        <w:separator/>
      </w:r>
    </w:p>
  </w:endnote>
  <w:endnote w:type="continuationSeparator" w:id="0">
    <w:p w:rsidR="0012782B" w:rsidRDefault="00127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POFKP+CourierNewPSMT">
    <w:altName w:val="Courier New PS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FE" w:rsidRDefault="002D25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443F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43FE">
      <w:rPr>
        <w:rStyle w:val="PageNumber"/>
        <w:noProof/>
      </w:rPr>
      <w:t>9</w:t>
    </w:r>
    <w:r>
      <w:rPr>
        <w:rStyle w:val="PageNumber"/>
      </w:rPr>
      <w:fldChar w:fldCharType="end"/>
    </w:r>
  </w:p>
  <w:p w:rsidR="001443FE" w:rsidRDefault="001443F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FE" w:rsidRDefault="001443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snapToGrid w:val="0"/>
      </w:rPr>
      <w:t xml:space="preserve">Page </w:t>
    </w:r>
    <w:r w:rsidR="002D259C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PAGE </w:instrText>
    </w:r>
    <w:r w:rsidR="002D259C">
      <w:rPr>
        <w:rStyle w:val="PageNumber"/>
        <w:snapToGrid w:val="0"/>
      </w:rPr>
      <w:fldChar w:fldCharType="separate"/>
    </w:r>
    <w:r w:rsidR="0012782B">
      <w:rPr>
        <w:rStyle w:val="PageNumber"/>
        <w:noProof/>
        <w:snapToGrid w:val="0"/>
      </w:rPr>
      <w:t>1</w:t>
    </w:r>
    <w:r w:rsidR="002D259C">
      <w:rPr>
        <w:rStyle w:val="PageNumber"/>
        <w:snapToGrid w:val="0"/>
      </w:rPr>
      <w:fldChar w:fldCharType="end"/>
    </w:r>
    <w:r>
      <w:rPr>
        <w:rStyle w:val="PageNumber"/>
        <w:snapToGrid w:val="0"/>
      </w:rPr>
      <w:t xml:space="preserve"> of </w:t>
    </w:r>
    <w:r w:rsidR="002D259C">
      <w:rPr>
        <w:rStyle w:val="PageNumber"/>
        <w:snapToGrid w:val="0"/>
      </w:rPr>
      <w:fldChar w:fldCharType="begin"/>
    </w:r>
    <w:r>
      <w:rPr>
        <w:rStyle w:val="PageNumber"/>
        <w:snapToGrid w:val="0"/>
      </w:rPr>
      <w:instrText xml:space="preserve"> NUMPAGES </w:instrText>
    </w:r>
    <w:r w:rsidR="002D259C">
      <w:rPr>
        <w:rStyle w:val="PageNumber"/>
        <w:snapToGrid w:val="0"/>
      </w:rPr>
      <w:fldChar w:fldCharType="separate"/>
    </w:r>
    <w:r w:rsidR="0012782B">
      <w:rPr>
        <w:rStyle w:val="PageNumber"/>
        <w:noProof/>
        <w:snapToGrid w:val="0"/>
      </w:rPr>
      <w:t>1</w:t>
    </w:r>
    <w:r w:rsidR="002D259C">
      <w:rPr>
        <w:rStyle w:val="PageNumber"/>
        <w:snapToGrid w:val="0"/>
      </w:rPr>
      <w:fldChar w:fldCharType="end"/>
    </w:r>
  </w:p>
  <w:p w:rsidR="001443FE" w:rsidRDefault="001443FE" w:rsidP="007C6146">
    <w:pPr>
      <w:pStyle w:val="Footer"/>
      <w:jc w:val="center"/>
      <w:rPr>
        <w:sz w:val="17"/>
        <w:szCs w:val="17"/>
      </w:rPr>
    </w:pPr>
    <w:r>
      <w:rPr>
        <w:sz w:val="17"/>
        <w:szCs w:val="17"/>
      </w:rPr>
      <w:t>Alcatel-Lucent – Internal</w:t>
    </w:r>
  </w:p>
  <w:p w:rsidR="001443FE" w:rsidRPr="00031410" w:rsidRDefault="001443FE" w:rsidP="007C6146">
    <w:pPr>
      <w:pStyle w:val="Footer"/>
      <w:jc w:val="center"/>
    </w:pPr>
    <w:r>
      <w:rPr>
        <w:sz w:val="17"/>
        <w:szCs w:val="17"/>
      </w:rPr>
      <w:t>Proprietary – Use pursuant to Company instruction</w:t>
    </w:r>
  </w:p>
  <w:p w:rsidR="001443FE" w:rsidRPr="00031410" w:rsidRDefault="001443FE" w:rsidP="007C6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82B" w:rsidRDefault="0012782B">
      <w:r>
        <w:separator/>
      </w:r>
    </w:p>
  </w:footnote>
  <w:footnote w:type="continuationSeparator" w:id="0">
    <w:p w:rsidR="0012782B" w:rsidRDefault="00127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3FE" w:rsidRDefault="00A05D2A" w:rsidP="007C6146">
    <w:pPr>
      <w:pStyle w:val="Header"/>
      <w:tabs>
        <w:tab w:val="left" w:pos="1890"/>
      </w:tabs>
      <w:jc w:val="center"/>
      <w:rPr>
        <w:b/>
        <w:bCs/>
        <w:caps/>
        <w:sz w:val="20"/>
      </w:rPr>
    </w:pPr>
    <w:r w:rsidRPr="00A05D2A">
      <w:rPr>
        <w:b/>
        <w:noProof/>
        <w:sz w:val="20"/>
      </w:rPr>
      <w:t xml:space="preserve">GLOBAL EHS PROCEDURES: </w:t>
    </w:r>
    <w:r w:rsidR="009704A7" w:rsidRPr="00A05D2A">
      <w:rPr>
        <w:b/>
        <w:bCs/>
        <w:caps/>
        <w:sz w:val="20"/>
      </w:rPr>
      <w:t>LADDER</w:t>
    </w:r>
    <w:r w:rsidR="009704A7">
      <w:rPr>
        <w:b/>
        <w:bCs/>
        <w:caps/>
        <w:sz w:val="20"/>
      </w:rPr>
      <w:t xml:space="preserve"> SAFETY</w:t>
    </w:r>
    <w:r w:rsidR="00DB1DB9">
      <w:rPr>
        <w:b/>
        <w:bCs/>
        <w:caps/>
        <w:sz w:val="20"/>
      </w:rPr>
      <w:t xml:space="preserve"> TOOLS</w:t>
    </w:r>
    <w:r w:rsidR="009704A7">
      <w:rPr>
        <w:b/>
        <w:bCs/>
        <w:caps/>
        <w:sz w:val="20"/>
      </w:rPr>
      <w:t xml:space="preserve"> </w:t>
    </w:r>
  </w:p>
  <w:p w:rsidR="001443FE" w:rsidRPr="007C6146" w:rsidRDefault="009704A7" w:rsidP="004A5B6E">
    <w:pPr>
      <w:pStyle w:val="Header"/>
      <w:tabs>
        <w:tab w:val="left" w:pos="1890"/>
      </w:tabs>
      <w:jc w:val="center"/>
    </w:pPr>
    <w:r>
      <w:rPr>
        <w:sz w:val="20"/>
      </w:rPr>
      <w:t xml:space="preserve">Edition: 1.0 </w:t>
    </w:r>
    <w:r>
      <w:rPr>
        <w:sz w:val="20"/>
      </w:rPr>
      <w:tab/>
      <w:t xml:space="preserve">Effective Date: </w:t>
    </w:r>
    <w:r w:rsidR="007D2C31">
      <w:rPr>
        <w:sz w:val="20"/>
      </w:rPr>
      <w:t>15</w:t>
    </w:r>
    <w:r w:rsidR="00A05D2A" w:rsidRPr="00A05D2A">
      <w:rPr>
        <w:sz w:val="20"/>
        <w:vertAlign w:val="superscript"/>
      </w:rPr>
      <w:t>th</w:t>
    </w:r>
    <w:r w:rsidR="004669C1">
      <w:rPr>
        <w:sz w:val="20"/>
      </w:rPr>
      <w:t>, Decem</w:t>
    </w:r>
    <w:r w:rsidR="007D2C31">
      <w:rPr>
        <w:sz w:val="20"/>
      </w:rPr>
      <w:t>ber</w:t>
    </w:r>
    <w:r>
      <w:rPr>
        <w:sz w:val="20"/>
      </w:rPr>
      <w:t>, 2014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2EE628"/>
    <w:lvl w:ilvl="0">
      <w:start w:val="1"/>
      <w:numFmt w:val="lowerLetter"/>
      <w:pStyle w:val="Heading5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7D"/>
    <w:multiLevelType w:val="singleLevel"/>
    <w:tmpl w:val="377601F8"/>
    <w:lvl w:ilvl="0">
      <w:start w:val="1"/>
      <w:numFmt w:val="lowerLetter"/>
      <w:pStyle w:val="Heading9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FFFFFF7E"/>
    <w:multiLevelType w:val="singleLevel"/>
    <w:tmpl w:val="32925BC6"/>
    <w:lvl w:ilvl="0">
      <w:start w:val="1"/>
      <w:numFmt w:val="lowerLetter"/>
      <w:pStyle w:val="Heading8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FFFFFF7F"/>
    <w:multiLevelType w:val="singleLevel"/>
    <w:tmpl w:val="09F8D6F0"/>
    <w:lvl w:ilvl="0">
      <w:start w:val="1"/>
      <w:numFmt w:val="lowerLetter"/>
      <w:pStyle w:val="Heading4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FFFFFF83"/>
    <w:multiLevelType w:val="singleLevel"/>
    <w:tmpl w:val="19E6E222"/>
    <w:lvl w:ilvl="0">
      <w:start w:val="1"/>
      <w:numFmt w:val="bullet"/>
      <w:pStyle w:val="Heading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F00EFDEE"/>
    <w:lvl w:ilvl="0">
      <w:start w:val="1"/>
      <w:numFmt w:val="lowerLetter"/>
      <w:pStyle w:val="Heading7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2753968"/>
    <w:multiLevelType w:val="hybridMultilevel"/>
    <w:tmpl w:val="2A926730"/>
    <w:lvl w:ilvl="0" w:tplc="2B7A4BF2">
      <w:start w:val="1"/>
      <w:numFmt w:val="decimal"/>
      <w:pStyle w:val="ALNumber2"/>
      <w:lvlText w:val="(%1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D9A07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1C81F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0A9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0DCE1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40E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DF8A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5968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83222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A6711C"/>
    <w:multiLevelType w:val="singleLevel"/>
    <w:tmpl w:val="EE8CF172"/>
    <w:lvl w:ilvl="0">
      <w:start w:val="1"/>
      <w:numFmt w:val="lowerLetter"/>
      <w:pStyle w:val="ALAlpha5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A6F5BDE"/>
    <w:multiLevelType w:val="singleLevel"/>
    <w:tmpl w:val="47BC8E96"/>
    <w:lvl w:ilvl="0">
      <w:start w:val="1"/>
      <w:numFmt w:val="decimal"/>
      <w:pStyle w:val="ALNumber3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5961D16"/>
    <w:multiLevelType w:val="singleLevel"/>
    <w:tmpl w:val="C6900E82"/>
    <w:lvl w:ilvl="0">
      <w:start w:val="1"/>
      <w:numFmt w:val="bullet"/>
      <w:pStyle w:val="ALStep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0">
    <w:nsid w:val="3B493283"/>
    <w:multiLevelType w:val="singleLevel"/>
    <w:tmpl w:val="9F642DB4"/>
    <w:lvl w:ilvl="0">
      <w:start w:val="1"/>
      <w:numFmt w:val="decimal"/>
      <w:pStyle w:val="ALNumber5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01E7D9F"/>
    <w:multiLevelType w:val="singleLevel"/>
    <w:tmpl w:val="104A42B2"/>
    <w:lvl w:ilvl="0">
      <w:start w:val="1"/>
      <w:numFmt w:val="decimal"/>
      <w:pStyle w:val="ALNumber4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55073AE2"/>
    <w:multiLevelType w:val="singleLevel"/>
    <w:tmpl w:val="68CA9E3C"/>
    <w:lvl w:ilvl="0">
      <w:start w:val="1"/>
      <w:numFmt w:val="decimal"/>
      <w:pStyle w:val="1-2-3para"/>
      <w:lvlText w:val="%1)"/>
      <w:lvlJc w:val="left"/>
      <w:pPr>
        <w:tabs>
          <w:tab w:val="num" w:pos="1598"/>
        </w:tabs>
        <w:ind w:left="1598" w:hanging="374"/>
      </w:pPr>
      <w:rPr>
        <w:rFonts w:cs="Times New Roman"/>
      </w:rPr>
    </w:lvl>
  </w:abstractNum>
  <w:abstractNum w:abstractNumId="13">
    <w:nsid w:val="5EFA6048"/>
    <w:multiLevelType w:val="singleLevel"/>
    <w:tmpl w:val="D130AC70"/>
    <w:lvl w:ilvl="0">
      <w:start w:val="1"/>
      <w:numFmt w:val="bullet"/>
      <w:pStyle w:val="DASHpara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</w:abstractNum>
  <w:abstractNum w:abstractNumId="14">
    <w:nsid w:val="62A9416D"/>
    <w:multiLevelType w:val="hybridMultilevel"/>
    <w:tmpl w:val="0C9AD810"/>
    <w:lvl w:ilvl="0" w:tplc="E9CCB876">
      <w:start w:val="1"/>
      <w:numFmt w:val="decimal"/>
      <w:pStyle w:val="ALNumber1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908C0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DA64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C8D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D70F0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26C4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18D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122C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282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63304AE"/>
    <w:multiLevelType w:val="singleLevel"/>
    <w:tmpl w:val="6B4A91A6"/>
    <w:lvl w:ilvl="0">
      <w:start w:val="1"/>
      <w:numFmt w:val="lowerLetter"/>
      <w:pStyle w:val="ALAlpha1"/>
      <w:lvlText w:val="(%1)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6">
    <w:nsid w:val="67FF6024"/>
    <w:multiLevelType w:val="hybridMultilevel"/>
    <w:tmpl w:val="3B06B8BE"/>
    <w:lvl w:ilvl="0" w:tplc="140EE268">
      <w:start w:val="1"/>
      <w:numFmt w:val="bullet"/>
      <w:pStyle w:val="ALBullet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6C0685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300CCB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12290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97E83C7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6B255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A790D0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4D24E73E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EE44346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4"/>
  </w:num>
  <w:num w:numId="10">
    <w:abstractNumId w:val="15"/>
  </w:num>
  <w:num w:numId="11">
    <w:abstractNumId w:val="11"/>
  </w:num>
  <w:num w:numId="12">
    <w:abstractNumId w:val="7"/>
  </w:num>
  <w:num w:numId="13">
    <w:abstractNumId w:val="8"/>
  </w:num>
  <w:num w:numId="14">
    <w:abstractNumId w:val="10"/>
  </w:num>
  <w:num w:numId="15">
    <w:abstractNumId w:val="9"/>
  </w:num>
  <w:num w:numId="16">
    <w:abstractNumId w:val="16"/>
  </w:num>
  <w:num w:numId="17">
    <w:abstractNumId w:val="6"/>
  </w:num>
  <w:num w:numId="18">
    <w:abstractNumId w:val="12"/>
  </w:num>
  <w:num w:numId="19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95E38"/>
    <w:rsid w:val="000014AD"/>
    <w:rsid w:val="00003426"/>
    <w:rsid w:val="00007EE7"/>
    <w:rsid w:val="00010DBA"/>
    <w:rsid w:val="00011A8E"/>
    <w:rsid w:val="00021860"/>
    <w:rsid w:val="000229BA"/>
    <w:rsid w:val="00023E72"/>
    <w:rsid w:val="000254E2"/>
    <w:rsid w:val="00026A42"/>
    <w:rsid w:val="00030746"/>
    <w:rsid w:val="00031410"/>
    <w:rsid w:val="00031456"/>
    <w:rsid w:val="000327B5"/>
    <w:rsid w:val="000360D7"/>
    <w:rsid w:val="00040D52"/>
    <w:rsid w:val="00043127"/>
    <w:rsid w:val="00051E05"/>
    <w:rsid w:val="00054EBA"/>
    <w:rsid w:val="00055174"/>
    <w:rsid w:val="00056E55"/>
    <w:rsid w:val="0006085E"/>
    <w:rsid w:val="00062C75"/>
    <w:rsid w:val="0006797C"/>
    <w:rsid w:val="00081A45"/>
    <w:rsid w:val="00085941"/>
    <w:rsid w:val="00086D98"/>
    <w:rsid w:val="00087CFF"/>
    <w:rsid w:val="00091036"/>
    <w:rsid w:val="000922AA"/>
    <w:rsid w:val="00095E38"/>
    <w:rsid w:val="00097207"/>
    <w:rsid w:val="000A038F"/>
    <w:rsid w:val="000A149A"/>
    <w:rsid w:val="000A238E"/>
    <w:rsid w:val="000B19A5"/>
    <w:rsid w:val="000B4836"/>
    <w:rsid w:val="000B73BF"/>
    <w:rsid w:val="000C48B1"/>
    <w:rsid w:val="000C7E18"/>
    <w:rsid w:val="000D333E"/>
    <w:rsid w:val="000D5092"/>
    <w:rsid w:val="000E07BC"/>
    <w:rsid w:val="000E2972"/>
    <w:rsid w:val="000E3E81"/>
    <w:rsid w:val="000E4596"/>
    <w:rsid w:val="000E556A"/>
    <w:rsid w:val="000E6239"/>
    <w:rsid w:val="000F5903"/>
    <w:rsid w:val="001037C3"/>
    <w:rsid w:val="00103E6C"/>
    <w:rsid w:val="00113AA0"/>
    <w:rsid w:val="00115D8E"/>
    <w:rsid w:val="0012782B"/>
    <w:rsid w:val="0014194E"/>
    <w:rsid w:val="001443FE"/>
    <w:rsid w:val="001521EA"/>
    <w:rsid w:val="001530C8"/>
    <w:rsid w:val="00156A20"/>
    <w:rsid w:val="00162A76"/>
    <w:rsid w:val="00180166"/>
    <w:rsid w:val="00192E94"/>
    <w:rsid w:val="00193D89"/>
    <w:rsid w:val="001A051A"/>
    <w:rsid w:val="001A3042"/>
    <w:rsid w:val="001A39C1"/>
    <w:rsid w:val="001B3F1C"/>
    <w:rsid w:val="001B3F52"/>
    <w:rsid w:val="001B5CD9"/>
    <w:rsid w:val="001C2B5D"/>
    <w:rsid w:val="001C2D01"/>
    <w:rsid w:val="001C3C1A"/>
    <w:rsid w:val="001C60E5"/>
    <w:rsid w:val="001D081B"/>
    <w:rsid w:val="001D09BE"/>
    <w:rsid w:val="001D2349"/>
    <w:rsid w:val="001D5105"/>
    <w:rsid w:val="001D60D2"/>
    <w:rsid w:val="001E6004"/>
    <w:rsid w:val="001E7164"/>
    <w:rsid w:val="001E7627"/>
    <w:rsid w:val="001F0297"/>
    <w:rsid w:val="001F0325"/>
    <w:rsid w:val="001F69C2"/>
    <w:rsid w:val="00210960"/>
    <w:rsid w:val="002147A7"/>
    <w:rsid w:val="00226E30"/>
    <w:rsid w:val="00226FD1"/>
    <w:rsid w:val="002312E0"/>
    <w:rsid w:val="002328BF"/>
    <w:rsid w:val="002332D6"/>
    <w:rsid w:val="002400F0"/>
    <w:rsid w:val="002416DB"/>
    <w:rsid w:val="00241943"/>
    <w:rsid w:val="00242AB5"/>
    <w:rsid w:val="00244219"/>
    <w:rsid w:val="00255CDD"/>
    <w:rsid w:val="00260F7B"/>
    <w:rsid w:val="00270262"/>
    <w:rsid w:val="0027115D"/>
    <w:rsid w:val="00273AD4"/>
    <w:rsid w:val="0027667B"/>
    <w:rsid w:val="00277FCF"/>
    <w:rsid w:val="002832FF"/>
    <w:rsid w:val="00286EB5"/>
    <w:rsid w:val="0028728D"/>
    <w:rsid w:val="00291B34"/>
    <w:rsid w:val="00292628"/>
    <w:rsid w:val="002950F6"/>
    <w:rsid w:val="002B34E4"/>
    <w:rsid w:val="002B6495"/>
    <w:rsid w:val="002C11CF"/>
    <w:rsid w:val="002C42A9"/>
    <w:rsid w:val="002C5C69"/>
    <w:rsid w:val="002C69A5"/>
    <w:rsid w:val="002D0307"/>
    <w:rsid w:val="002D259C"/>
    <w:rsid w:val="002D5110"/>
    <w:rsid w:val="002D57C1"/>
    <w:rsid w:val="002E3427"/>
    <w:rsid w:val="002E5B1B"/>
    <w:rsid w:val="002F285F"/>
    <w:rsid w:val="002F490B"/>
    <w:rsid w:val="002F52E4"/>
    <w:rsid w:val="002F5A22"/>
    <w:rsid w:val="00304F54"/>
    <w:rsid w:val="00307FE0"/>
    <w:rsid w:val="00316D91"/>
    <w:rsid w:val="00321524"/>
    <w:rsid w:val="00324F48"/>
    <w:rsid w:val="00325826"/>
    <w:rsid w:val="00326D50"/>
    <w:rsid w:val="003375B4"/>
    <w:rsid w:val="003410F4"/>
    <w:rsid w:val="00343228"/>
    <w:rsid w:val="00345FAE"/>
    <w:rsid w:val="00351CC1"/>
    <w:rsid w:val="00352009"/>
    <w:rsid w:val="00352E40"/>
    <w:rsid w:val="00365940"/>
    <w:rsid w:val="003812AB"/>
    <w:rsid w:val="00382CF9"/>
    <w:rsid w:val="00387212"/>
    <w:rsid w:val="00392035"/>
    <w:rsid w:val="003A26B3"/>
    <w:rsid w:val="003A3136"/>
    <w:rsid w:val="003A5732"/>
    <w:rsid w:val="003A6721"/>
    <w:rsid w:val="003A68F9"/>
    <w:rsid w:val="003B5788"/>
    <w:rsid w:val="003C245C"/>
    <w:rsid w:val="003C265F"/>
    <w:rsid w:val="003C3A14"/>
    <w:rsid w:val="003C508A"/>
    <w:rsid w:val="003D11DD"/>
    <w:rsid w:val="003D214B"/>
    <w:rsid w:val="003D2EF3"/>
    <w:rsid w:val="003D6A63"/>
    <w:rsid w:val="003E2E7C"/>
    <w:rsid w:val="003F2389"/>
    <w:rsid w:val="003F37C0"/>
    <w:rsid w:val="003F7443"/>
    <w:rsid w:val="00400E9F"/>
    <w:rsid w:val="00400EC5"/>
    <w:rsid w:val="00405D71"/>
    <w:rsid w:val="00407577"/>
    <w:rsid w:val="0041340B"/>
    <w:rsid w:val="0041670F"/>
    <w:rsid w:val="00417665"/>
    <w:rsid w:val="00417F08"/>
    <w:rsid w:val="0042222E"/>
    <w:rsid w:val="00431672"/>
    <w:rsid w:val="0043274E"/>
    <w:rsid w:val="004333EF"/>
    <w:rsid w:val="004335E9"/>
    <w:rsid w:val="00446426"/>
    <w:rsid w:val="0045096D"/>
    <w:rsid w:val="00456EEE"/>
    <w:rsid w:val="004570D8"/>
    <w:rsid w:val="00460D53"/>
    <w:rsid w:val="004636CD"/>
    <w:rsid w:val="004655F2"/>
    <w:rsid w:val="0046616C"/>
    <w:rsid w:val="004669C1"/>
    <w:rsid w:val="00466B6D"/>
    <w:rsid w:val="00475AAA"/>
    <w:rsid w:val="0047716C"/>
    <w:rsid w:val="004779DC"/>
    <w:rsid w:val="00493C35"/>
    <w:rsid w:val="00494ACB"/>
    <w:rsid w:val="00496BA4"/>
    <w:rsid w:val="004A59A1"/>
    <w:rsid w:val="004A5B6E"/>
    <w:rsid w:val="004B1124"/>
    <w:rsid w:val="004C068F"/>
    <w:rsid w:val="004C0EDA"/>
    <w:rsid w:val="004C1CC9"/>
    <w:rsid w:val="004C3C38"/>
    <w:rsid w:val="004D6385"/>
    <w:rsid w:val="004E5535"/>
    <w:rsid w:val="004F1492"/>
    <w:rsid w:val="004F2127"/>
    <w:rsid w:val="004F45A6"/>
    <w:rsid w:val="00506C94"/>
    <w:rsid w:val="00507310"/>
    <w:rsid w:val="00507EE9"/>
    <w:rsid w:val="0051186E"/>
    <w:rsid w:val="00515113"/>
    <w:rsid w:val="00516808"/>
    <w:rsid w:val="00520579"/>
    <w:rsid w:val="005308E9"/>
    <w:rsid w:val="00534070"/>
    <w:rsid w:val="005341DB"/>
    <w:rsid w:val="00535FB5"/>
    <w:rsid w:val="00536AAF"/>
    <w:rsid w:val="00540D58"/>
    <w:rsid w:val="0054443C"/>
    <w:rsid w:val="00550612"/>
    <w:rsid w:val="005523D6"/>
    <w:rsid w:val="00553A73"/>
    <w:rsid w:val="0055475C"/>
    <w:rsid w:val="00555464"/>
    <w:rsid w:val="0056187D"/>
    <w:rsid w:val="00564CE6"/>
    <w:rsid w:val="00565B6A"/>
    <w:rsid w:val="00566084"/>
    <w:rsid w:val="005735F0"/>
    <w:rsid w:val="00582ED9"/>
    <w:rsid w:val="00583400"/>
    <w:rsid w:val="00583C12"/>
    <w:rsid w:val="00585FB8"/>
    <w:rsid w:val="005B0D98"/>
    <w:rsid w:val="005B1918"/>
    <w:rsid w:val="005C06DB"/>
    <w:rsid w:val="005C2E3A"/>
    <w:rsid w:val="005C574B"/>
    <w:rsid w:val="005C6D30"/>
    <w:rsid w:val="005D0046"/>
    <w:rsid w:val="005D53C5"/>
    <w:rsid w:val="005E44EB"/>
    <w:rsid w:val="005E4C18"/>
    <w:rsid w:val="005E5899"/>
    <w:rsid w:val="006017F4"/>
    <w:rsid w:val="0060297B"/>
    <w:rsid w:val="006055C1"/>
    <w:rsid w:val="00606088"/>
    <w:rsid w:val="0060694B"/>
    <w:rsid w:val="00607A16"/>
    <w:rsid w:val="00612239"/>
    <w:rsid w:val="0061260A"/>
    <w:rsid w:val="0061461F"/>
    <w:rsid w:val="00615B86"/>
    <w:rsid w:val="0061737C"/>
    <w:rsid w:val="00622F19"/>
    <w:rsid w:val="006348F1"/>
    <w:rsid w:val="00636004"/>
    <w:rsid w:val="006370BB"/>
    <w:rsid w:val="00644DA6"/>
    <w:rsid w:val="00651C6F"/>
    <w:rsid w:val="00654F84"/>
    <w:rsid w:val="00657B9A"/>
    <w:rsid w:val="00662268"/>
    <w:rsid w:val="006720C8"/>
    <w:rsid w:val="00672191"/>
    <w:rsid w:val="00672963"/>
    <w:rsid w:val="00674C81"/>
    <w:rsid w:val="00675194"/>
    <w:rsid w:val="00677A7C"/>
    <w:rsid w:val="00686F64"/>
    <w:rsid w:val="0069230E"/>
    <w:rsid w:val="006A3E3E"/>
    <w:rsid w:val="006B04A2"/>
    <w:rsid w:val="006B45B8"/>
    <w:rsid w:val="006B5784"/>
    <w:rsid w:val="006C314B"/>
    <w:rsid w:val="006C37E8"/>
    <w:rsid w:val="006C3F09"/>
    <w:rsid w:val="006D09FC"/>
    <w:rsid w:val="006D63B7"/>
    <w:rsid w:val="006E335E"/>
    <w:rsid w:val="006E351D"/>
    <w:rsid w:val="006E6166"/>
    <w:rsid w:val="006F1143"/>
    <w:rsid w:val="006F6EFB"/>
    <w:rsid w:val="006F7D2D"/>
    <w:rsid w:val="00701B4E"/>
    <w:rsid w:val="00701E23"/>
    <w:rsid w:val="00702AF6"/>
    <w:rsid w:val="00704D67"/>
    <w:rsid w:val="00705E7F"/>
    <w:rsid w:val="007103A0"/>
    <w:rsid w:val="00720C32"/>
    <w:rsid w:val="00726820"/>
    <w:rsid w:val="00740A75"/>
    <w:rsid w:val="00741202"/>
    <w:rsid w:val="00746F68"/>
    <w:rsid w:val="00750D64"/>
    <w:rsid w:val="00753B5F"/>
    <w:rsid w:val="0075538C"/>
    <w:rsid w:val="00760741"/>
    <w:rsid w:val="00761E9A"/>
    <w:rsid w:val="007652FA"/>
    <w:rsid w:val="00772126"/>
    <w:rsid w:val="00782169"/>
    <w:rsid w:val="00795539"/>
    <w:rsid w:val="00797F51"/>
    <w:rsid w:val="007A3346"/>
    <w:rsid w:val="007A46B7"/>
    <w:rsid w:val="007A4975"/>
    <w:rsid w:val="007A771D"/>
    <w:rsid w:val="007B01EF"/>
    <w:rsid w:val="007B0627"/>
    <w:rsid w:val="007B4F4A"/>
    <w:rsid w:val="007C29A1"/>
    <w:rsid w:val="007C2F41"/>
    <w:rsid w:val="007C5681"/>
    <w:rsid w:val="007C6146"/>
    <w:rsid w:val="007C66B5"/>
    <w:rsid w:val="007D2C31"/>
    <w:rsid w:val="007D5F25"/>
    <w:rsid w:val="007E1E20"/>
    <w:rsid w:val="007E2BD6"/>
    <w:rsid w:val="007E7729"/>
    <w:rsid w:val="007F3202"/>
    <w:rsid w:val="00800859"/>
    <w:rsid w:val="00801AD2"/>
    <w:rsid w:val="00811488"/>
    <w:rsid w:val="00816AF8"/>
    <w:rsid w:val="00816D14"/>
    <w:rsid w:val="00826184"/>
    <w:rsid w:val="008279E1"/>
    <w:rsid w:val="008334F9"/>
    <w:rsid w:val="00836405"/>
    <w:rsid w:val="00836915"/>
    <w:rsid w:val="00844159"/>
    <w:rsid w:val="008455FF"/>
    <w:rsid w:val="0084580B"/>
    <w:rsid w:val="00854A23"/>
    <w:rsid w:val="00856B6A"/>
    <w:rsid w:val="008613F5"/>
    <w:rsid w:val="00862D90"/>
    <w:rsid w:val="0087107E"/>
    <w:rsid w:val="00872524"/>
    <w:rsid w:val="00874686"/>
    <w:rsid w:val="0087627D"/>
    <w:rsid w:val="00887144"/>
    <w:rsid w:val="008956A6"/>
    <w:rsid w:val="008A79EB"/>
    <w:rsid w:val="008B107E"/>
    <w:rsid w:val="008B17A0"/>
    <w:rsid w:val="008B4F8D"/>
    <w:rsid w:val="008B7AC1"/>
    <w:rsid w:val="008D4DB3"/>
    <w:rsid w:val="008E4D73"/>
    <w:rsid w:val="008F142A"/>
    <w:rsid w:val="008F61CE"/>
    <w:rsid w:val="008F7AD3"/>
    <w:rsid w:val="00901833"/>
    <w:rsid w:val="0090221B"/>
    <w:rsid w:val="00902F07"/>
    <w:rsid w:val="009073A5"/>
    <w:rsid w:val="0091140E"/>
    <w:rsid w:val="00912050"/>
    <w:rsid w:val="00926E16"/>
    <w:rsid w:val="00930BBE"/>
    <w:rsid w:val="009331A5"/>
    <w:rsid w:val="009400EC"/>
    <w:rsid w:val="0094112F"/>
    <w:rsid w:val="00953488"/>
    <w:rsid w:val="00965120"/>
    <w:rsid w:val="009704A7"/>
    <w:rsid w:val="009754DC"/>
    <w:rsid w:val="00976123"/>
    <w:rsid w:val="00976A25"/>
    <w:rsid w:val="00982250"/>
    <w:rsid w:val="00984540"/>
    <w:rsid w:val="009968FB"/>
    <w:rsid w:val="009A1D76"/>
    <w:rsid w:val="009A28EC"/>
    <w:rsid w:val="009A520F"/>
    <w:rsid w:val="009A5302"/>
    <w:rsid w:val="009A58CE"/>
    <w:rsid w:val="009A60CE"/>
    <w:rsid w:val="009A62E0"/>
    <w:rsid w:val="009B1776"/>
    <w:rsid w:val="009B1B6D"/>
    <w:rsid w:val="009C16A4"/>
    <w:rsid w:val="009C4F8F"/>
    <w:rsid w:val="009C676E"/>
    <w:rsid w:val="009E58D7"/>
    <w:rsid w:val="009F09A6"/>
    <w:rsid w:val="009F53FB"/>
    <w:rsid w:val="009F63C9"/>
    <w:rsid w:val="009F70FA"/>
    <w:rsid w:val="00A029A3"/>
    <w:rsid w:val="00A05D2A"/>
    <w:rsid w:val="00A074F3"/>
    <w:rsid w:val="00A105C9"/>
    <w:rsid w:val="00A1354D"/>
    <w:rsid w:val="00A21880"/>
    <w:rsid w:val="00A21D84"/>
    <w:rsid w:val="00A308EC"/>
    <w:rsid w:val="00A3213E"/>
    <w:rsid w:val="00A33F76"/>
    <w:rsid w:val="00A43296"/>
    <w:rsid w:val="00A44205"/>
    <w:rsid w:val="00A471FE"/>
    <w:rsid w:val="00A4765C"/>
    <w:rsid w:val="00A5278D"/>
    <w:rsid w:val="00A52A32"/>
    <w:rsid w:val="00A56225"/>
    <w:rsid w:val="00A56809"/>
    <w:rsid w:val="00A60C6C"/>
    <w:rsid w:val="00A63BAC"/>
    <w:rsid w:val="00A709A4"/>
    <w:rsid w:val="00A775BC"/>
    <w:rsid w:val="00A83187"/>
    <w:rsid w:val="00A86A80"/>
    <w:rsid w:val="00A945FD"/>
    <w:rsid w:val="00A97215"/>
    <w:rsid w:val="00AA0D15"/>
    <w:rsid w:val="00AB05A4"/>
    <w:rsid w:val="00AB091A"/>
    <w:rsid w:val="00AB2197"/>
    <w:rsid w:val="00AB3D99"/>
    <w:rsid w:val="00AB568B"/>
    <w:rsid w:val="00AB642F"/>
    <w:rsid w:val="00AB6D89"/>
    <w:rsid w:val="00AC0B71"/>
    <w:rsid w:val="00AC290B"/>
    <w:rsid w:val="00AC4C7B"/>
    <w:rsid w:val="00AC667B"/>
    <w:rsid w:val="00AD2374"/>
    <w:rsid w:val="00AD2567"/>
    <w:rsid w:val="00AD6C22"/>
    <w:rsid w:val="00AE1F06"/>
    <w:rsid w:val="00AE3DD7"/>
    <w:rsid w:val="00AE5EA2"/>
    <w:rsid w:val="00AE7239"/>
    <w:rsid w:val="00AF39D3"/>
    <w:rsid w:val="00AF5FF3"/>
    <w:rsid w:val="00AF6DD7"/>
    <w:rsid w:val="00B00663"/>
    <w:rsid w:val="00B01540"/>
    <w:rsid w:val="00B01FBA"/>
    <w:rsid w:val="00B054BC"/>
    <w:rsid w:val="00B07063"/>
    <w:rsid w:val="00B143F4"/>
    <w:rsid w:val="00B16F69"/>
    <w:rsid w:val="00B22612"/>
    <w:rsid w:val="00B32BDD"/>
    <w:rsid w:val="00B33A38"/>
    <w:rsid w:val="00B40B6D"/>
    <w:rsid w:val="00B51142"/>
    <w:rsid w:val="00B53DE4"/>
    <w:rsid w:val="00B57C72"/>
    <w:rsid w:val="00B61D6D"/>
    <w:rsid w:val="00B66035"/>
    <w:rsid w:val="00B66B45"/>
    <w:rsid w:val="00B67448"/>
    <w:rsid w:val="00B73E97"/>
    <w:rsid w:val="00B74B59"/>
    <w:rsid w:val="00B83A3D"/>
    <w:rsid w:val="00B9755F"/>
    <w:rsid w:val="00BB04DD"/>
    <w:rsid w:val="00BB1703"/>
    <w:rsid w:val="00BB472B"/>
    <w:rsid w:val="00BC172D"/>
    <w:rsid w:val="00BC1C32"/>
    <w:rsid w:val="00BC240B"/>
    <w:rsid w:val="00BD207E"/>
    <w:rsid w:val="00BD3D91"/>
    <w:rsid w:val="00BD51E8"/>
    <w:rsid w:val="00BD5F39"/>
    <w:rsid w:val="00BE02FD"/>
    <w:rsid w:val="00BE037C"/>
    <w:rsid w:val="00BE232A"/>
    <w:rsid w:val="00BE2FCB"/>
    <w:rsid w:val="00BE6E93"/>
    <w:rsid w:val="00BF0553"/>
    <w:rsid w:val="00BF28AE"/>
    <w:rsid w:val="00BF3465"/>
    <w:rsid w:val="00C103FC"/>
    <w:rsid w:val="00C2053C"/>
    <w:rsid w:val="00C309A0"/>
    <w:rsid w:val="00C30EFB"/>
    <w:rsid w:val="00C333EC"/>
    <w:rsid w:val="00C35615"/>
    <w:rsid w:val="00C356A7"/>
    <w:rsid w:val="00C37830"/>
    <w:rsid w:val="00C41005"/>
    <w:rsid w:val="00C41A3D"/>
    <w:rsid w:val="00C43D8A"/>
    <w:rsid w:val="00C46CEF"/>
    <w:rsid w:val="00C477CD"/>
    <w:rsid w:val="00C50223"/>
    <w:rsid w:val="00C56FFD"/>
    <w:rsid w:val="00C5712E"/>
    <w:rsid w:val="00C621E9"/>
    <w:rsid w:val="00C67E1D"/>
    <w:rsid w:val="00C71A55"/>
    <w:rsid w:val="00C82CCF"/>
    <w:rsid w:val="00C83BCE"/>
    <w:rsid w:val="00C91C45"/>
    <w:rsid w:val="00C94C40"/>
    <w:rsid w:val="00C95CC0"/>
    <w:rsid w:val="00CA0C64"/>
    <w:rsid w:val="00CA4C94"/>
    <w:rsid w:val="00CA69C7"/>
    <w:rsid w:val="00CA6E1A"/>
    <w:rsid w:val="00CB02D8"/>
    <w:rsid w:val="00CB3FF8"/>
    <w:rsid w:val="00CB4D23"/>
    <w:rsid w:val="00CC14D4"/>
    <w:rsid w:val="00CC3B41"/>
    <w:rsid w:val="00CC4ED5"/>
    <w:rsid w:val="00CC7FE1"/>
    <w:rsid w:val="00CD2959"/>
    <w:rsid w:val="00CD32AB"/>
    <w:rsid w:val="00CE172E"/>
    <w:rsid w:val="00CE45BA"/>
    <w:rsid w:val="00CE5200"/>
    <w:rsid w:val="00CE7E7D"/>
    <w:rsid w:val="00CF019C"/>
    <w:rsid w:val="00CF5FC3"/>
    <w:rsid w:val="00CF6882"/>
    <w:rsid w:val="00CF7A69"/>
    <w:rsid w:val="00D006F5"/>
    <w:rsid w:val="00D029F6"/>
    <w:rsid w:val="00D02FC8"/>
    <w:rsid w:val="00D061A7"/>
    <w:rsid w:val="00D13DAF"/>
    <w:rsid w:val="00D26CD8"/>
    <w:rsid w:val="00D26E1F"/>
    <w:rsid w:val="00D26E20"/>
    <w:rsid w:val="00D3095D"/>
    <w:rsid w:val="00D42E2E"/>
    <w:rsid w:val="00D45265"/>
    <w:rsid w:val="00D50052"/>
    <w:rsid w:val="00D50D58"/>
    <w:rsid w:val="00D51600"/>
    <w:rsid w:val="00D51956"/>
    <w:rsid w:val="00D60581"/>
    <w:rsid w:val="00D61D57"/>
    <w:rsid w:val="00D641F1"/>
    <w:rsid w:val="00D65349"/>
    <w:rsid w:val="00D669C8"/>
    <w:rsid w:val="00D6728C"/>
    <w:rsid w:val="00D67BB4"/>
    <w:rsid w:val="00D70D05"/>
    <w:rsid w:val="00D71159"/>
    <w:rsid w:val="00D72210"/>
    <w:rsid w:val="00D72EA2"/>
    <w:rsid w:val="00D737FF"/>
    <w:rsid w:val="00D826C3"/>
    <w:rsid w:val="00D83024"/>
    <w:rsid w:val="00D83F84"/>
    <w:rsid w:val="00D87A4F"/>
    <w:rsid w:val="00D90185"/>
    <w:rsid w:val="00D91E56"/>
    <w:rsid w:val="00D920FE"/>
    <w:rsid w:val="00D9575E"/>
    <w:rsid w:val="00DA1141"/>
    <w:rsid w:val="00DA7D1E"/>
    <w:rsid w:val="00DB1DB9"/>
    <w:rsid w:val="00DB3444"/>
    <w:rsid w:val="00DB555E"/>
    <w:rsid w:val="00DB7244"/>
    <w:rsid w:val="00DD1FCF"/>
    <w:rsid w:val="00DD4D41"/>
    <w:rsid w:val="00DD5A5F"/>
    <w:rsid w:val="00DD5A8B"/>
    <w:rsid w:val="00DE0311"/>
    <w:rsid w:val="00DF0EB4"/>
    <w:rsid w:val="00DF38E4"/>
    <w:rsid w:val="00DF5A91"/>
    <w:rsid w:val="00DF6D62"/>
    <w:rsid w:val="00E0054B"/>
    <w:rsid w:val="00E03C29"/>
    <w:rsid w:val="00E04F51"/>
    <w:rsid w:val="00E06C52"/>
    <w:rsid w:val="00E0728C"/>
    <w:rsid w:val="00E079C6"/>
    <w:rsid w:val="00E100F0"/>
    <w:rsid w:val="00E205A2"/>
    <w:rsid w:val="00E22671"/>
    <w:rsid w:val="00E23B2B"/>
    <w:rsid w:val="00E24415"/>
    <w:rsid w:val="00E253C4"/>
    <w:rsid w:val="00E26FC4"/>
    <w:rsid w:val="00E34632"/>
    <w:rsid w:val="00E4052F"/>
    <w:rsid w:val="00E416BD"/>
    <w:rsid w:val="00E41B13"/>
    <w:rsid w:val="00E45609"/>
    <w:rsid w:val="00E46A29"/>
    <w:rsid w:val="00E46BE9"/>
    <w:rsid w:val="00E555C1"/>
    <w:rsid w:val="00E55B78"/>
    <w:rsid w:val="00E55C6B"/>
    <w:rsid w:val="00E57401"/>
    <w:rsid w:val="00E6010A"/>
    <w:rsid w:val="00E60B96"/>
    <w:rsid w:val="00E62674"/>
    <w:rsid w:val="00E628B6"/>
    <w:rsid w:val="00E976A0"/>
    <w:rsid w:val="00EA06D6"/>
    <w:rsid w:val="00EA12E2"/>
    <w:rsid w:val="00EA1FDB"/>
    <w:rsid w:val="00EA34EC"/>
    <w:rsid w:val="00EA3993"/>
    <w:rsid w:val="00EB2E29"/>
    <w:rsid w:val="00EB34D6"/>
    <w:rsid w:val="00EB506C"/>
    <w:rsid w:val="00EC032B"/>
    <w:rsid w:val="00EC0D95"/>
    <w:rsid w:val="00EC2F7B"/>
    <w:rsid w:val="00EC34F1"/>
    <w:rsid w:val="00EC4626"/>
    <w:rsid w:val="00EC47AC"/>
    <w:rsid w:val="00EC6C38"/>
    <w:rsid w:val="00EC7117"/>
    <w:rsid w:val="00EC71D5"/>
    <w:rsid w:val="00EC7438"/>
    <w:rsid w:val="00ED32D6"/>
    <w:rsid w:val="00ED6949"/>
    <w:rsid w:val="00EE06EA"/>
    <w:rsid w:val="00EE40EA"/>
    <w:rsid w:val="00EE46F6"/>
    <w:rsid w:val="00EE5AEA"/>
    <w:rsid w:val="00EF0B93"/>
    <w:rsid w:val="00EF2839"/>
    <w:rsid w:val="00EF46EA"/>
    <w:rsid w:val="00EF4D7A"/>
    <w:rsid w:val="00EF4F7F"/>
    <w:rsid w:val="00F0011B"/>
    <w:rsid w:val="00F02248"/>
    <w:rsid w:val="00F05C7A"/>
    <w:rsid w:val="00F06CC6"/>
    <w:rsid w:val="00F07E9E"/>
    <w:rsid w:val="00F10B32"/>
    <w:rsid w:val="00F11487"/>
    <w:rsid w:val="00F16CC9"/>
    <w:rsid w:val="00F20F49"/>
    <w:rsid w:val="00F23730"/>
    <w:rsid w:val="00F23763"/>
    <w:rsid w:val="00F26D25"/>
    <w:rsid w:val="00F30A46"/>
    <w:rsid w:val="00F32373"/>
    <w:rsid w:val="00F35F98"/>
    <w:rsid w:val="00F36726"/>
    <w:rsid w:val="00F404C6"/>
    <w:rsid w:val="00F413C3"/>
    <w:rsid w:val="00F469BA"/>
    <w:rsid w:val="00F53ED5"/>
    <w:rsid w:val="00F56A07"/>
    <w:rsid w:val="00F56B8A"/>
    <w:rsid w:val="00F5735B"/>
    <w:rsid w:val="00F57BDA"/>
    <w:rsid w:val="00F71BC3"/>
    <w:rsid w:val="00F74CCB"/>
    <w:rsid w:val="00F75F68"/>
    <w:rsid w:val="00F76D41"/>
    <w:rsid w:val="00F807A7"/>
    <w:rsid w:val="00F841FB"/>
    <w:rsid w:val="00F91D13"/>
    <w:rsid w:val="00F927BE"/>
    <w:rsid w:val="00F943E3"/>
    <w:rsid w:val="00FA3467"/>
    <w:rsid w:val="00FA4399"/>
    <w:rsid w:val="00FB356B"/>
    <w:rsid w:val="00FB42AC"/>
    <w:rsid w:val="00FC2EA2"/>
    <w:rsid w:val="00FC3787"/>
    <w:rsid w:val="00FC784D"/>
    <w:rsid w:val="00FD5083"/>
    <w:rsid w:val="00FD79AC"/>
    <w:rsid w:val="00FD7BDA"/>
    <w:rsid w:val="00FE122A"/>
    <w:rsid w:val="00FE4AC5"/>
    <w:rsid w:val="00FF1D20"/>
    <w:rsid w:val="00FF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A52A32"/>
    <w:rPr>
      <w:rFonts w:ascii="Trebuchet MS" w:hAnsi="Trebuchet MS"/>
      <w:sz w:val="20"/>
      <w:szCs w:val="20"/>
    </w:rPr>
  </w:style>
  <w:style w:type="paragraph" w:styleId="Heading1">
    <w:name w:val="heading 1"/>
    <w:basedOn w:val="ALBody0"/>
    <w:next w:val="ALBody1"/>
    <w:link w:val="Heading1Char"/>
    <w:uiPriority w:val="99"/>
    <w:qFormat/>
    <w:rsid w:val="00466B6D"/>
    <w:pPr>
      <w:keepNext/>
      <w:keepLines/>
      <w:tabs>
        <w:tab w:val="num" w:pos="432"/>
      </w:tabs>
      <w:spacing w:after="240"/>
      <w:ind w:left="432" w:hanging="432"/>
      <w:outlineLvl w:val="0"/>
    </w:pPr>
    <w:rPr>
      <w:b/>
      <w:kern w:val="28"/>
      <w:sz w:val="28"/>
    </w:rPr>
  </w:style>
  <w:style w:type="paragraph" w:styleId="Heading2">
    <w:name w:val="heading 2"/>
    <w:basedOn w:val="ALBody0"/>
    <w:next w:val="ALBody2"/>
    <w:link w:val="Heading2Char"/>
    <w:uiPriority w:val="99"/>
    <w:qFormat/>
    <w:rsid w:val="00466B6D"/>
    <w:pPr>
      <w:keepNext/>
      <w:keepLines/>
      <w:numPr>
        <w:ilvl w:val="1"/>
        <w:numId w:val="1"/>
      </w:numPr>
      <w:tabs>
        <w:tab w:val="clear" w:pos="360"/>
        <w:tab w:val="num" w:pos="576"/>
      </w:tabs>
      <w:spacing w:after="240"/>
      <w:ind w:left="1008" w:hanging="576"/>
      <w:outlineLvl w:val="1"/>
    </w:pPr>
    <w:rPr>
      <w:b/>
      <w:sz w:val="24"/>
    </w:rPr>
  </w:style>
  <w:style w:type="paragraph" w:styleId="Heading3">
    <w:name w:val="heading 3"/>
    <w:basedOn w:val="ALBody0"/>
    <w:next w:val="ALBody3"/>
    <w:link w:val="Heading3Char"/>
    <w:uiPriority w:val="99"/>
    <w:qFormat/>
    <w:rsid w:val="00466B6D"/>
    <w:pPr>
      <w:keepNext/>
      <w:keepLines/>
      <w:numPr>
        <w:ilvl w:val="2"/>
        <w:numId w:val="2"/>
      </w:numPr>
      <w:spacing w:after="240"/>
      <w:ind w:left="1728" w:hanging="720"/>
      <w:outlineLvl w:val="2"/>
    </w:pPr>
    <w:rPr>
      <w:b/>
      <w:sz w:val="24"/>
    </w:rPr>
  </w:style>
  <w:style w:type="paragraph" w:styleId="Heading4">
    <w:name w:val="heading 4"/>
    <w:basedOn w:val="ALBody0"/>
    <w:next w:val="ALBody4"/>
    <w:link w:val="Heading4Char"/>
    <w:uiPriority w:val="99"/>
    <w:qFormat/>
    <w:rsid w:val="00466B6D"/>
    <w:pPr>
      <w:keepNext/>
      <w:keepLines/>
      <w:numPr>
        <w:ilvl w:val="3"/>
        <w:numId w:val="8"/>
      </w:numPr>
      <w:tabs>
        <w:tab w:val="num" w:pos="864"/>
      </w:tabs>
      <w:spacing w:after="240"/>
      <w:ind w:left="2592" w:hanging="864"/>
      <w:outlineLvl w:val="3"/>
    </w:pPr>
    <w:rPr>
      <w:b/>
      <w:sz w:val="24"/>
    </w:rPr>
  </w:style>
  <w:style w:type="paragraph" w:styleId="Heading5">
    <w:name w:val="heading 5"/>
    <w:basedOn w:val="Heading1"/>
    <w:next w:val="ALBody5"/>
    <w:link w:val="Heading5Char"/>
    <w:uiPriority w:val="99"/>
    <w:qFormat/>
    <w:rsid w:val="00466B6D"/>
    <w:pPr>
      <w:numPr>
        <w:ilvl w:val="4"/>
        <w:numId w:val="5"/>
      </w:numPr>
      <w:tabs>
        <w:tab w:val="num" w:pos="1008"/>
      </w:tabs>
      <w:ind w:left="3600" w:hanging="1008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6B6D"/>
    <w:pPr>
      <w:numPr>
        <w:ilvl w:val="5"/>
        <w:numId w:val="6"/>
      </w:numPr>
      <w:tabs>
        <w:tab w:val="clear" w:pos="720"/>
        <w:tab w:val="num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3730"/>
    <w:pPr>
      <w:numPr>
        <w:ilvl w:val="6"/>
        <w:numId w:val="7"/>
      </w:numPr>
      <w:tabs>
        <w:tab w:val="clear" w:pos="360"/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23730"/>
    <w:pPr>
      <w:numPr>
        <w:ilvl w:val="7"/>
        <w:numId w:val="3"/>
      </w:numPr>
      <w:tabs>
        <w:tab w:val="clear" w:pos="360"/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3730"/>
    <w:pPr>
      <w:numPr>
        <w:ilvl w:val="8"/>
        <w:numId w:val="4"/>
      </w:numPr>
      <w:tabs>
        <w:tab w:val="clear" w:pos="360"/>
        <w:tab w:val="num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7239"/>
    <w:rPr>
      <w:rFonts w:ascii="Trebuchet MS" w:hAnsi="Trebuchet MS" w:cs="Times New Roman"/>
      <w:b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E7239"/>
    <w:rPr>
      <w:rFonts w:ascii="Trebuchet MS" w:hAnsi="Trebuchet MS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E7239"/>
    <w:rPr>
      <w:rFonts w:ascii="Trebuchet MS" w:hAnsi="Trebuchet MS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E7239"/>
    <w:rPr>
      <w:rFonts w:ascii="Trebuchet MS" w:hAnsi="Trebuchet MS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E7239"/>
    <w:rPr>
      <w:rFonts w:ascii="Trebuchet MS" w:hAnsi="Trebuchet MS"/>
      <w:b/>
      <w:kern w:val="28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E7239"/>
    <w:rPr>
      <w:rFonts w:ascii="Trebuchet MS" w:hAnsi="Trebuchet MS"/>
      <w:i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E7239"/>
    <w:rPr>
      <w:rFonts w:ascii="Trebuchet MS" w:hAnsi="Trebuchet MS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E7239"/>
    <w:rPr>
      <w:rFonts w:ascii="Trebuchet MS" w:hAnsi="Trebuchet MS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E7239"/>
    <w:rPr>
      <w:rFonts w:ascii="Trebuchet MS" w:hAnsi="Trebuchet MS"/>
      <w:b/>
      <w:i/>
      <w:sz w:val="18"/>
      <w:szCs w:val="20"/>
    </w:rPr>
  </w:style>
  <w:style w:type="paragraph" w:styleId="Header">
    <w:name w:val="header"/>
    <w:basedOn w:val="ALBody0"/>
    <w:link w:val="HeaderChar"/>
    <w:uiPriority w:val="99"/>
    <w:rsid w:val="00466B6D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239"/>
    <w:rPr>
      <w:rFonts w:ascii="Trebuchet MS" w:hAnsi="Trebuchet MS" w:cs="Times New Roman"/>
      <w:sz w:val="20"/>
      <w:szCs w:val="20"/>
    </w:rPr>
  </w:style>
  <w:style w:type="paragraph" w:customStyle="1" w:styleId="ALBody0">
    <w:name w:val="AL Body0"/>
    <w:basedOn w:val="Normal"/>
    <w:uiPriority w:val="99"/>
    <w:rsid w:val="005C2E3A"/>
  </w:style>
  <w:style w:type="paragraph" w:customStyle="1" w:styleId="ALTableTitle">
    <w:name w:val="AL TableTitle"/>
    <w:basedOn w:val="ALBody0"/>
    <w:uiPriority w:val="99"/>
    <w:rsid w:val="00466B6D"/>
    <w:pPr>
      <w:spacing w:before="120" w:after="120"/>
      <w:jc w:val="center"/>
    </w:pPr>
    <w:rPr>
      <w:b/>
      <w:sz w:val="22"/>
    </w:rPr>
  </w:style>
  <w:style w:type="paragraph" w:customStyle="1" w:styleId="ALTablebase">
    <w:name w:val="AL Tablebase"/>
    <w:basedOn w:val="ALBody0"/>
    <w:uiPriority w:val="99"/>
    <w:rsid w:val="00466B6D"/>
    <w:pPr>
      <w:spacing w:before="60" w:after="60"/>
    </w:pPr>
  </w:style>
  <w:style w:type="paragraph" w:customStyle="1" w:styleId="ALTableSmall">
    <w:name w:val="AL TableSmall"/>
    <w:basedOn w:val="ALTablebase"/>
    <w:uiPriority w:val="99"/>
    <w:rsid w:val="00466B6D"/>
    <w:rPr>
      <w:sz w:val="16"/>
    </w:rPr>
  </w:style>
  <w:style w:type="paragraph" w:customStyle="1" w:styleId="ALTableText">
    <w:name w:val="AL TableText"/>
    <w:basedOn w:val="ALTablebase"/>
    <w:uiPriority w:val="99"/>
    <w:rsid w:val="00466B6D"/>
  </w:style>
  <w:style w:type="paragraph" w:customStyle="1" w:styleId="ALTableLarge">
    <w:name w:val="AL TableLarge"/>
    <w:basedOn w:val="ALTablebase"/>
    <w:uiPriority w:val="99"/>
    <w:rsid w:val="00466B6D"/>
    <w:rPr>
      <w:sz w:val="24"/>
    </w:rPr>
  </w:style>
  <w:style w:type="paragraph" w:customStyle="1" w:styleId="ALTableStrong">
    <w:name w:val="AL TableStrong"/>
    <w:basedOn w:val="ALTablebase"/>
    <w:uiPriority w:val="99"/>
    <w:rsid w:val="00466B6D"/>
    <w:rPr>
      <w:b/>
    </w:rPr>
  </w:style>
  <w:style w:type="paragraph" w:styleId="Footer">
    <w:name w:val="footer"/>
    <w:basedOn w:val="ALBody0"/>
    <w:link w:val="FooterChar"/>
    <w:uiPriority w:val="99"/>
    <w:rsid w:val="00466B6D"/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239"/>
    <w:rPr>
      <w:rFonts w:ascii="Trebuchet MS" w:hAnsi="Trebuchet MS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66B6D"/>
    <w:rPr>
      <w:rFonts w:cs="Times New Roman"/>
    </w:rPr>
  </w:style>
  <w:style w:type="paragraph" w:styleId="TOC1">
    <w:name w:val="toc 1"/>
    <w:basedOn w:val="ALBody0"/>
    <w:uiPriority w:val="39"/>
    <w:rsid w:val="00466B6D"/>
  </w:style>
  <w:style w:type="paragraph" w:customStyle="1" w:styleId="ALBody1">
    <w:name w:val="AL Body1"/>
    <w:basedOn w:val="ALBody0"/>
    <w:link w:val="ALBody1Char"/>
    <w:rsid w:val="00466B6D"/>
    <w:pPr>
      <w:spacing w:after="240"/>
      <w:ind w:left="432"/>
    </w:pPr>
  </w:style>
  <w:style w:type="paragraph" w:customStyle="1" w:styleId="ALTitle">
    <w:name w:val="AL Title"/>
    <w:basedOn w:val="ALBody0"/>
    <w:next w:val="ALBody1"/>
    <w:uiPriority w:val="99"/>
    <w:rsid w:val="00466B6D"/>
    <w:pPr>
      <w:spacing w:after="240"/>
      <w:jc w:val="center"/>
    </w:pPr>
    <w:rPr>
      <w:b/>
      <w:kern w:val="32"/>
      <w:sz w:val="32"/>
    </w:rPr>
  </w:style>
  <w:style w:type="paragraph" w:customStyle="1" w:styleId="ALPage">
    <w:name w:val="AL Page"/>
    <w:basedOn w:val="ALBody1"/>
    <w:next w:val="ALBody1"/>
    <w:uiPriority w:val="99"/>
    <w:rsid w:val="00466B6D"/>
    <w:pPr>
      <w:jc w:val="right"/>
    </w:pPr>
    <w:rPr>
      <w:b/>
    </w:rPr>
  </w:style>
  <w:style w:type="paragraph" w:styleId="TOC2">
    <w:name w:val="toc 2"/>
    <w:basedOn w:val="ALBody0"/>
    <w:uiPriority w:val="39"/>
    <w:rsid w:val="00466B6D"/>
    <w:pPr>
      <w:ind w:left="200"/>
    </w:pPr>
  </w:style>
  <w:style w:type="paragraph" w:styleId="TOC3">
    <w:name w:val="toc 3"/>
    <w:basedOn w:val="ALBody0"/>
    <w:uiPriority w:val="39"/>
    <w:rsid w:val="00466B6D"/>
    <w:pPr>
      <w:ind w:left="400"/>
    </w:pPr>
  </w:style>
  <w:style w:type="paragraph" w:styleId="TOC4">
    <w:name w:val="toc 4"/>
    <w:basedOn w:val="ALBody0"/>
    <w:uiPriority w:val="99"/>
    <w:semiHidden/>
    <w:rsid w:val="00466B6D"/>
    <w:pPr>
      <w:ind w:left="600"/>
    </w:pPr>
  </w:style>
  <w:style w:type="paragraph" w:styleId="TOC5">
    <w:name w:val="toc 5"/>
    <w:basedOn w:val="Normal"/>
    <w:next w:val="Normal"/>
    <w:autoRedefine/>
    <w:uiPriority w:val="99"/>
    <w:semiHidden/>
    <w:rsid w:val="00466B6D"/>
    <w:pPr>
      <w:ind w:left="800"/>
    </w:pPr>
  </w:style>
  <w:style w:type="paragraph" w:styleId="TOC6">
    <w:name w:val="toc 6"/>
    <w:basedOn w:val="Normal"/>
    <w:next w:val="Normal"/>
    <w:autoRedefine/>
    <w:uiPriority w:val="99"/>
    <w:semiHidden/>
    <w:rsid w:val="00466B6D"/>
    <w:pPr>
      <w:ind w:left="1000"/>
    </w:pPr>
  </w:style>
  <w:style w:type="paragraph" w:styleId="TOC7">
    <w:name w:val="toc 7"/>
    <w:basedOn w:val="Normal"/>
    <w:next w:val="Normal"/>
    <w:autoRedefine/>
    <w:uiPriority w:val="99"/>
    <w:semiHidden/>
    <w:rsid w:val="00466B6D"/>
    <w:pPr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466B6D"/>
    <w:pPr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466B6D"/>
    <w:pPr>
      <w:ind w:left="1600"/>
    </w:pPr>
  </w:style>
  <w:style w:type="paragraph" w:styleId="TableofFigures">
    <w:name w:val="table of figures"/>
    <w:basedOn w:val="ALBody0"/>
    <w:uiPriority w:val="99"/>
    <w:semiHidden/>
    <w:rsid w:val="00466B6D"/>
    <w:pPr>
      <w:ind w:left="400" w:hanging="400"/>
    </w:pPr>
  </w:style>
  <w:style w:type="paragraph" w:styleId="Index1">
    <w:name w:val="index 1"/>
    <w:basedOn w:val="ALBody0"/>
    <w:uiPriority w:val="99"/>
    <w:semiHidden/>
    <w:rsid w:val="00466B6D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466B6D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466B6D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466B6D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466B6D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466B6D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466B6D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466B6D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466B6D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466B6D"/>
  </w:style>
  <w:style w:type="paragraph" w:styleId="Caption">
    <w:name w:val="caption"/>
    <w:basedOn w:val="ALBody1"/>
    <w:next w:val="ALBody1"/>
    <w:uiPriority w:val="99"/>
    <w:qFormat/>
    <w:rsid w:val="00466B6D"/>
    <w:pPr>
      <w:spacing w:before="120"/>
    </w:pPr>
    <w:rPr>
      <w:sz w:val="16"/>
    </w:rPr>
  </w:style>
  <w:style w:type="paragraph" w:customStyle="1" w:styleId="ALBody2">
    <w:name w:val="AL Body2"/>
    <w:basedOn w:val="ALBody1"/>
    <w:uiPriority w:val="99"/>
    <w:rsid w:val="00466B6D"/>
    <w:pPr>
      <w:ind w:left="1008"/>
    </w:pPr>
  </w:style>
  <w:style w:type="paragraph" w:customStyle="1" w:styleId="ALBody3">
    <w:name w:val="AL Body3"/>
    <w:basedOn w:val="ALBody1"/>
    <w:uiPriority w:val="99"/>
    <w:rsid w:val="00466B6D"/>
    <w:pPr>
      <w:ind w:left="1728"/>
    </w:pPr>
  </w:style>
  <w:style w:type="paragraph" w:customStyle="1" w:styleId="ALBody4">
    <w:name w:val="AL Body4"/>
    <w:basedOn w:val="ALBody1"/>
    <w:uiPriority w:val="99"/>
    <w:rsid w:val="00466B6D"/>
    <w:pPr>
      <w:ind w:left="2592"/>
    </w:pPr>
  </w:style>
  <w:style w:type="character" w:styleId="CommentReference">
    <w:name w:val="annotation reference"/>
    <w:basedOn w:val="DefaultParagraphFont"/>
    <w:uiPriority w:val="99"/>
    <w:semiHidden/>
    <w:rsid w:val="00466B6D"/>
    <w:rPr>
      <w:rFonts w:cs="Times New Roman"/>
      <w:sz w:val="16"/>
    </w:rPr>
  </w:style>
  <w:style w:type="paragraph" w:customStyle="1" w:styleId="ALEnd">
    <w:name w:val="AL End"/>
    <w:basedOn w:val="ALBody0"/>
    <w:uiPriority w:val="99"/>
    <w:rsid w:val="00466B6D"/>
    <w:pPr>
      <w:jc w:val="center"/>
    </w:pPr>
    <w:rPr>
      <w:b/>
      <w:color w:val="FF0000"/>
      <w:spacing w:val="60"/>
    </w:rPr>
  </w:style>
  <w:style w:type="paragraph" w:customStyle="1" w:styleId="ALBullet1">
    <w:name w:val="AL Bullet1"/>
    <w:basedOn w:val="ALBody1"/>
    <w:uiPriority w:val="99"/>
    <w:rsid w:val="00466B6D"/>
    <w:pPr>
      <w:numPr>
        <w:numId w:val="16"/>
      </w:numPr>
      <w:tabs>
        <w:tab w:val="clear" w:pos="2160"/>
        <w:tab w:val="left" w:pos="1008"/>
      </w:tabs>
      <w:ind w:left="1008" w:hanging="576"/>
    </w:pPr>
  </w:style>
  <w:style w:type="paragraph" w:customStyle="1" w:styleId="ALBullet2">
    <w:name w:val="AL Bullet2"/>
    <w:basedOn w:val="ALBullet1"/>
    <w:uiPriority w:val="99"/>
    <w:rsid w:val="00466B6D"/>
    <w:pPr>
      <w:tabs>
        <w:tab w:val="clear" w:pos="1008"/>
        <w:tab w:val="left" w:pos="1584"/>
      </w:tabs>
      <w:ind w:left="1584"/>
    </w:pPr>
  </w:style>
  <w:style w:type="paragraph" w:customStyle="1" w:styleId="ALBullet3">
    <w:name w:val="AL Bullet3"/>
    <w:basedOn w:val="ALBullet1"/>
    <w:uiPriority w:val="99"/>
    <w:rsid w:val="00466B6D"/>
    <w:pPr>
      <w:tabs>
        <w:tab w:val="clear" w:pos="1008"/>
        <w:tab w:val="left" w:pos="2304"/>
      </w:tabs>
      <w:ind w:left="2304"/>
    </w:pPr>
  </w:style>
  <w:style w:type="paragraph" w:customStyle="1" w:styleId="ALBullet4">
    <w:name w:val="AL Bullet4"/>
    <w:basedOn w:val="ALBullet1"/>
    <w:uiPriority w:val="99"/>
    <w:rsid w:val="00466B6D"/>
    <w:pPr>
      <w:tabs>
        <w:tab w:val="clear" w:pos="1008"/>
        <w:tab w:val="left" w:pos="3168"/>
      </w:tabs>
      <w:ind w:left="3168"/>
    </w:pPr>
  </w:style>
  <w:style w:type="paragraph" w:customStyle="1" w:styleId="ALAddress1">
    <w:name w:val="AL Address1"/>
    <w:basedOn w:val="ALBody0"/>
    <w:uiPriority w:val="99"/>
    <w:rsid w:val="00466B6D"/>
    <w:pPr>
      <w:ind w:left="432"/>
    </w:pPr>
  </w:style>
  <w:style w:type="paragraph" w:customStyle="1" w:styleId="ALAddress2">
    <w:name w:val="AL Address2"/>
    <w:basedOn w:val="ALAddress1"/>
    <w:uiPriority w:val="99"/>
    <w:rsid w:val="00466B6D"/>
    <w:pPr>
      <w:ind w:left="1008"/>
    </w:pPr>
  </w:style>
  <w:style w:type="paragraph" w:customStyle="1" w:styleId="ALAddress3">
    <w:name w:val="AL Address3"/>
    <w:basedOn w:val="ALAddress1"/>
    <w:uiPriority w:val="99"/>
    <w:rsid w:val="00466B6D"/>
    <w:pPr>
      <w:ind w:left="1728"/>
    </w:pPr>
  </w:style>
  <w:style w:type="paragraph" w:customStyle="1" w:styleId="ALAddress4">
    <w:name w:val="AL Address4"/>
    <w:basedOn w:val="ALAddress1"/>
    <w:uiPriority w:val="99"/>
    <w:rsid w:val="00466B6D"/>
    <w:pPr>
      <w:ind w:left="2592"/>
    </w:pPr>
  </w:style>
  <w:style w:type="paragraph" w:customStyle="1" w:styleId="ALSubtitle">
    <w:name w:val="AL Subtitle"/>
    <w:basedOn w:val="ALTitle"/>
    <w:uiPriority w:val="99"/>
    <w:rsid w:val="00466B6D"/>
    <w:rPr>
      <w:sz w:val="24"/>
    </w:rPr>
  </w:style>
  <w:style w:type="character" w:customStyle="1" w:styleId="ALStrong">
    <w:name w:val="AL Strong"/>
    <w:basedOn w:val="DefaultParagraphFont"/>
    <w:uiPriority w:val="99"/>
    <w:rsid w:val="00466B6D"/>
    <w:rPr>
      <w:rFonts w:cs="Times New Roman"/>
      <w:b/>
    </w:rPr>
  </w:style>
  <w:style w:type="character" w:customStyle="1" w:styleId="ALStrong2">
    <w:name w:val="AL Strong2"/>
    <w:basedOn w:val="DefaultParagraphFont"/>
    <w:uiPriority w:val="99"/>
    <w:rsid w:val="00466B6D"/>
    <w:rPr>
      <w:rFonts w:cs="Times New Roman"/>
      <w:i/>
    </w:rPr>
  </w:style>
  <w:style w:type="character" w:customStyle="1" w:styleId="ALStrong3">
    <w:name w:val="AL Strong3"/>
    <w:basedOn w:val="DefaultParagraphFont"/>
    <w:uiPriority w:val="99"/>
    <w:rsid w:val="00466B6D"/>
    <w:rPr>
      <w:rFonts w:cs="Times New Roman"/>
      <w:u w:val="single"/>
    </w:rPr>
  </w:style>
  <w:style w:type="paragraph" w:styleId="ListNumber">
    <w:name w:val="List Number"/>
    <w:basedOn w:val="Normal"/>
    <w:uiPriority w:val="99"/>
    <w:rsid w:val="00466B6D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466B6D"/>
  </w:style>
  <w:style w:type="paragraph" w:styleId="ListNumber3">
    <w:name w:val="List Number 3"/>
    <w:basedOn w:val="Normal"/>
    <w:uiPriority w:val="99"/>
    <w:rsid w:val="00466B6D"/>
  </w:style>
  <w:style w:type="paragraph" w:styleId="ListNumber4">
    <w:name w:val="List Number 4"/>
    <w:basedOn w:val="Normal"/>
    <w:uiPriority w:val="99"/>
    <w:rsid w:val="00466B6D"/>
  </w:style>
  <w:style w:type="paragraph" w:styleId="ListNumber5">
    <w:name w:val="List Number 5"/>
    <w:basedOn w:val="Normal"/>
    <w:uiPriority w:val="99"/>
    <w:rsid w:val="00466B6D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uiPriority w:val="99"/>
    <w:rsid w:val="00466B6D"/>
    <w:pPr>
      <w:tabs>
        <w:tab w:val="num" w:pos="720"/>
      </w:tabs>
      <w:ind w:left="720" w:hanging="360"/>
    </w:pPr>
  </w:style>
  <w:style w:type="paragraph" w:styleId="List">
    <w:name w:val="List"/>
    <w:basedOn w:val="Normal"/>
    <w:uiPriority w:val="99"/>
    <w:rsid w:val="00466B6D"/>
    <w:pPr>
      <w:ind w:left="360" w:hanging="360"/>
    </w:pPr>
  </w:style>
  <w:style w:type="paragraph" w:styleId="List3">
    <w:name w:val="List 3"/>
    <w:basedOn w:val="Normal"/>
    <w:uiPriority w:val="99"/>
    <w:rsid w:val="00466B6D"/>
    <w:pPr>
      <w:ind w:left="1080" w:hanging="360"/>
    </w:pPr>
  </w:style>
  <w:style w:type="paragraph" w:styleId="ListContinue5">
    <w:name w:val="List Continue 5"/>
    <w:basedOn w:val="Normal"/>
    <w:uiPriority w:val="99"/>
    <w:rsid w:val="00466B6D"/>
    <w:pPr>
      <w:spacing w:after="120"/>
      <w:ind w:left="1800"/>
    </w:pPr>
  </w:style>
  <w:style w:type="paragraph" w:customStyle="1" w:styleId="ALNumber1">
    <w:name w:val="AL Number1"/>
    <w:basedOn w:val="ALBody1"/>
    <w:uiPriority w:val="99"/>
    <w:rsid w:val="00466B6D"/>
    <w:pPr>
      <w:numPr>
        <w:numId w:val="9"/>
      </w:numPr>
      <w:tabs>
        <w:tab w:val="clear" w:pos="360"/>
        <w:tab w:val="left" w:pos="1008"/>
      </w:tabs>
      <w:ind w:left="1008" w:hanging="576"/>
    </w:pPr>
  </w:style>
  <w:style w:type="paragraph" w:customStyle="1" w:styleId="ALNumber2">
    <w:name w:val="AL Number2"/>
    <w:basedOn w:val="ALBody2"/>
    <w:uiPriority w:val="99"/>
    <w:rsid w:val="00466B6D"/>
    <w:pPr>
      <w:numPr>
        <w:numId w:val="17"/>
      </w:numPr>
      <w:tabs>
        <w:tab w:val="clear" w:pos="3240"/>
        <w:tab w:val="left" w:pos="1584"/>
      </w:tabs>
      <w:ind w:left="1584" w:hanging="576"/>
    </w:pPr>
  </w:style>
  <w:style w:type="paragraph" w:customStyle="1" w:styleId="ALNumber3">
    <w:name w:val="AL Number3"/>
    <w:basedOn w:val="ALBody3"/>
    <w:uiPriority w:val="99"/>
    <w:rsid w:val="00466B6D"/>
    <w:pPr>
      <w:numPr>
        <w:numId w:val="13"/>
      </w:numPr>
      <w:tabs>
        <w:tab w:val="clear" w:pos="360"/>
        <w:tab w:val="left" w:pos="2304"/>
      </w:tabs>
      <w:ind w:left="2304" w:hanging="576"/>
    </w:pPr>
  </w:style>
  <w:style w:type="paragraph" w:customStyle="1" w:styleId="ALNumber4">
    <w:name w:val="AL Number4"/>
    <w:basedOn w:val="ALBody4"/>
    <w:uiPriority w:val="99"/>
    <w:rsid w:val="00466B6D"/>
    <w:pPr>
      <w:numPr>
        <w:numId w:val="11"/>
      </w:numPr>
      <w:tabs>
        <w:tab w:val="clear" w:pos="360"/>
        <w:tab w:val="left" w:pos="3168"/>
      </w:tabs>
      <w:ind w:left="3168" w:hanging="576"/>
    </w:pPr>
  </w:style>
  <w:style w:type="paragraph" w:customStyle="1" w:styleId="ALNumber5">
    <w:name w:val="AL Number5"/>
    <w:basedOn w:val="ALBody5"/>
    <w:uiPriority w:val="99"/>
    <w:rsid w:val="00466B6D"/>
    <w:pPr>
      <w:numPr>
        <w:numId w:val="14"/>
      </w:numPr>
      <w:tabs>
        <w:tab w:val="clear" w:pos="360"/>
        <w:tab w:val="left" w:pos="4176"/>
      </w:tabs>
      <w:ind w:left="4176" w:hanging="576"/>
    </w:pPr>
  </w:style>
  <w:style w:type="paragraph" w:customStyle="1" w:styleId="ALAlpha1">
    <w:name w:val="AL Alpha1"/>
    <w:basedOn w:val="ALNumber1"/>
    <w:uiPriority w:val="99"/>
    <w:rsid w:val="00466B6D"/>
    <w:pPr>
      <w:numPr>
        <w:numId w:val="10"/>
      </w:numPr>
      <w:tabs>
        <w:tab w:val="clear" w:pos="1800"/>
        <w:tab w:val="num" w:pos="432"/>
        <w:tab w:val="num" w:pos="720"/>
      </w:tabs>
      <w:ind w:left="432" w:hanging="432"/>
    </w:pPr>
  </w:style>
  <w:style w:type="paragraph" w:customStyle="1" w:styleId="ALAlpha2">
    <w:name w:val="AL Alpha2"/>
    <w:basedOn w:val="ALNumber2"/>
    <w:uiPriority w:val="99"/>
    <w:rsid w:val="00466B6D"/>
    <w:pPr>
      <w:numPr>
        <w:numId w:val="0"/>
      </w:numPr>
      <w:tabs>
        <w:tab w:val="num" w:pos="432"/>
      </w:tabs>
      <w:ind w:left="432" w:hanging="432"/>
    </w:pPr>
  </w:style>
  <w:style w:type="paragraph" w:customStyle="1" w:styleId="ALAlpha3">
    <w:name w:val="AL Alpha3"/>
    <w:basedOn w:val="ALBody3"/>
    <w:uiPriority w:val="99"/>
    <w:rsid w:val="00466B6D"/>
    <w:pPr>
      <w:tabs>
        <w:tab w:val="left" w:pos="2304"/>
      </w:tabs>
      <w:ind w:left="2304" w:hanging="576"/>
    </w:pPr>
  </w:style>
  <w:style w:type="paragraph" w:customStyle="1" w:styleId="ALAlpha4">
    <w:name w:val="AL Alpha4"/>
    <w:basedOn w:val="ALNumber4"/>
    <w:uiPriority w:val="99"/>
    <w:rsid w:val="00466B6D"/>
    <w:pPr>
      <w:numPr>
        <w:numId w:val="0"/>
      </w:numPr>
      <w:tabs>
        <w:tab w:val="num" w:pos="720"/>
      </w:tabs>
      <w:ind w:left="360" w:hanging="360"/>
    </w:pPr>
  </w:style>
  <w:style w:type="paragraph" w:customStyle="1" w:styleId="ALAlpha5">
    <w:name w:val="AL Alpha5"/>
    <w:basedOn w:val="ALBody5"/>
    <w:uiPriority w:val="99"/>
    <w:rsid w:val="00466B6D"/>
    <w:pPr>
      <w:numPr>
        <w:numId w:val="12"/>
      </w:numPr>
      <w:tabs>
        <w:tab w:val="clear" w:pos="360"/>
        <w:tab w:val="left" w:pos="4176"/>
      </w:tabs>
      <w:ind w:left="4176" w:hanging="576"/>
    </w:pPr>
  </w:style>
  <w:style w:type="paragraph" w:customStyle="1" w:styleId="ALBody5">
    <w:name w:val="AL Body5"/>
    <w:basedOn w:val="ALBody1"/>
    <w:uiPriority w:val="99"/>
    <w:rsid w:val="00466B6D"/>
    <w:pPr>
      <w:ind w:left="3600"/>
    </w:pPr>
  </w:style>
  <w:style w:type="paragraph" w:styleId="Title">
    <w:name w:val="Title"/>
    <w:basedOn w:val="ALBody0"/>
    <w:next w:val="Subtitle"/>
    <w:link w:val="TitleChar"/>
    <w:uiPriority w:val="99"/>
    <w:qFormat/>
    <w:rsid w:val="00466B6D"/>
    <w:pPr>
      <w:spacing w:after="240"/>
      <w:jc w:val="center"/>
    </w:pPr>
    <w:rPr>
      <w:b/>
      <w:kern w:val="32"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E7239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ALBody0"/>
    <w:link w:val="SubtitleChar"/>
    <w:uiPriority w:val="99"/>
    <w:qFormat/>
    <w:rsid w:val="00466B6D"/>
    <w:pPr>
      <w:spacing w:after="240"/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7239"/>
    <w:rPr>
      <w:rFonts w:ascii="Cambria" w:hAnsi="Cambria" w:cs="Times New Roman"/>
      <w:sz w:val="24"/>
      <w:szCs w:val="24"/>
    </w:rPr>
  </w:style>
  <w:style w:type="paragraph" w:customStyle="1" w:styleId="ALBullet5">
    <w:name w:val="AL Bullet5"/>
    <w:basedOn w:val="ALBullet1"/>
    <w:uiPriority w:val="99"/>
    <w:rsid w:val="00466B6D"/>
    <w:pPr>
      <w:tabs>
        <w:tab w:val="clear" w:pos="1008"/>
        <w:tab w:val="left" w:pos="4176"/>
      </w:tabs>
      <w:ind w:left="4176"/>
    </w:pPr>
  </w:style>
  <w:style w:type="paragraph" w:styleId="CommentText">
    <w:name w:val="annotation text"/>
    <w:basedOn w:val="Normal"/>
    <w:link w:val="CommentTextChar"/>
    <w:uiPriority w:val="99"/>
    <w:semiHidden/>
    <w:rsid w:val="00466B6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7239"/>
    <w:rPr>
      <w:rFonts w:ascii="Trebuchet MS" w:hAnsi="Trebuchet MS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466B6D"/>
    <w:rPr>
      <w:rFonts w:cs="Times New Roman"/>
      <w:b/>
    </w:rPr>
  </w:style>
  <w:style w:type="paragraph" w:customStyle="1" w:styleId="ALStepBullet">
    <w:name w:val="AL StepBullet"/>
    <w:basedOn w:val="ALBody1"/>
    <w:next w:val="ALBody1"/>
    <w:uiPriority w:val="99"/>
    <w:rsid w:val="00466B6D"/>
    <w:pPr>
      <w:numPr>
        <w:numId w:val="15"/>
      </w:numPr>
    </w:pPr>
    <w:rPr>
      <w:color w:val="0000FF"/>
    </w:rPr>
  </w:style>
  <w:style w:type="character" w:styleId="Hyperlink">
    <w:name w:val="Hyperlink"/>
    <w:basedOn w:val="DefaultParagraphFont"/>
    <w:uiPriority w:val="99"/>
    <w:rsid w:val="00466B6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66B6D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A52A32"/>
    <w:pPr>
      <w:jc w:val="both"/>
    </w:pPr>
    <w:rPr>
      <w:rFonts w:cs="Arial"/>
      <w:color w:val="C0C0C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F53FB"/>
    <w:rPr>
      <w:rFonts w:ascii="Trebuchet MS" w:hAnsi="Trebuchet MS" w:cs="Arial"/>
      <w:color w:val="C0C0C0"/>
      <w:sz w:val="24"/>
      <w:lang w:val="en-US" w:eastAsia="en-US" w:bidi="ar-SA"/>
    </w:rPr>
  </w:style>
  <w:style w:type="paragraph" w:styleId="DocumentMap">
    <w:name w:val="Document Map"/>
    <w:basedOn w:val="Normal"/>
    <w:link w:val="DocumentMapChar"/>
    <w:uiPriority w:val="99"/>
    <w:semiHidden/>
    <w:rsid w:val="00466B6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E7239"/>
    <w:rPr>
      <w:rFonts w:cs="Times New Roman"/>
      <w:sz w:val="2"/>
    </w:rPr>
  </w:style>
  <w:style w:type="paragraph" w:styleId="FootnoteText">
    <w:name w:val="footnote text"/>
    <w:basedOn w:val="Normal"/>
    <w:link w:val="FootnoteTextChar"/>
    <w:uiPriority w:val="99"/>
    <w:semiHidden/>
    <w:rsid w:val="00466B6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7239"/>
    <w:rPr>
      <w:rFonts w:ascii="Trebuchet MS" w:hAnsi="Trebuchet MS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466B6D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A52A32"/>
    <w:pPr>
      <w:jc w:val="both"/>
    </w:pPr>
    <w:rPr>
      <w:rFonts w:cs="Arial"/>
      <w:i/>
      <w:iCs/>
      <w:color w:val="C0C0C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E7239"/>
    <w:rPr>
      <w:rFonts w:ascii="Trebuchet MS" w:hAnsi="Trebuchet MS" w:cs="Times New Roman"/>
      <w:sz w:val="20"/>
      <w:szCs w:val="20"/>
    </w:rPr>
  </w:style>
  <w:style w:type="character" w:customStyle="1" w:styleId="ALTerm">
    <w:name w:val="AL Term"/>
    <w:basedOn w:val="DefaultParagraphFont"/>
    <w:uiPriority w:val="99"/>
    <w:rsid w:val="00466B6D"/>
    <w:rPr>
      <w:rFonts w:cs="Times New Roman"/>
      <w:i/>
    </w:rPr>
  </w:style>
  <w:style w:type="paragraph" w:customStyle="1" w:styleId="ALCallout">
    <w:name w:val="AL Callout"/>
    <w:basedOn w:val="ALBody0"/>
    <w:uiPriority w:val="99"/>
    <w:rsid w:val="00466B6D"/>
    <w:rPr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A52A3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239"/>
    <w:rPr>
      <w:rFonts w:cs="Times New Roman"/>
      <w:sz w:val="2"/>
    </w:rPr>
  </w:style>
  <w:style w:type="paragraph" w:customStyle="1" w:styleId="block1">
    <w:name w:val="block1"/>
    <w:basedOn w:val="Normal"/>
    <w:uiPriority w:val="99"/>
    <w:rsid w:val="00B0154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 w:eastAsia="es-ES"/>
    </w:rPr>
  </w:style>
  <w:style w:type="character" w:styleId="HTMLCode">
    <w:name w:val="HTML Code"/>
    <w:basedOn w:val="DefaultParagraphFont"/>
    <w:uiPriority w:val="99"/>
    <w:rsid w:val="00F23730"/>
    <w:rPr>
      <w:rFonts w:ascii="Trebuchet MS" w:hAnsi="Trebuchet MS" w:cs="Courier New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F237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AE7239"/>
    <w:rPr>
      <w:rFonts w:ascii="Cambria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rsid w:val="00F23730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E7239"/>
    <w:rPr>
      <w:rFonts w:ascii="Courier New" w:hAnsi="Courier New" w:cs="Courier New"/>
      <w:sz w:val="20"/>
      <w:szCs w:val="20"/>
    </w:rPr>
  </w:style>
  <w:style w:type="paragraph" w:customStyle="1" w:styleId="albody10">
    <w:name w:val="albody1"/>
    <w:basedOn w:val="Normal"/>
    <w:uiPriority w:val="99"/>
    <w:rsid w:val="00B143F4"/>
    <w:pPr>
      <w:spacing w:after="240"/>
      <w:ind w:left="432"/>
    </w:pPr>
    <w:rPr>
      <w:lang w:val="es-ES" w:eastAsia="es-ES"/>
    </w:rPr>
  </w:style>
  <w:style w:type="paragraph" w:styleId="NormalWeb">
    <w:name w:val="Normal (Web)"/>
    <w:basedOn w:val="Normal"/>
    <w:uiPriority w:val="99"/>
    <w:rsid w:val="00D061A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B054BC"/>
    <w:pPr>
      <w:autoSpaceDE w:val="0"/>
      <w:autoSpaceDN w:val="0"/>
      <w:adjustRightInd w:val="0"/>
    </w:pPr>
    <w:rPr>
      <w:rFonts w:ascii="LPOFKP+CourierNewPSMT" w:hAnsi="LPOFKP+CourierNewPSMT" w:cs="LPOFKP+CourierNewPSMT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B054B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E1E20"/>
    <w:rPr>
      <w:rFonts w:ascii="Trebuchet MS" w:hAnsi="Trebuchet MS" w:cs="Times New Roman"/>
      <w:lang w:val="en-US" w:eastAsia="en-US" w:bidi="ar-SA"/>
    </w:rPr>
  </w:style>
  <w:style w:type="paragraph" w:customStyle="1" w:styleId="blueten1">
    <w:name w:val="blueten1"/>
    <w:basedOn w:val="Normal"/>
    <w:uiPriority w:val="99"/>
    <w:rsid w:val="00BD207E"/>
    <w:pPr>
      <w:spacing w:before="100" w:beforeAutospacing="1" w:after="100" w:afterAutospacing="1"/>
    </w:pPr>
    <w:rPr>
      <w:rFonts w:ascii="Times New Roman" w:hAnsi="Times New Roman"/>
      <w:color w:val="000000"/>
      <w:sz w:val="19"/>
      <w:szCs w:val="19"/>
    </w:rPr>
  </w:style>
  <w:style w:type="paragraph" w:customStyle="1" w:styleId="blackten1">
    <w:name w:val="blackten1"/>
    <w:basedOn w:val="Normal"/>
    <w:uiPriority w:val="99"/>
    <w:rsid w:val="006E335E"/>
    <w:pPr>
      <w:spacing w:before="100" w:beforeAutospacing="1" w:after="100" w:afterAutospacing="1"/>
    </w:pPr>
    <w:rPr>
      <w:rFonts w:ascii="Times New Roman" w:hAnsi="Times New Roman"/>
      <w:color w:val="000000"/>
      <w:sz w:val="19"/>
      <w:szCs w:val="19"/>
    </w:rPr>
  </w:style>
  <w:style w:type="paragraph" w:customStyle="1" w:styleId="ABCpara">
    <w:name w:val="ABC para"/>
    <w:basedOn w:val="Normal"/>
    <w:uiPriority w:val="99"/>
    <w:rsid w:val="00750D64"/>
    <w:pPr>
      <w:keepLines/>
      <w:tabs>
        <w:tab w:val="num" w:pos="1080"/>
        <w:tab w:val="num" w:pos="1800"/>
      </w:tabs>
      <w:spacing w:before="240"/>
      <w:ind w:left="1080" w:hanging="360"/>
    </w:pPr>
    <w:rPr>
      <w:rFonts w:ascii="Arial" w:hAnsi="Arial"/>
    </w:rPr>
  </w:style>
  <w:style w:type="paragraph" w:customStyle="1" w:styleId="1-2-3para">
    <w:name w:val="1-2-3 para"/>
    <w:basedOn w:val="Normal"/>
    <w:uiPriority w:val="99"/>
    <w:rsid w:val="00D3095D"/>
    <w:pPr>
      <w:numPr>
        <w:numId w:val="18"/>
      </w:numPr>
      <w:spacing w:before="240"/>
    </w:pPr>
    <w:rPr>
      <w:rFonts w:ascii="Arial" w:hAnsi="Arial"/>
    </w:rPr>
  </w:style>
  <w:style w:type="paragraph" w:customStyle="1" w:styleId="DASHpara">
    <w:name w:val="DASH para"/>
    <w:basedOn w:val="Normal"/>
    <w:uiPriority w:val="99"/>
    <w:rsid w:val="00D60581"/>
    <w:pPr>
      <w:numPr>
        <w:numId w:val="19"/>
      </w:numPr>
      <w:spacing w:before="240"/>
    </w:pPr>
    <w:rPr>
      <w:rFonts w:ascii="Arial" w:hAnsi="Arial"/>
    </w:rPr>
  </w:style>
  <w:style w:type="paragraph" w:customStyle="1" w:styleId="CONTENTS">
    <w:name w:val="CONTENTS"/>
    <w:basedOn w:val="Normal"/>
    <w:uiPriority w:val="99"/>
    <w:rsid w:val="00D60581"/>
    <w:pPr>
      <w:tabs>
        <w:tab w:val="right" w:pos="9360"/>
      </w:tabs>
      <w:spacing w:before="240" w:after="240"/>
      <w:jc w:val="center"/>
    </w:pPr>
    <w:rPr>
      <w:rFonts w:ascii="Arial" w:hAnsi="Arial"/>
      <w:b/>
      <w:caps/>
    </w:rPr>
  </w:style>
  <w:style w:type="paragraph" w:customStyle="1" w:styleId="LuTitle">
    <w:name w:val="Lu Title"/>
    <w:basedOn w:val="Normal"/>
    <w:next w:val="Normal"/>
    <w:uiPriority w:val="99"/>
    <w:rsid w:val="00A63BAC"/>
    <w:pPr>
      <w:spacing w:after="240"/>
      <w:jc w:val="center"/>
    </w:pPr>
    <w:rPr>
      <w:rFonts w:ascii="Arial" w:hAnsi="Arial"/>
      <w:b/>
      <w:kern w:val="32"/>
      <w:sz w:val="32"/>
    </w:rPr>
  </w:style>
  <w:style w:type="paragraph" w:customStyle="1" w:styleId="LuPage">
    <w:name w:val="Lu Page"/>
    <w:basedOn w:val="Normal"/>
    <w:next w:val="Normal"/>
    <w:uiPriority w:val="99"/>
    <w:rsid w:val="00A63BAC"/>
    <w:pPr>
      <w:spacing w:after="240"/>
      <w:ind w:left="432"/>
      <w:jc w:val="right"/>
    </w:pPr>
    <w:rPr>
      <w:rFonts w:ascii="Arial" w:hAnsi="Arial"/>
      <w:b/>
    </w:rPr>
  </w:style>
  <w:style w:type="paragraph" w:customStyle="1" w:styleId="LuBody1">
    <w:name w:val="Lu Body1"/>
    <w:basedOn w:val="Normal"/>
    <w:rsid w:val="000F5903"/>
    <w:pPr>
      <w:spacing w:after="240"/>
      <w:ind w:left="1440"/>
    </w:pPr>
    <w:rPr>
      <w:rFonts w:ascii="Arial" w:hAnsi="Arial"/>
    </w:rPr>
  </w:style>
  <w:style w:type="character" w:customStyle="1" w:styleId="ALBody1Char">
    <w:name w:val="AL Body1 Char"/>
    <w:basedOn w:val="DefaultParagraphFont"/>
    <w:link w:val="ALBody1"/>
    <w:rsid w:val="009704A7"/>
    <w:rPr>
      <w:rFonts w:ascii="Trebuchet MS" w:hAnsi="Trebuchet MS"/>
      <w:sz w:val="20"/>
      <w:szCs w:val="20"/>
    </w:rPr>
  </w:style>
  <w:style w:type="paragraph" w:customStyle="1" w:styleId="LuTableTitle">
    <w:name w:val="Lu TableTitle"/>
    <w:basedOn w:val="Normal"/>
    <w:rsid w:val="009704A7"/>
    <w:pPr>
      <w:spacing w:before="120" w:after="120"/>
      <w:jc w:val="center"/>
    </w:pPr>
    <w:rPr>
      <w:rFonts w:ascii="Arial" w:hAnsi="Arial"/>
      <w:b/>
      <w:sz w:val="22"/>
    </w:rPr>
  </w:style>
  <w:style w:type="paragraph" w:customStyle="1" w:styleId="LuBody2">
    <w:name w:val="Lu Body2"/>
    <w:basedOn w:val="LuBody1"/>
    <w:rsid w:val="009704A7"/>
    <w:pPr>
      <w:ind w:left="1008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5D2A"/>
    <w:pPr>
      <w:tabs>
        <w:tab w:val="clear" w:pos="432"/>
      </w:tabs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667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4794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68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664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4794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68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674">
          <w:marLeft w:val="6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691">
          <w:marLeft w:val="64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668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4794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4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680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4794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6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677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4794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68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4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7665">
          <w:marLeft w:val="0"/>
          <w:marRight w:val="0"/>
          <w:marTop w:val="0"/>
          <w:marBottom w:val="0"/>
          <w:divBdr>
            <w:top w:val="single" w:sz="2" w:space="0" w:color="454545"/>
            <w:left w:val="single" w:sz="6" w:space="0" w:color="454545"/>
            <w:bottom w:val="single" w:sz="6" w:space="0" w:color="454545"/>
            <w:right w:val="single" w:sz="6" w:space="0" w:color="454545"/>
          </w:divBdr>
          <w:divsChild>
            <w:div w:id="14794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768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breitweg\LOCALS~1\Temp\QMS-L4-01_ALU_QMS_Document_Template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71F3-5397-44E4-AF5E-53B87CE1F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QMS-L4-01_ALU_QMS_Document_Template_1.0</Template>
  <TotalTime>3</TotalTime>
  <Pages>4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>ALU QMS Document Template</vt:lpstr>
      <vt:lpstr>Purpose</vt:lpstr>
      <vt:lpstr>Scope</vt:lpstr>
      <vt:lpstr>Roles and Responsibilities</vt:lpstr>
      <vt:lpstr>Definitions and Acronyms</vt:lpstr>
      <vt:lpstr>Referenced and Supplementary Documents</vt:lpstr>
      <vt:lpstr>Process Flow Diagram</vt:lpstr>
      <vt:lpstr>Process/ Procedure/ Work Instruction</vt:lpstr>
      <vt:lpstr>    7.1	Selection of ladders:  </vt:lpstr>
      <vt:lpstr>    7.2	 Safety Rules for ALL Ladders</vt:lpstr>
      <vt:lpstr>    Safety Rules for Step Ladders</vt:lpstr>
      <vt:lpstr>    Safety Rules for Extension Ladders</vt:lpstr>
      <vt:lpstr>    7.5	Safety Rules for Platform Ladders</vt:lpstr>
      <vt:lpstr>    7.6	Safety Rules for Rolling Ladders (Track Supported Ladders)</vt:lpstr>
      <vt:lpstr>    Safety Rules for Fixed Ladders</vt:lpstr>
      <vt:lpstr>    7.8	Safety Rules for Telescopic Ladders</vt:lpstr>
      <vt:lpstr>    7.9	Ladder Inspections</vt:lpstr>
      <vt:lpstr>    7.10  Ladder Storage</vt:lpstr>
      <vt:lpstr>    7.11  Transporting Ladders</vt:lpstr>
      <vt:lpstr>        7.11.1 Transporting on Vehicles</vt:lpstr>
      <vt:lpstr>        7.11.2 Transporting by Hand</vt:lpstr>
      <vt:lpstr>Measures</vt:lpstr>
      <vt:lpstr>Records</vt:lpstr>
    </vt:vector>
  </TitlesOfParts>
  <Company>Alcatel - Lucent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 QMS Document Template</dc:title>
  <dc:creator>breitweg</dc:creator>
  <cp:lastModifiedBy>Kini, Shashi K (Shashi)</cp:lastModifiedBy>
  <cp:revision>3</cp:revision>
  <cp:lastPrinted>2011-11-22T19:01:00Z</cp:lastPrinted>
  <dcterms:created xsi:type="dcterms:W3CDTF">2014-12-04T15:46:00Z</dcterms:created>
  <dcterms:modified xsi:type="dcterms:W3CDTF">2014-12-04T15:49:00Z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_AdHocReviewCycleID">
    <vt:i4>-2119098295</vt:i4>
  </property>
  <property fmtid="{D5CDD505-2E9C-101B-9397-08002B2CF9AE}" pid="4" name="_NewReviewCycle">
    <vt:lpwstr/>
  </property>
  <property fmtid="{D5CDD505-2E9C-101B-9397-08002B2CF9AE}" pid="5" name="_EmailSubject">
    <vt:lpwstr>Tools and Checklists _EXTERNAL USE</vt:lpwstr>
  </property>
  <property fmtid="{D5CDD505-2E9C-101B-9397-08002B2CF9AE}" pid="6" name="_AuthorEmail">
    <vt:lpwstr>shashi.kini@alcatel-lucent.com</vt:lpwstr>
  </property>
  <property fmtid="{D5CDD505-2E9C-101B-9397-08002B2CF9AE}" pid="7" name="_AuthorEmailDisplayName">
    <vt:lpwstr>Kini, Shashi K (Shashi)</vt:lpwstr>
  </property>
  <property fmtid="{D5CDD505-2E9C-101B-9397-08002B2CF9AE}" pid="8" name="_PreviousAdHocReviewCycleID">
    <vt:i4>1772372172</vt:i4>
  </property>
</Properties>
</file>