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ppt" ContentType="application/vnd.ms-powerpoi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C8" w:rsidRPr="00932454" w:rsidRDefault="00C960C8" w:rsidP="00932454">
      <w:pPr>
        <w:spacing w:line="360" w:lineRule="auto"/>
      </w:pPr>
    </w:p>
    <w:p w:rsidR="00A44205" w:rsidRPr="00932454" w:rsidRDefault="00A44205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500EDE" w:rsidRDefault="00402622" w:rsidP="00402622">
      <w:pPr>
        <w:pStyle w:val="ALBody0"/>
        <w:spacing w:line="360" w:lineRule="auto"/>
        <w:ind w:left="2880"/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="0011700A">
        <w:rPr>
          <w:sz w:val="48"/>
          <w:szCs w:val="48"/>
        </w:rPr>
        <w:t>S</w:t>
      </w:r>
      <w:r w:rsidR="007F3AFB" w:rsidRPr="00932454">
        <w:rPr>
          <w:sz w:val="48"/>
          <w:szCs w:val="48"/>
        </w:rPr>
        <w:t xml:space="preserve">ECTION </w:t>
      </w:r>
      <w:r w:rsidR="00E82ECC">
        <w:rPr>
          <w:sz w:val="48"/>
          <w:szCs w:val="48"/>
        </w:rPr>
        <w:t>7</w:t>
      </w:r>
      <w:r w:rsidR="007F3AFB" w:rsidRPr="00932454">
        <w:rPr>
          <w:sz w:val="48"/>
          <w:szCs w:val="48"/>
        </w:rPr>
        <w:t>.0</w:t>
      </w:r>
    </w:p>
    <w:p w:rsidR="00771E4A" w:rsidRPr="00932454" w:rsidRDefault="00771E4A" w:rsidP="00402622">
      <w:pPr>
        <w:pStyle w:val="ALBody0"/>
        <w:spacing w:line="360" w:lineRule="auto"/>
        <w:ind w:left="2880"/>
        <w:rPr>
          <w:sz w:val="48"/>
          <w:szCs w:val="48"/>
        </w:rPr>
      </w:pPr>
    </w:p>
    <w:p w:rsidR="00500EDE" w:rsidRDefault="00E82ECC" w:rsidP="00402622">
      <w:pPr>
        <w:pStyle w:val="ALBody0"/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OCCUPATIONAL ROAD RISK</w:t>
      </w:r>
    </w:p>
    <w:p w:rsidR="006856E3" w:rsidRDefault="006856E3" w:rsidP="00402622">
      <w:pPr>
        <w:pStyle w:val="ALBody0"/>
        <w:spacing w:line="360" w:lineRule="auto"/>
        <w:jc w:val="center"/>
        <w:rPr>
          <w:sz w:val="48"/>
          <w:szCs w:val="48"/>
        </w:rPr>
      </w:pPr>
    </w:p>
    <w:p w:rsidR="006856E3" w:rsidRPr="00932454" w:rsidRDefault="006856E3" w:rsidP="00402622">
      <w:pPr>
        <w:pStyle w:val="ALBody0"/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TOOLS AND CHECKLISTS</w:t>
      </w: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  <w:sectPr w:rsidR="007F3AFB" w:rsidRPr="00932454" w:rsidSect="005C2E3A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</w:sectPr>
      </w:pPr>
    </w:p>
    <w:p w:rsidR="0061737C" w:rsidRPr="00932454" w:rsidRDefault="0061737C" w:rsidP="00932454">
      <w:pPr>
        <w:pStyle w:val="ALTitle"/>
        <w:tabs>
          <w:tab w:val="left" w:pos="7920"/>
          <w:tab w:val="left" w:pos="8100"/>
        </w:tabs>
        <w:spacing w:line="360" w:lineRule="auto"/>
      </w:pPr>
      <w:r w:rsidRPr="00932454">
        <w:lastRenderedPageBreak/>
        <w:t>Document Change History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5940"/>
        <w:gridCol w:w="1332"/>
        <w:gridCol w:w="1278"/>
      </w:tblGrid>
      <w:tr w:rsidR="0061737C" w:rsidRPr="00932454">
        <w:trPr>
          <w:tblHeader/>
        </w:trPr>
        <w:tc>
          <w:tcPr>
            <w:tcW w:w="1008" w:type="dxa"/>
          </w:tcPr>
          <w:p w:rsidR="0061737C" w:rsidRPr="00932454" w:rsidRDefault="0061737C" w:rsidP="00932454">
            <w:pPr>
              <w:pStyle w:val="ALTableTitle"/>
              <w:spacing w:line="360" w:lineRule="auto"/>
              <w:rPr>
                <w:sz w:val="20"/>
              </w:rPr>
            </w:pPr>
            <w:r w:rsidRPr="00932454">
              <w:rPr>
                <w:sz w:val="20"/>
              </w:rPr>
              <w:t>Edition Number</w:t>
            </w:r>
          </w:p>
        </w:tc>
        <w:tc>
          <w:tcPr>
            <w:tcW w:w="5940" w:type="dxa"/>
          </w:tcPr>
          <w:p w:rsidR="0061737C" w:rsidRPr="00932454" w:rsidRDefault="0061737C" w:rsidP="00932454">
            <w:pPr>
              <w:pStyle w:val="ALTableTitle"/>
              <w:spacing w:line="360" w:lineRule="auto"/>
              <w:rPr>
                <w:sz w:val="20"/>
              </w:rPr>
            </w:pPr>
            <w:r w:rsidRPr="00932454">
              <w:rPr>
                <w:sz w:val="20"/>
              </w:rPr>
              <w:t>Reason and Description of Change</w:t>
            </w:r>
          </w:p>
        </w:tc>
        <w:tc>
          <w:tcPr>
            <w:tcW w:w="1332" w:type="dxa"/>
          </w:tcPr>
          <w:p w:rsidR="0061737C" w:rsidRPr="00932454" w:rsidRDefault="0061737C" w:rsidP="00932454">
            <w:pPr>
              <w:pStyle w:val="ALTableTitle"/>
              <w:spacing w:line="360" w:lineRule="auto"/>
              <w:rPr>
                <w:sz w:val="20"/>
              </w:rPr>
            </w:pPr>
            <w:r w:rsidRPr="00932454">
              <w:rPr>
                <w:sz w:val="20"/>
              </w:rPr>
              <w:t>Affected</w:t>
            </w:r>
            <w:r w:rsidRPr="00932454">
              <w:rPr>
                <w:sz w:val="20"/>
              </w:rPr>
              <w:br/>
              <w:t>Pages</w:t>
            </w:r>
          </w:p>
        </w:tc>
        <w:tc>
          <w:tcPr>
            <w:tcW w:w="1278" w:type="dxa"/>
          </w:tcPr>
          <w:p w:rsidR="0061737C" w:rsidRPr="00932454" w:rsidRDefault="00A471FE" w:rsidP="00932454">
            <w:pPr>
              <w:pStyle w:val="ALTableTitle"/>
              <w:spacing w:line="360" w:lineRule="auto"/>
              <w:rPr>
                <w:sz w:val="20"/>
              </w:rPr>
            </w:pPr>
            <w:r w:rsidRPr="00932454">
              <w:rPr>
                <w:sz w:val="20"/>
              </w:rPr>
              <w:t>Effective</w:t>
            </w:r>
            <w:r w:rsidR="0061737C" w:rsidRPr="00932454">
              <w:rPr>
                <w:sz w:val="20"/>
              </w:rPr>
              <w:t xml:space="preserve"> Date</w:t>
            </w:r>
          </w:p>
        </w:tc>
      </w:tr>
      <w:tr w:rsidR="00DD60C7" w:rsidRPr="00932454">
        <w:tc>
          <w:tcPr>
            <w:tcW w:w="1008" w:type="dxa"/>
          </w:tcPr>
          <w:p w:rsidR="00DD60C7" w:rsidRPr="00932454" w:rsidRDefault="00DD60C7" w:rsidP="00932454">
            <w:pPr>
              <w:pStyle w:val="ALTableText"/>
              <w:spacing w:line="360" w:lineRule="auto"/>
            </w:pPr>
            <w:r w:rsidRPr="00932454">
              <w:t>1.0</w:t>
            </w:r>
          </w:p>
        </w:tc>
        <w:tc>
          <w:tcPr>
            <w:tcW w:w="5940" w:type="dxa"/>
          </w:tcPr>
          <w:p w:rsidR="00DD60C7" w:rsidRPr="00932454" w:rsidRDefault="00F3015F" w:rsidP="00932454">
            <w:pPr>
              <w:pStyle w:val="ALTableText"/>
              <w:spacing w:line="360" w:lineRule="auto"/>
            </w:pPr>
            <w:r w:rsidRPr="00932454">
              <w:t>New</w:t>
            </w:r>
          </w:p>
        </w:tc>
        <w:tc>
          <w:tcPr>
            <w:tcW w:w="1332" w:type="dxa"/>
          </w:tcPr>
          <w:p w:rsidR="00DD60C7" w:rsidRPr="00932454" w:rsidRDefault="00DD60C7" w:rsidP="00932454">
            <w:pPr>
              <w:pStyle w:val="ALTableText"/>
              <w:spacing w:line="360" w:lineRule="auto"/>
              <w:jc w:val="center"/>
            </w:pPr>
            <w:r w:rsidRPr="00932454">
              <w:t>All</w:t>
            </w:r>
          </w:p>
        </w:tc>
        <w:tc>
          <w:tcPr>
            <w:tcW w:w="1278" w:type="dxa"/>
          </w:tcPr>
          <w:p w:rsidR="00DD60C7" w:rsidRPr="00932454" w:rsidRDefault="00E82ECC" w:rsidP="00E82ECC">
            <w:pPr>
              <w:pStyle w:val="ALTableText"/>
              <w:spacing w:line="360" w:lineRule="auto"/>
            </w:pPr>
            <w:r>
              <w:t>28</w:t>
            </w:r>
            <w:r w:rsidR="008A5190">
              <w:rPr>
                <w:vertAlign w:val="superscript"/>
              </w:rPr>
              <w:t xml:space="preserve">th </w:t>
            </w:r>
            <w:r>
              <w:t xml:space="preserve">May </w:t>
            </w:r>
            <w:r w:rsidR="008A5190">
              <w:t>201</w:t>
            </w:r>
            <w:r>
              <w:t>5</w:t>
            </w:r>
          </w:p>
        </w:tc>
      </w:tr>
      <w:tr w:rsidR="0044438D" w:rsidRPr="00932454" w:rsidTr="00CB3E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8D" w:rsidRPr="00932454" w:rsidRDefault="0044438D" w:rsidP="00932454">
            <w:pPr>
              <w:pStyle w:val="ALTableText"/>
              <w:spacing w:line="360" w:lineRule="auto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8D" w:rsidRPr="00932454" w:rsidRDefault="0044438D" w:rsidP="00932454">
            <w:pPr>
              <w:pStyle w:val="ALTableText"/>
              <w:spacing w:line="360" w:lineRule="auto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8D" w:rsidRPr="00932454" w:rsidRDefault="0044438D" w:rsidP="00932454">
            <w:pPr>
              <w:pStyle w:val="ALTableText"/>
              <w:spacing w:line="360" w:lineRule="auto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8D" w:rsidRPr="00932454" w:rsidRDefault="0044438D" w:rsidP="00932454">
            <w:pPr>
              <w:pStyle w:val="ALTableText"/>
              <w:spacing w:line="360" w:lineRule="auto"/>
            </w:pPr>
          </w:p>
        </w:tc>
      </w:tr>
    </w:tbl>
    <w:p w:rsidR="00F3015F" w:rsidRPr="00932454" w:rsidRDefault="00F3015F" w:rsidP="00932454">
      <w:pPr>
        <w:pStyle w:val="Caption"/>
        <w:spacing w:line="360" w:lineRule="auto"/>
      </w:pPr>
    </w:p>
    <w:p w:rsidR="0061737C" w:rsidRPr="00932454" w:rsidRDefault="00F3015F" w:rsidP="00932454">
      <w:pPr>
        <w:pStyle w:val="ALBody1"/>
        <w:spacing w:line="360" w:lineRule="auto"/>
      </w:pPr>
      <w:r w:rsidRPr="00932454">
        <w:br w:type="page"/>
      </w:r>
    </w:p>
    <w:sdt>
      <w:sdtPr>
        <w:rPr>
          <w:rFonts w:ascii="Trebuchet MS" w:eastAsia="Times New Roman" w:hAnsi="Trebuchet MS" w:cs="Times New Roman"/>
          <w:b w:val="0"/>
          <w:bCs w:val="0"/>
          <w:color w:val="auto"/>
          <w:sz w:val="20"/>
          <w:szCs w:val="20"/>
        </w:rPr>
        <w:id w:val="51351146"/>
        <w:docPartObj>
          <w:docPartGallery w:val="Table of Contents"/>
          <w:docPartUnique/>
        </w:docPartObj>
      </w:sdtPr>
      <w:sdtContent>
        <w:p w:rsidR="00771E4A" w:rsidRDefault="00771E4A" w:rsidP="006856E3">
          <w:pPr>
            <w:pStyle w:val="TOCHeading"/>
            <w:jc w:val="center"/>
          </w:pPr>
          <w:r>
            <w:t>Table of Contents</w:t>
          </w:r>
        </w:p>
        <w:p w:rsidR="006856E3" w:rsidRPr="006856E3" w:rsidRDefault="006856E3" w:rsidP="006856E3"/>
        <w:p w:rsidR="00BE4F45" w:rsidRDefault="00C851F8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771E4A">
            <w:instrText xml:space="preserve"> TOC \o "1-3" \h \z \u </w:instrText>
          </w:r>
          <w:r>
            <w:fldChar w:fldCharType="separate"/>
          </w:r>
          <w:hyperlink w:anchor="_Toc423079194" w:history="1">
            <w:r w:rsidR="00BE4F45" w:rsidRPr="009D27F9">
              <w:rPr>
                <w:rStyle w:val="Hyperlink"/>
                <w:noProof/>
              </w:rPr>
              <w:t>APPENDIX A - DRIVER ELIGIBILITY CHECKLIST</w:t>
            </w:r>
            <w:r w:rsidR="00BE4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4F45">
              <w:rPr>
                <w:noProof/>
                <w:webHidden/>
              </w:rPr>
              <w:instrText xml:space="preserve"> PAGEREF _Toc423079194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4F4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4F45" w:rsidRDefault="00BE4F45">
          <w:pPr>
            <w:pStyle w:val="TOC1"/>
            <w:tabs>
              <w:tab w:val="right" w:leader="dot" w:pos="12950"/>
            </w:tabs>
            <w:rPr>
              <w:rStyle w:val="Hyperlink"/>
              <w:noProof/>
            </w:rPr>
          </w:pPr>
        </w:p>
        <w:p w:rsidR="00BE4F45" w:rsidRDefault="00C851F8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079195" w:history="1">
            <w:r w:rsidR="00BE4F45" w:rsidRPr="009D27F9">
              <w:rPr>
                <w:rStyle w:val="Hyperlink"/>
                <w:noProof/>
              </w:rPr>
              <w:t>APPENDIX B - DAILY INSPECTION CHECKLIST</w:t>
            </w:r>
            <w:r w:rsidR="00BE4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4F45">
              <w:rPr>
                <w:noProof/>
                <w:webHidden/>
              </w:rPr>
              <w:instrText xml:space="preserve"> PAGEREF _Toc423079195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4F4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4F45" w:rsidRDefault="00BE4F45">
          <w:pPr>
            <w:pStyle w:val="TOC1"/>
            <w:tabs>
              <w:tab w:val="right" w:leader="dot" w:pos="12950"/>
            </w:tabs>
            <w:rPr>
              <w:rStyle w:val="Hyperlink"/>
              <w:noProof/>
            </w:rPr>
          </w:pPr>
        </w:p>
        <w:p w:rsidR="00BE4F45" w:rsidRDefault="00C851F8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079196" w:history="1">
            <w:r w:rsidR="00BE4F45" w:rsidRPr="009D27F9">
              <w:rPr>
                <w:rStyle w:val="Hyperlink"/>
                <w:rFonts w:ascii="Times New Roman" w:hAnsi="Times New Roman"/>
                <w:noProof/>
              </w:rPr>
              <w:t>APPENDIX B - DAILY INSPECTION CHECKLIST LOG</w:t>
            </w:r>
            <w:r w:rsidR="00BE4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4F45">
              <w:rPr>
                <w:noProof/>
                <w:webHidden/>
              </w:rPr>
              <w:instrText xml:space="preserve"> PAGEREF _Toc423079196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4F4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4F45" w:rsidRDefault="00BE4F45">
          <w:pPr>
            <w:pStyle w:val="TOC1"/>
            <w:tabs>
              <w:tab w:val="right" w:leader="dot" w:pos="12950"/>
            </w:tabs>
            <w:rPr>
              <w:rStyle w:val="Hyperlink"/>
              <w:noProof/>
            </w:rPr>
          </w:pPr>
        </w:p>
        <w:p w:rsidR="00BE4F45" w:rsidRDefault="00C851F8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079197" w:history="1">
            <w:r w:rsidR="00BE4F45" w:rsidRPr="009D27F9">
              <w:rPr>
                <w:rStyle w:val="Hyperlink"/>
                <w:noProof/>
              </w:rPr>
              <w:t>APPENDIX C - JOURNEY MANAGEMENT PLANNING CHECKLIST</w:t>
            </w:r>
            <w:r w:rsidR="00BE4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4F45">
              <w:rPr>
                <w:noProof/>
                <w:webHidden/>
              </w:rPr>
              <w:instrText xml:space="preserve"> PAGEREF _Toc423079197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4F4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4F45" w:rsidRDefault="00BE4F45">
          <w:pPr>
            <w:pStyle w:val="TOC1"/>
            <w:tabs>
              <w:tab w:val="right" w:leader="dot" w:pos="12950"/>
            </w:tabs>
            <w:rPr>
              <w:rStyle w:val="Hyperlink"/>
              <w:noProof/>
            </w:rPr>
          </w:pPr>
        </w:p>
        <w:p w:rsidR="00BE4F45" w:rsidRDefault="00C851F8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079198" w:history="1">
            <w:r w:rsidR="00BE4F45" w:rsidRPr="009D27F9">
              <w:rPr>
                <w:rStyle w:val="Hyperlink"/>
                <w:noProof/>
              </w:rPr>
              <w:t>APPENDIX D - PERIODIC INSPECTION CHECKLIST (ANNUAL)</w:t>
            </w:r>
            <w:r w:rsidR="00BE4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4F45">
              <w:rPr>
                <w:noProof/>
                <w:webHidden/>
              </w:rPr>
              <w:instrText xml:space="preserve"> PAGEREF _Toc423079198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4F4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4F45" w:rsidRDefault="00BE4F45">
          <w:pPr>
            <w:pStyle w:val="TOC1"/>
            <w:tabs>
              <w:tab w:val="right" w:leader="dot" w:pos="12950"/>
            </w:tabs>
            <w:rPr>
              <w:rStyle w:val="Hyperlink"/>
              <w:noProof/>
            </w:rPr>
          </w:pPr>
        </w:p>
        <w:p w:rsidR="00BE4F45" w:rsidRDefault="00C851F8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079199" w:history="1">
            <w:r w:rsidR="00BE4F45" w:rsidRPr="009D27F9">
              <w:rPr>
                <w:rStyle w:val="Hyperlink"/>
                <w:rFonts w:ascii="Times New Roman" w:hAnsi="Times New Roman"/>
                <w:noProof/>
              </w:rPr>
              <w:t>APPENDIX E- MOTOR VEHICLE ACCIDENT FORM</w:t>
            </w:r>
            <w:r w:rsidR="00BE4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4F45">
              <w:rPr>
                <w:noProof/>
                <w:webHidden/>
              </w:rPr>
              <w:instrText xml:space="preserve"> PAGEREF _Toc423079199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4F4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14FE" w:rsidRPr="00BE4F45" w:rsidRDefault="00C851F8" w:rsidP="00BE4F45">
          <w:r>
            <w:fldChar w:fldCharType="end"/>
          </w:r>
        </w:p>
      </w:sdtContent>
    </w:sdt>
    <w:p w:rsidR="009214FE" w:rsidRPr="00932454" w:rsidRDefault="00F3015F" w:rsidP="00932454">
      <w:pPr>
        <w:pStyle w:val="ALBody0"/>
        <w:spacing w:line="360" w:lineRule="auto"/>
        <w:rPr>
          <w:b/>
        </w:rPr>
      </w:pPr>
      <w:r w:rsidRPr="00932454">
        <w:rPr>
          <w:b/>
        </w:rPr>
        <w:br w:type="page"/>
      </w:r>
    </w:p>
    <w:tbl>
      <w:tblPr>
        <w:tblW w:w="5000" w:type="pct"/>
        <w:tblLook w:val="04A0"/>
      </w:tblPr>
      <w:tblGrid>
        <w:gridCol w:w="7742"/>
        <w:gridCol w:w="545"/>
        <w:gridCol w:w="545"/>
        <w:gridCol w:w="572"/>
        <w:gridCol w:w="3772"/>
      </w:tblGrid>
      <w:tr w:rsidR="00D6416D" w:rsidRPr="00D6416D" w:rsidTr="00BE4F45">
        <w:trPr>
          <w:trHeight w:val="69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6416D" w:rsidRPr="00D6416D" w:rsidRDefault="00D6416D" w:rsidP="00D6416D">
            <w:pPr>
              <w:pStyle w:val="Heading1"/>
              <w:numPr>
                <w:ilvl w:val="0"/>
                <w:numId w:val="0"/>
              </w:numPr>
              <w:ind w:left="432"/>
              <w:jc w:val="center"/>
            </w:pPr>
            <w:bookmarkStart w:id="0" w:name="RANGE!A1:E29"/>
            <w:bookmarkStart w:id="1" w:name="_Toc423079194"/>
            <w:r w:rsidRPr="00D6416D">
              <w:t>APPENDIX A - DRIVER ELIGIBILITY CHECKLIST</w:t>
            </w:r>
            <w:bookmarkEnd w:id="0"/>
            <w:bookmarkEnd w:id="1"/>
          </w:p>
        </w:tc>
      </w:tr>
      <w:tr w:rsidR="00D6416D" w:rsidRPr="00D6416D" w:rsidTr="00BE4F45">
        <w:trPr>
          <w:trHeight w:val="6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16D" w:rsidRPr="00BE4F45" w:rsidRDefault="00D6416D" w:rsidP="00BE4F45">
            <w:pPr>
              <w:rPr>
                <w:b/>
              </w:rPr>
            </w:pPr>
            <w:r w:rsidRPr="00BE4F45">
              <w:rPr>
                <w:b/>
              </w:rPr>
              <w:t>Name of Operator / Driver:</w:t>
            </w:r>
          </w:p>
        </w:tc>
      </w:tr>
      <w:tr w:rsidR="00D6416D" w:rsidRPr="00D6416D" w:rsidTr="00BE4F45">
        <w:trPr>
          <w:trHeight w:val="6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  <w:b/>
                <w:bCs/>
              </w:rPr>
            </w:pPr>
            <w:r w:rsidRPr="00D6416D">
              <w:rPr>
                <w:rFonts w:ascii="Times New Roman" w:hAnsi="Times New Roman"/>
                <w:b/>
                <w:bCs/>
              </w:rPr>
              <w:t>Date:</w:t>
            </w:r>
          </w:p>
        </w:tc>
      </w:tr>
      <w:tr w:rsidR="00D6416D" w:rsidRPr="00D6416D" w:rsidTr="00BE4F45">
        <w:trPr>
          <w:trHeight w:val="6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  <w:b/>
                <w:bCs/>
              </w:rPr>
            </w:pPr>
            <w:r w:rsidRPr="00D6416D">
              <w:rPr>
                <w:rFonts w:ascii="Times New Roman" w:hAnsi="Times New Roman"/>
                <w:b/>
                <w:bCs/>
              </w:rPr>
              <w:t>Evaluated by:</w:t>
            </w:r>
          </w:p>
        </w:tc>
      </w:tr>
      <w:tr w:rsidR="00D6416D" w:rsidRPr="00D6416D" w:rsidTr="00BE4F45">
        <w:trPr>
          <w:trHeight w:val="6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  <w:b/>
                <w:bCs/>
              </w:rPr>
            </w:pPr>
            <w:r w:rsidRPr="00D6416D">
              <w:rPr>
                <w:rFonts w:ascii="Times New Roman" w:hAnsi="Times New Roman"/>
                <w:b/>
                <w:bCs/>
              </w:rPr>
              <w:t xml:space="preserve">Evaluator Company (ALU or Subcontractor Company):                                                                                                                              </w:t>
            </w:r>
          </w:p>
        </w:tc>
      </w:tr>
      <w:tr w:rsidR="00D6416D" w:rsidRPr="00D6416D" w:rsidTr="00BE4F45">
        <w:trPr>
          <w:trHeight w:val="6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  <w:b/>
                <w:bCs/>
              </w:rPr>
            </w:pPr>
            <w:r w:rsidRPr="00D6416D">
              <w:rPr>
                <w:rFonts w:ascii="Times New Roman" w:hAnsi="Times New Roman"/>
                <w:b/>
                <w:bCs/>
              </w:rPr>
              <w:t>NOTE1:  A doctor's note can be used in lieu of answering the Medical Eligibility section below.</w:t>
            </w:r>
          </w:p>
        </w:tc>
      </w:tr>
      <w:tr w:rsidR="00D6416D" w:rsidRPr="00D6416D" w:rsidTr="00BE4F45">
        <w:trPr>
          <w:trHeight w:val="6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  <w:b/>
                <w:bCs/>
              </w:rPr>
            </w:pPr>
            <w:r w:rsidRPr="00D6416D">
              <w:rPr>
                <w:rFonts w:ascii="Times New Roman" w:hAnsi="Times New Roman"/>
                <w:b/>
                <w:bCs/>
              </w:rPr>
              <w:t>NOTE2:  A "Yes" response in the Medical Eligibility Section may require a further medical clearance.</w:t>
            </w:r>
          </w:p>
        </w:tc>
      </w:tr>
      <w:tr w:rsidR="00D6416D" w:rsidRPr="00D6416D" w:rsidTr="00BE4F45">
        <w:trPr>
          <w:trHeight w:val="435"/>
        </w:trPr>
        <w:tc>
          <w:tcPr>
            <w:tcW w:w="27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D6416D" w:rsidRPr="00D6416D" w:rsidRDefault="00D6416D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416D">
              <w:rPr>
                <w:rFonts w:ascii="Times New Roman" w:hAnsi="Times New Roman"/>
                <w:b/>
                <w:bCs/>
              </w:rPr>
              <w:t>Documentation</w:t>
            </w:r>
          </w:p>
        </w:tc>
        <w:tc>
          <w:tcPr>
            <w:tcW w:w="2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D6416D" w:rsidRPr="00D6416D" w:rsidRDefault="00D6416D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416D">
              <w:rPr>
                <w:rFonts w:ascii="Times New Roman" w:hAnsi="Times New Roman"/>
                <w:b/>
                <w:bCs/>
              </w:rPr>
              <w:t>Yes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D6416D" w:rsidRPr="00D6416D" w:rsidRDefault="00D6416D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416D">
              <w:rPr>
                <w:rFonts w:ascii="Times New Roman" w:hAnsi="Times New Roman"/>
                <w:b/>
                <w:bCs/>
              </w:rPr>
              <w:t>No</w:t>
            </w:r>
          </w:p>
        </w:tc>
        <w:tc>
          <w:tcPr>
            <w:tcW w:w="2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D6416D" w:rsidRPr="00D6416D" w:rsidRDefault="00D6416D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416D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D6416D" w:rsidRPr="00D6416D" w:rsidRDefault="00D6416D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416D">
              <w:rPr>
                <w:rFonts w:ascii="Times New Roman" w:hAnsi="Times New Roman"/>
                <w:b/>
                <w:bCs/>
              </w:rPr>
              <w:t>Remarks</w:t>
            </w:r>
          </w:p>
        </w:tc>
      </w:tr>
      <w:tr w:rsidR="00D6416D" w:rsidRPr="00D6416D" w:rsidTr="00BE4F45">
        <w:trPr>
          <w:trHeight w:val="702"/>
        </w:trPr>
        <w:tc>
          <w:tcPr>
            <w:tcW w:w="27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Does the driver have a valid drivers license?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1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</w:tr>
      <w:tr w:rsidR="00D6416D" w:rsidRPr="00D6416D" w:rsidTr="00BE4F45">
        <w:trPr>
          <w:trHeight w:val="702"/>
        </w:trPr>
        <w:tc>
          <w:tcPr>
            <w:tcW w:w="27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Provide details on the class of vehicles this license is permitted to drive ( Car, Van, Truck etc)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</w:tr>
      <w:tr w:rsidR="00D6416D" w:rsidRPr="00D6416D" w:rsidTr="00BE4F45">
        <w:trPr>
          <w:trHeight w:val="702"/>
        </w:trPr>
        <w:tc>
          <w:tcPr>
            <w:tcW w:w="27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Has this license ever been disqualified or revoked?  If yes, please provide details.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</w:tr>
      <w:tr w:rsidR="00D6416D" w:rsidRPr="00D6416D" w:rsidTr="00BE4F45">
        <w:trPr>
          <w:trHeight w:val="702"/>
        </w:trPr>
        <w:tc>
          <w:tcPr>
            <w:tcW w:w="27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 xml:space="preserve">Has the driver taken Defensive Driver Training?  If yes, please have a record available. 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</w:tr>
    </w:tbl>
    <w:p w:rsidR="00D6416D" w:rsidRPr="00D6416D" w:rsidRDefault="00D6416D" w:rsidP="00D6416D">
      <w:pPr>
        <w:rPr>
          <w:rFonts w:ascii="Times New Roman" w:hAnsi="Times New Roman"/>
        </w:rPr>
      </w:pPr>
      <w:r w:rsidRPr="00D6416D">
        <w:rPr>
          <w:rFonts w:ascii="Times New Roman" w:hAnsi="Times New Roman"/>
        </w:rPr>
        <w:br w:type="page"/>
      </w:r>
    </w:p>
    <w:tbl>
      <w:tblPr>
        <w:tblW w:w="5000" w:type="pct"/>
        <w:tblLook w:val="04A0"/>
      </w:tblPr>
      <w:tblGrid>
        <w:gridCol w:w="7218"/>
        <w:gridCol w:w="685"/>
        <w:gridCol w:w="685"/>
        <w:gridCol w:w="880"/>
        <w:gridCol w:w="3708"/>
      </w:tblGrid>
      <w:tr w:rsidR="00D6416D" w:rsidRPr="00D6416D" w:rsidTr="00BE4F45">
        <w:trPr>
          <w:trHeight w:val="435"/>
        </w:trPr>
        <w:tc>
          <w:tcPr>
            <w:tcW w:w="273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D6416D" w:rsidRPr="00D6416D" w:rsidRDefault="00D6416D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416D">
              <w:rPr>
                <w:rFonts w:ascii="Times New Roman" w:hAnsi="Times New Roman"/>
                <w:b/>
                <w:bCs/>
              </w:rPr>
              <w:t>Medical Eligibility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D6416D" w:rsidRPr="00D6416D" w:rsidRDefault="00D6416D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416D">
              <w:rPr>
                <w:rFonts w:ascii="Times New Roman" w:hAnsi="Times New Roman"/>
                <w:b/>
                <w:bCs/>
              </w:rPr>
              <w:t>Yes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D6416D" w:rsidRPr="00D6416D" w:rsidRDefault="00D6416D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416D">
              <w:rPr>
                <w:rFonts w:ascii="Times New Roman" w:hAnsi="Times New Roman"/>
                <w:b/>
                <w:bCs/>
              </w:rPr>
              <w:t>No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D6416D" w:rsidRPr="00D6416D" w:rsidRDefault="00D6416D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416D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D6416D" w:rsidRPr="00D6416D" w:rsidRDefault="00D6416D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416D">
              <w:rPr>
                <w:rFonts w:ascii="Times New Roman" w:hAnsi="Times New Roman"/>
                <w:b/>
                <w:bCs/>
              </w:rPr>
              <w:t>Remarks</w:t>
            </w:r>
          </w:p>
        </w:tc>
      </w:tr>
      <w:tr w:rsidR="00D6416D" w:rsidRPr="00D6416D" w:rsidTr="00BE4F45">
        <w:trPr>
          <w:trHeight w:val="702"/>
        </w:trPr>
        <w:tc>
          <w:tcPr>
            <w:tcW w:w="2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Does this license holder suffer from any of the following medical conditions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1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</w:tr>
      <w:tr w:rsidR="00D6416D" w:rsidRPr="00D6416D" w:rsidTr="00BE4F45">
        <w:trPr>
          <w:trHeight w:val="702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Neurological disorders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</w:tr>
      <w:tr w:rsidR="00D6416D" w:rsidRPr="00D6416D" w:rsidTr="00BE4F45">
        <w:trPr>
          <w:trHeight w:val="702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Cardiovascular disorders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</w:tr>
      <w:tr w:rsidR="00D6416D" w:rsidRPr="00D6416D" w:rsidTr="00BE4F45">
        <w:trPr>
          <w:trHeight w:val="702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Diabetes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</w:tr>
      <w:tr w:rsidR="00D6416D" w:rsidRPr="00D6416D" w:rsidTr="00BE4F45">
        <w:trPr>
          <w:trHeight w:val="702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Drug and Alcohol Misuse and dependence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</w:tr>
      <w:tr w:rsidR="00D6416D" w:rsidRPr="00D6416D" w:rsidTr="00BE4F45">
        <w:trPr>
          <w:trHeight w:val="702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 xml:space="preserve">Vision impairment (beyond those corrected by prescription lenses) that might impact drving abilities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</w:tr>
      <w:tr w:rsidR="00D6416D" w:rsidRPr="00D6416D" w:rsidTr="00BE4F45">
        <w:trPr>
          <w:trHeight w:val="702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Physical disabilities that might require a vehicle adaptation in order to drive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  <w:r w:rsidRPr="00D6416D">
              <w:rPr>
                <w:rFonts w:ascii="Times New Roman" w:hAnsi="Times New Roman"/>
              </w:rPr>
              <w:t> </w:t>
            </w:r>
          </w:p>
        </w:tc>
      </w:tr>
      <w:tr w:rsidR="00D6416D" w:rsidRPr="00D6416D" w:rsidTr="00BE4F45">
        <w:trPr>
          <w:trHeight w:val="70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  <w:b/>
                <w:bCs/>
              </w:rPr>
            </w:pPr>
            <w:r w:rsidRPr="00D6416D">
              <w:rPr>
                <w:rFonts w:ascii="Times New Roman" w:hAnsi="Times New Roman"/>
                <w:b/>
                <w:bCs/>
              </w:rPr>
              <w:t>Driver / Operator Name: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6416D" w:rsidRPr="00D6416D" w:rsidTr="00BE4F45">
        <w:trPr>
          <w:trHeight w:val="70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  <w:b/>
                <w:bCs/>
              </w:rPr>
            </w:pPr>
            <w:r w:rsidRPr="00D6416D">
              <w:rPr>
                <w:rFonts w:ascii="Times New Roman" w:hAnsi="Times New Roman"/>
                <w:b/>
                <w:bCs/>
              </w:rPr>
              <w:t>Driver Signature: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6416D" w:rsidRPr="00D6416D" w:rsidTr="00BE4F45">
        <w:trPr>
          <w:trHeight w:val="70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  <w:b/>
                <w:bCs/>
              </w:rPr>
            </w:pPr>
            <w:r w:rsidRPr="00D6416D">
              <w:rPr>
                <w:rFonts w:ascii="Times New Roman" w:hAnsi="Times New Roman"/>
                <w:b/>
                <w:bCs/>
              </w:rPr>
              <w:t>Evaluator's Signature: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6416D" w:rsidRPr="00D6416D" w:rsidTr="00BE4F45">
        <w:trPr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</w:p>
        </w:tc>
      </w:tr>
      <w:tr w:rsidR="00D6416D" w:rsidRPr="00D6416D" w:rsidTr="00BE4F45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16D" w:rsidRPr="00D6416D" w:rsidRDefault="00D6416D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416D">
              <w:rPr>
                <w:rFonts w:ascii="Times New Roman" w:hAnsi="Times New Roman"/>
                <w:b/>
                <w:bCs/>
              </w:rPr>
              <w:t>A properly maintained &amp; fully functioning vehicle meeting all safety requirements is less likely to be involved in a road accident</w:t>
            </w:r>
          </w:p>
        </w:tc>
      </w:tr>
      <w:tr w:rsidR="00D6416D" w:rsidRPr="00D6416D" w:rsidTr="00BE4F45">
        <w:trPr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6D" w:rsidRPr="00D6416D" w:rsidRDefault="00D6416D" w:rsidP="00BE4F45">
            <w:pPr>
              <w:rPr>
                <w:rFonts w:ascii="Times New Roman" w:hAnsi="Times New Roman"/>
              </w:rPr>
            </w:pPr>
          </w:p>
        </w:tc>
      </w:tr>
    </w:tbl>
    <w:p w:rsidR="00BE4F45" w:rsidRDefault="00BE4F45" w:rsidP="00BE4F45">
      <w:pPr>
        <w:pStyle w:val="ALBody1"/>
        <w:ind w:left="0"/>
        <w:rPr>
          <w:kern w:val="28"/>
        </w:rPr>
      </w:pPr>
      <w:r>
        <w:br w:type="page"/>
      </w:r>
    </w:p>
    <w:tbl>
      <w:tblPr>
        <w:tblW w:w="14408" w:type="dxa"/>
        <w:tblInd w:w="-252" w:type="dxa"/>
        <w:tblLook w:val="04A0"/>
      </w:tblPr>
      <w:tblGrid>
        <w:gridCol w:w="6100"/>
        <w:gridCol w:w="624"/>
        <w:gridCol w:w="7359"/>
        <w:gridCol w:w="325"/>
      </w:tblGrid>
      <w:tr w:rsidR="00BE4F45" w:rsidRPr="002303A2" w:rsidTr="00BE4F45">
        <w:trPr>
          <w:trHeight w:val="690"/>
        </w:trPr>
        <w:tc>
          <w:tcPr>
            <w:tcW w:w="144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E4F45" w:rsidRPr="00BE4F45" w:rsidRDefault="00BE4F45" w:rsidP="00BE4F45">
            <w:pPr>
              <w:pStyle w:val="Heading1"/>
              <w:numPr>
                <w:ilvl w:val="0"/>
                <w:numId w:val="0"/>
              </w:numPr>
              <w:ind w:left="432"/>
              <w:jc w:val="center"/>
            </w:pPr>
            <w:bookmarkStart w:id="2" w:name="RANGE!A1:E37"/>
            <w:bookmarkStart w:id="3" w:name="_Toc423079195"/>
            <w:r w:rsidRPr="00BE4F45">
              <w:t>APPENDIX B - DAILY INSPECTION CHECKLIST</w:t>
            </w:r>
            <w:bookmarkEnd w:id="2"/>
            <w:bookmarkEnd w:id="3"/>
          </w:p>
        </w:tc>
      </w:tr>
      <w:tr w:rsidR="00BE4F45" w:rsidRPr="00BE4F45" w:rsidTr="00BE4F45">
        <w:trPr>
          <w:trHeight w:val="615"/>
        </w:trPr>
        <w:tc>
          <w:tcPr>
            <w:tcW w:w="144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Name of Operator / Driver:</w:t>
            </w:r>
          </w:p>
        </w:tc>
      </w:tr>
      <w:tr w:rsidR="00BE4F45" w:rsidRPr="00BE4F45" w:rsidTr="00BE4F45">
        <w:trPr>
          <w:trHeight w:val="615"/>
        </w:trPr>
        <w:tc>
          <w:tcPr>
            <w:tcW w:w="1440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ALU Subcontractor Company (if Applicable):</w:t>
            </w:r>
          </w:p>
        </w:tc>
      </w:tr>
      <w:tr w:rsidR="00BE4F45" w:rsidRPr="00BE4F45" w:rsidTr="00BE4F45">
        <w:trPr>
          <w:trHeight w:val="615"/>
        </w:trPr>
        <w:tc>
          <w:tcPr>
            <w:tcW w:w="14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Transfer of vehicle from - Name of Operator / Driver:</w:t>
            </w:r>
          </w:p>
        </w:tc>
      </w:tr>
      <w:tr w:rsidR="00BE4F45" w:rsidRPr="00BE4F45" w:rsidTr="00BE4F45">
        <w:trPr>
          <w:trHeight w:val="615"/>
        </w:trPr>
        <w:tc>
          <w:tcPr>
            <w:tcW w:w="144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Location of Inspection:</w:t>
            </w:r>
          </w:p>
        </w:tc>
      </w:tr>
      <w:tr w:rsidR="00BE4F45" w:rsidRPr="00BE4F45" w:rsidTr="00BE4F45">
        <w:trPr>
          <w:trHeight w:val="615"/>
        </w:trPr>
        <w:tc>
          <w:tcPr>
            <w:tcW w:w="144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Date:                                                                                       Time:</w:t>
            </w:r>
          </w:p>
        </w:tc>
      </w:tr>
      <w:tr w:rsidR="00BE4F45" w:rsidRPr="00BE4F45" w:rsidTr="00BE4F45">
        <w:trPr>
          <w:trHeight w:val="615"/>
        </w:trPr>
        <w:tc>
          <w:tcPr>
            <w:tcW w:w="144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Vehicle plate number:</w:t>
            </w:r>
          </w:p>
        </w:tc>
      </w:tr>
      <w:tr w:rsidR="00BE4F45" w:rsidRPr="00BE4F45" w:rsidTr="00BE4F45">
        <w:trPr>
          <w:trHeight w:val="615"/>
        </w:trPr>
        <w:tc>
          <w:tcPr>
            <w:tcW w:w="144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Odometer (mileage recorder):</w:t>
            </w:r>
          </w:p>
        </w:tc>
      </w:tr>
      <w:tr w:rsidR="00BE4F45" w:rsidRPr="00BE4F45" w:rsidTr="00BE4F45">
        <w:trPr>
          <w:trHeight w:val="615"/>
        </w:trPr>
        <w:tc>
          <w:tcPr>
            <w:tcW w:w="144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Vehicle size / bearable weight:</w:t>
            </w:r>
          </w:p>
        </w:tc>
      </w:tr>
      <w:tr w:rsidR="00BE4F45" w:rsidRPr="00BE4F45" w:rsidTr="00BE4F45">
        <w:trPr>
          <w:trHeight w:val="615"/>
        </w:trPr>
        <w:tc>
          <w:tcPr>
            <w:tcW w:w="144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Vehicle brand:</w:t>
            </w:r>
          </w:p>
        </w:tc>
      </w:tr>
      <w:tr w:rsidR="00BE4F45" w:rsidRPr="00BE4F45" w:rsidTr="00BE4F45">
        <w:trPr>
          <w:trHeight w:val="615"/>
        </w:trPr>
        <w:tc>
          <w:tcPr>
            <w:tcW w:w="1440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Nominated Name in case of Emergency:</w:t>
            </w:r>
          </w:p>
        </w:tc>
      </w:tr>
      <w:tr w:rsidR="00BE4F45" w:rsidRPr="00BE4F45" w:rsidTr="00BE4F45">
        <w:trPr>
          <w:trHeight w:val="40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Reason of Inspection: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Yes</w:t>
            </w:r>
          </w:p>
        </w:tc>
        <w:tc>
          <w:tcPr>
            <w:tcW w:w="62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No</w:t>
            </w:r>
          </w:p>
        </w:tc>
        <w:tc>
          <w:tcPr>
            <w:tcW w:w="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FF0000"/>
              </w:rPr>
            </w:pPr>
            <w:r w:rsidRPr="00BE4F45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BE4F45" w:rsidRPr="00BE4F45" w:rsidTr="00BE4F45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BE4F45" w:rsidRPr="00BE4F45" w:rsidTr="00BE4F45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Journey from (     Point A           ) to (            Point B         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75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:rsidR="00BE4F45" w:rsidRPr="00BE4F45" w:rsidRDefault="00BE4F45" w:rsidP="00BE4F45">
      <w:pPr>
        <w:rPr>
          <w:rFonts w:ascii="Times New Roman" w:hAnsi="Times New Roman"/>
        </w:rPr>
      </w:pPr>
      <w:r w:rsidRPr="00BE4F45">
        <w:rPr>
          <w:rFonts w:ascii="Times New Roman" w:hAnsi="Times New Roman"/>
        </w:rPr>
        <w:br w:type="page"/>
      </w:r>
    </w:p>
    <w:tbl>
      <w:tblPr>
        <w:tblW w:w="5000" w:type="pct"/>
        <w:tblLook w:val="04A0"/>
      </w:tblPr>
      <w:tblGrid>
        <w:gridCol w:w="8963"/>
        <w:gridCol w:w="856"/>
        <w:gridCol w:w="733"/>
        <w:gridCol w:w="914"/>
        <w:gridCol w:w="1710"/>
      </w:tblGrid>
      <w:tr w:rsidR="00BE4F45" w:rsidRPr="00BE4F45" w:rsidTr="00BE4F45">
        <w:trPr>
          <w:trHeight w:val="435"/>
        </w:trPr>
        <w:tc>
          <w:tcPr>
            <w:tcW w:w="340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Vehicle verification and visual walkthrough</w:t>
            </w:r>
          </w:p>
        </w:tc>
        <w:tc>
          <w:tcPr>
            <w:tcW w:w="32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Yes</w:t>
            </w:r>
          </w:p>
        </w:tc>
        <w:tc>
          <w:tcPr>
            <w:tcW w:w="27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No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Remarks</w:t>
            </w:r>
          </w:p>
        </w:tc>
      </w:tr>
      <w:tr w:rsidR="00BE4F45" w:rsidRPr="00BE4F45" w:rsidTr="00BE4F45">
        <w:trPr>
          <w:trHeight w:val="702"/>
        </w:trPr>
        <w:tc>
          <w:tcPr>
            <w:tcW w:w="3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Seat belts available for all passengers in the vehicle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Check availability of suitable / calibrated fire extinguisher, jumper cables, safety sign (if local requirement), first aid box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Check availability of any additional specific local requirements (For example: breathalysers in France)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Check for variations in paintwork, indicating the car has been in an accident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Check Rear markings and Reflectors are clean and well functioning (mandatory if traveling at night)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Check wipers are functioning well, and water is provided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Check the horn of the vehicle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Check mirrors are in good condition and easily adjustable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Check that the speedometer is functioning correctly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 xml:space="preserve">Check vehicle to Trailer coupling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Check bumper bars are in good condition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Fuel indicator shows sufficient fuel for the journey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Audible reversing device available and functioning (for pick up, van and heavy vehicles)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Check the service history / maintenance records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Vehicle verification and visual walkthrough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Yes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No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Remarks</w:t>
            </w:r>
          </w:p>
        </w:tc>
      </w:tr>
      <w:tr w:rsidR="00BE4F45" w:rsidRPr="00BE4F45" w:rsidTr="00BE4F45">
        <w:trPr>
          <w:trHeight w:val="702"/>
        </w:trPr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Check the validity of the vehicle license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Check the spare tyre and reflective triangle, is available and in good condition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5"/>
        </w:trPr>
        <w:tc>
          <w:tcPr>
            <w:tcW w:w="3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E4F45">
              <w:rPr>
                <w:rFonts w:ascii="Times New Roman" w:hAnsi="Times New Roman"/>
                <w:b/>
                <w:bCs/>
                <w:color w:val="000000"/>
              </w:rPr>
              <w:t>Driver / Operator Name: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E4F45" w:rsidRPr="00BE4F45" w:rsidTr="00BE4F45">
        <w:trPr>
          <w:trHeight w:val="705"/>
        </w:trPr>
        <w:tc>
          <w:tcPr>
            <w:tcW w:w="3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Driver Signature: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E4F45" w:rsidRPr="00BE4F45" w:rsidTr="00BE4F45">
        <w:trPr>
          <w:trHeight w:val="300"/>
        </w:trPr>
        <w:tc>
          <w:tcPr>
            <w:tcW w:w="3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4F45" w:rsidRPr="00BE4F45" w:rsidTr="00BE4F45">
        <w:trPr>
          <w:trHeight w:val="300"/>
        </w:trPr>
        <w:tc>
          <w:tcPr>
            <w:tcW w:w="3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4F45" w:rsidRPr="00BE4F45" w:rsidTr="00BE4F45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BE4F45">
              <w:rPr>
                <w:rFonts w:ascii="Times New Roman" w:hAnsi="Times New Roman"/>
                <w:b/>
                <w:bCs/>
                <w:color w:val="00B050"/>
              </w:rPr>
              <w:t>A properly maintained &amp; fully functioning vehicle meeting all safety requirements is less likely to be involved in a road accident</w:t>
            </w:r>
          </w:p>
        </w:tc>
      </w:tr>
      <w:tr w:rsidR="00BE4F45" w:rsidRPr="00BE4F45" w:rsidTr="00BE4F45">
        <w:trPr>
          <w:trHeight w:val="300"/>
        </w:trPr>
        <w:tc>
          <w:tcPr>
            <w:tcW w:w="3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E82ECC" w:rsidRDefault="00E82ECC" w:rsidP="00BE4F45">
      <w:pPr>
        <w:pStyle w:val="Heading1"/>
        <w:numPr>
          <w:ilvl w:val="0"/>
          <w:numId w:val="0"/>
        </w:numPr>
        <w:rPr>
          <w:color w:val="FF0000"/>
          <w:sz w:val="20"/>
        </w:rPr>
      </w:pPr>
    </w:p>
    <w:p w:rsidR="00E82ECC" w:rsidRDefault="00E82ECC" w:rsidP="00E82ECC">
      <w:pPr>
        <w:jc w:val="center"/>
        <w:rPr>
          <w:b/>
          <w:color w:val="FF0000"/>
          <w:kern w:val="28"/>
        </w:rPr>
      </w:pPr>
      <w:r>
        <w:rPr>
          <w:color w:val="FF0000"/>
        </w:rPr>
        <w:br w:type="page"/>
      </w:r>
    </w:p>
    <w:p w:rsidR="00E82ECC" w:rsidRDefault="00E82ECC" w:rsidP="00E82ECC">
      <w:pPr>
        <w:pStyle w:val="Heading1"/>
        <w:numPr>
          <w:ilvl w:val="0"/>
          <w:numId w:val="0"/>
        </w:numPr>
        <w:ind w:left="432"/>
        <w:jc w:val="center"/>
        <w:rPr>
          <w:color w:val="FF0000"/>
          <w:sz w:val="20"/>
        </w:rPr>
      </w:pPr>
    </w:p>
    <w:tbl>
      <w:tblPr>
        <w:tblW w:w="10585" w:type="dxa"/>
        <w:tblInd w:w="-871" w:type="dxa"/>
        <w:tblLook w:val="04A0"/>
      </w:tblPr>
      <w:tblGrid>
        <w:gridCol w:w="1771"/>
        <w:gridCol w:w="2228"/>
        <w:gridCol w:w="940"/>
        <w:gridCol w:w="2179"/>
        <w:gridCol w:w="828"/>
        <w:gridCol w:w="2639"/>
      </w:tblGrid>
      <w:tr w:rsidR="00BE4F45" w:rsidRPr="008A1190" w:rsidTr="00BE4F45">
        <w:trPr>
          <w:trHeight w:val="690"/>
        </w:trPr>
        <w:tc>
          <w:tcPr>
            <w:tcW w:w="10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BE4F45" w:rsidRPr="00BE4F45" w:rsidRDefault="00BE4F45" w:rsidP="00BE4F45">
            <w:pPr>
              <w:pStyle w:val="Heading1"/>
              <w:numPr>
                <w:ilvl w:val="0"/>
                <w:numId w:val="0"/>
              </w:numPr>
              <w:ind w:left="432"/>
              <w:jc w:val="center"/>
              <w:rPr>
                <w:rFonts w:ascii="Times New Roman" w:hAnsi="Times New Roman"/>
              </w:rPr>
            </w:pPr>
            <w:bookmarkStart w:id="4" w:name="RANGE!A1:F49"/>
            <w:bookmarkStart w:id="5" w:name="_Toc423079196"/>
            <w:r w:rsidRPr="00BE4F45">
              <w:rPr>
                <w:rFonts w:ascii="Times New Roman" w:hAnsi="Times New Roman"/>
              </w:rPr>
              <w:t>APPENDIX B - DAILY INSPECTION CHECKLIST LOG</w:t>
            </w:r>
            <w:bookmarkEnd w:id="4"/>
            <w:bookmarkEnd w:id="5"/>
          </w:p>
        </w:tc>
      </w:tr>
      <w:tr w:rsidR="00BE4F45" w:rsidRPr="008A1190" w:rsidTr="00BE4F45">
        <w:trPr>
          <w:trHeight w:val="3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F45" w:rsidRPr="008A1190" w:rsidRDefault="00BE4F45" w:rsidP="00BE4F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8A1190" w:rsidRDefault="00BE4F45" w:rsidP="00BE4F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8A1190" w:rsidRDefault="00BE4F45" w:rsidP="00BE4F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8A1190" w:rsidRDefault="00BE4F45" w:rsidP="00BE4F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8A1190" w:rsidRDefault="00BE4F45" w:rsidP="00BE4F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8A1190" w:rsidRDefault="00BE4F45" w:rsidP="00BE4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E4F45" w:rsidRPr="008A1190" w:rsidTr="00BE4F45">
        <w:trPr>
          <w:trHeight w:val="3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F45" w:rsidRPr="008A1190" w:rsidRDefault="00BE4F45" w:rsidP="00BE4F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8A1190" w:rsidRDefault="00BE4F45" w:rsidP="00BE4F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8A1190" w:rsidRDefault="00BE4F45" w:rsidP="00BE4F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8A1190" w:rsidRDefault="00BE4F45" w:rsidP="00BE4F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8A1190" w:rsidRDefault="00BE4F45" w:rsidP="00BE4F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8A1190" w:rsidRDefault="00BE4F45" w:rsidP="00BE4F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E4F45" w:rsidRPr="008A1190" w:rsidTr="00BE4F45">
        <w:trPr>
          <w:trHeight w:val="103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E4F45">
              <w:rPr>
                <w:rFonts w:ascii="Times New Roman" w:hAnsi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E4F4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INITIALS </w:t>
            </w:r>
            <w:r w:rsidRPr="00BE4F45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(SIGNATURE)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E4F45">
              <w:rPr>
                <w:rFonts w:ascii="Times New Roman" w:hAnsi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E4F4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INITIALS </w:t>
            </w:r>
            <w:r w:rsidRPr="00BE4F45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(SIGNATURE)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E4F45">
              <w:rPr>
                <w:rFonts w:ascii="Times New Roman" w:hAnsi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E4F4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INITIALS </w:t>
            </w:r>
            <w:r w:rsidRPr="00BE4F45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(SIGNATURE)</w:t>
            </w:r>
          </w:p>
        </w:tc>
      </w:tr>
      <w:tr w:rsidR="00BE4F45" w:rsidRPr="008A1190" w:rsidTr="00BE4F45">
        <w:trPr>
          <w:trHeight w:val="402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E4F45" w:rsidRPr="008A1190" w:rsidTr="00BE4F45">
        <w:trPr>
          <w:trHeight w:val="402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E4F45" w:rsidRPr="008A1190" w:rsidTr="00BE4F45">
        <w:trPr>
          <w:trHeight w:val="402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E4F45" w:rsidRPr="008A1190" w:rsidTr="00BE4F45">
        <w:trPr>
          <w:trHeight w:val="402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E4F45" w:rsidRPr="008A1190" w:rsidTr="00BE4F45">
        <w:trPr>
          <w:trHeight w:val="402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E4F45" w:rsidRPr="008A1190" w:rsidTr="00BE4F45">
        <w:trPr>
          <w:trHeight w:val="402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E4F45" w:rsidRPr="008A1190" w:rsidTr="00BE4F45">
        <w:trPr>
          <w:trHeight w:val="402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E4F45" w:rsidRPr="008A1190" w:rsidTr="00BE4F45">
        <w:trPr>
          <w:trHeight w:val="402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E4F45" w:rsidRPr="008A1190" w:rsidTr="00BE4F45">
        <w:trPr>
          <w:trHeight w:val="402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E4F45" w:rsidRPr="008A1190" w:rsidTr="00BE4F45">
        <w:trPr>
          <w:trHeight w:val="402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E4F45" w:rsidRPr="008A1190" w:rsidTr="00BE4F45">
        <w:trPr>
          <w:trHeight w:val="402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E4F45" w:rsidRPr="008A1190" w:rsidTr="00BE4F45">
        <w:trPr>
          <w:trHeight w:val="402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E4F45" w:rsidRPr="008A1190" w:rsidTr="00BE4F45">
        <w:trPr>
          <w:trHeight w:val="402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E4F45" w:rsidRPr="008A1190" w:rsidTr="00BE4F45">
        <w:trPr>
          <w:trHeight w:val="402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E4F45" w:rsidRPr="008A1190" w:rsidTr="00BE4F45">
        <w:trPr>
          <w:trHeight w:val="402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F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BE4F45" w:rsidRDefault="00BE4F45">
      <w:bookmarkStart w:id="6" w:name="RANGE!A1:E83"/>
      <w:r>
        <w:br w:type="page"/>
      </w:r>
    </w:p>
    <w:tbl>
      <w:tblPr>
        <w:tblW w:w="13176" w:type="dxa"/>
        <w:tblLook w:val="04A0"/>
      </w:tblPr>
      <w:tblGrid>
        <w:gridCol w:w="8939"/>
        <w:gridCol w:w="615"/>
        <w:gridCol w:w="551"/>
        <w:gridCol w:w="691"/>
        <w:gridCol w:w="2380"/>
      </w:tblGrid>
      <w:tr w:rsidR="00BE4F45" w:rsidRPr="005F3F6B" w:rsidTr="00BE4F45">
        <w:trPr>
          <w:trHeight w:val="690"/>
        </w:trPr>
        <w:tc>
          <w:tcPr>
            <w:tcW w:w="1317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E4F45" w:rsidRPr="00BE4F45" w:rsidRDefault="00BE4F45" w:rsidP="00BE4F45">
            <w:pPr>
              <w:pStyle w:val="Heading1"/>
              <w:numPr>
                <w:ilvl w:val="0"/>
                <w:numId w:val="0"/>
              </w:numPr>
              <w:ind w:left="432"/>
              <w:jc w:val="center"/>
            </w:pPr>
            <w:bookmarkStart w:id="7" w:name="_Toc423079197"/>
            <w:r w:rsidRPr="00BE4F45">
              <w:t>APPENDIX C - JOURNEY MANAGEMENT PLANNING CHECKLIST</w:t>
            </w:r>
            <w:bookmarkEnd w:id="6"/>
            <w:bookmarkEnd w:id="7"/>
          </w:p>
        </w:tc>
      </w:tr>
      <w:tr w:rsidR="00BE4F45" w:rsidRPr="00BE4F45" w:rsidTr="00BE4F45">
        <w:trPr>
          <w:trHeight w:val="615"/>
        </w:trPr>
        <w:tc>
          <w:tcPr>
            <w:tcW w:w="131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Name of Operator / Driver:</w:t>
            </w:r>
          </w:p>
        </w:tc>
      </w:tr>
      <w:tr w:rsidR="00BE4F45" w:rsidRPr="00BE4F45" w:rsidTr="00BE4F45">
        <w:trPr>
          <w:trHeight w:val="615"/>
        </w:trPr>
        <w:tc>
          <w:tcPr>
            <w:tcW w:w="131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 xml:space="preserve">Transfer of vehicle from - Name of Operator / Driver:  </w:t>
            </w:r>
          </w:p>
        </w:tc>
      </w:tr>
      <w:tr w:rsidR="00BE4F45" w:rsidRPr="00BE4F45" w:rsidTr="00BE4F45">
        <w:trPr>
          <w:trHeight w:val="615"/>
        </w:trPr>
        <w:tc>
          <w:tcPr>
            <w:tcW w:w="131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Location of Inspection:</w:t>
            </w:r>
          </w:p>
        </w:tc>
      </w:tr>
      <w:tr w:rsidR="00BE4F45" w:rsidRPr="00BE4F45" w:rsidTr="00BE4F45">
        <w:trPr>
          <w:trHeight w:val="615"/>
        </w:trPr>
        <w:tc>
          <w:tcPr>
            <w:tcW w:w="131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Date:</w:t>
            </w:r>
          </w:p>
        </w:tc>
      </w:tr>
      <w:tr w:rsidR="00BE4F45" w:rsidRPr="00BE4F45" w:rsidTr="00BE4F45">
        <w:trPr>
          <w:trHeight w:val="615"/>
        </w:trPr>
        <w:tc>
          <w:tcPr>
            <w:tcW w:w="131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 xml:space="preserve">Time: </w:t>
            </w:r>
          </w:p>
        </w:tc>
      </w:tr>
      <w:tr w:rsidR="00BE4F45" w:rsidRPr="00BE4F45" w:rsidTr="00BE4F45">
        <w:trPr>
          <w:trHeight w:val="615"/>
        </w:trPr>
        <w:tc>
          <w:tcPr>
            <w:tcW w:w="131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Vehicle plate number:</w:t>
            </w:r>
          </w:p>
        </w:tc>
      </w:tr>
      <w:tr w:rsidR="00BE4F45" w:rsidRPr="00BE4F45" w:rsidTr="00BE4F45">
        <w:trPr>
          <w:trHeight w:val="615"/>
        </w:trPr>
        <w:tc>
          <w:tcPr>
            <w:tcW w:w="131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Odometer (mileage recorder):</w:t>
            </w:r>
          </w:p>
        </w:tc>
      </w:tr>
      <w:tr w:rsidR="00BE4F45" w:rsidRPr="00BE4F45" w:rsidTr="00BE4F45">
        <w:trPr>
          <w:trHeight w:val="615"/>
        </w:trPr>
        <w:tc>
          <w:tcPr>
            <w:tcW w:w="131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Vehicle size / bearable weight:</w:t>
            </w:r>
          </w:p>
        </w:tc>
      </w:tr>
      <w:tr w:rsidR="00BE4F45" w:rsidRPr="00BE4F45" w:rsidTr="00BE4F45">
        <w:trPr>
          <w:trHeight w:val="615"/>
        </w:trPr>
        <w:tc>
          <w:tcPr>
            <w:tcW w:w="131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Vehicle brand:</w:t>
            </w:r>
          </w:p>
        </w:tc>
      </w:tr>
      <w:tr w:rsidR="00BE4F45" w:rsidRPr="00BE4F45" w:rsidTr="00BE4F45">
        <w:trPr>
          <w:trHeight w:val="615"/>
        </w:trPr>
        <w:tc>
          <w:tcPr>
            <w:tcW w:w="131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Name of Inspector:</w:t>
            </w:r>
          </w:p>
        </w:tc>
      </w:tr>
      <w:tr w:rsidR="00BE4F45" w:rsidRPr="00BE4F45" w:rsidTr="00BE4F45">
        <w:trPr>
          <w:trHeight w:val="615"/>
        </w:trPr>
        <w:tc>
          <w:tcPr>
            <w:tcW w:w="1317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 xml:space="preserve">ALU - Contractor:                                                                                                                              </w:t>
            </w:r>
          </w:p>
        </w:tc>
      </w:tr>
      <w:tr w:rsidR="00BE4F45" w:rsidRPr="00BE4F45" w:rsidTr="00BE4F45">
        <w:trPr>
          <w:trHeight w:val="615"/>
        </w:trPr>
        <w:tc>
          <w:tcPr>
            <w:tcW w:w="1317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 xml:space="preserve">Nominated Name in case of Emergency:                                                                                                                           </w:t>
            </w:r>
          </w:p>
        </w:tc>
      </w:tr>
      <w:tr w:rsidR="00BE4F45" w:rsidRPr="00BE4F45" w:rsidTr="00BE4F45">
        <w:trPr>
          <w:trHeight w:val="405"/>
        </w:trPr>
        <w:tc>
          <w:tcPr>
            <w:tcW w:w="89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Reason of Inspection:</w:t>
            </w:r>
          </w:p>
        </w:tc>
        <w:tc>
          <w:tcPr>
            <w:tcW w:w="61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Yes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No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2060"/>
              </w:rPr>
            </w:pPr>
            <w:r w:rsidRPr="00BE4F45">
              <w:rPr>
                <w:rFonts w:ascii="Times New Roman" w:hAnsi="Times New Roman"/>
                <w:color w:val="002060"/>
              </w:rPr>
              <w:t> </w:t>
            </w:r>
          </w:p>
        </w:tc>
      </w:tr>
      <w:tr w:rsidR="00BE4F45" w:rsidRPr="00BE4F45" w:rsidTr="00BE4F45">
        <w:trPr>
          <w:trHeight w:val="390"/>
        </w:trPr>
        <w:tc>
          <w:tcPr>
            <w:tcW w:w="893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7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2060"/>
              </w:rPr>
            </w:pPr>
          </w:p>
        </w:tc>
      </w:tr>
      <w:tr w:rsidR="00BE4F45" w:rsidRPr="00BE4F45" w:rsidTr="00BE4F45">
        <w:trPr>
          <w:trHeight w:val="390"/>
        </w:trPr>
        <w:tc>
          <w:tcPr>
            <w:tcW w:w="893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  <w:color w:val="FF0000"/>
              </w:rPr>
              <w:t>Journey from</w:t>
            </w:r>
            <w:r w:rsidRPr="00BE4F45">
              <w:rPr>
                <w:rFonts w:ascii="Times New Roman" w:hAnsi="Times New Roman"/>
                <w:b/>
                <w:bCs/>
              </w:rPr>
              <w:t xml:space="preserve"> (      </w:t>
            </w:r>
            <w:r w:rsidRPr="00BE4F45">
              <w:rPr>
                <w:rFonts w:ascii="Times New Roman" w:hAnsi="Times New Roman"/>
                <w:b/>
                <w:bCs/>
                <w:color w:val="FF0000"/>
              </w:rPr>
              <w:t>Point A</w:t>
            </w:r>
            <w:r w:rsidRPr="00BE4F45">
              <w:rPr>
                <w:rFonts w:ascii="Times New Roman" w:hAnsi="Times New Roman"/>
                <w:b/>
                <w:bCs/>
              </w:rPr>
              <w:t xml:space="preserve">               ) to (            </w:t>
            </w:r>
            <w:r w:rsidRPr="00BE4F45">
              <w:rPr>
                <w:rFonts w:ascii="Times New Roman" w:hAnsi="Times New Roman"/>
                <w:b/>
                <w:bCs/>
                <w:color w:val="FF0000"/>
              </w:rPr>
              <w:t xml:space="preserve">Point B   </w:t>
            </w:r>
            <w:r w:rsidRPr="00BE4F45">
              <w:rPr>
                <w:rFonts w:ascii="Times New Roman" w:hAnsi="Times New Roman"/>
                <w:b/>
                <w:bCs/>
              </w:rPr>
              <w:t xml:space="preserve">       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71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2060"/>
              </w:rPr>
            </w:pPr>
          </w:p>
        </w:tc>
      </w:tr>
      <w:tr w:rsidR="00BE4F45" w:rsidRPr="00BE4F45" w:rsidTr="00BE4F45">
        <w:trPr>
          <w:trHeight w:val="450"/>
        </w:trPr>
        <w:tc>
          <w:tcPr>
            <w:tcW w:w="89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Journey Planning and Material Transportation Checklist</w:t>
            </w:r>
          </w:p>
        </w:tc>
        <w:tc>
          <w:tcPr>
            <w:tcW w:w="6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Yes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No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Remarks</w:t>
            </w:r>
          </w:p>
        </w:tc>
      </w:tr>
      <w:tr w:rsidR="00BE4F45" w:rsidRPr="00BE4F45" w:rsidTr="00BE4F45">
        <w:trPr>
          <w:trHeight w:val="435"/>
        </w:trPr>
        <w:tc>
          <w:tcPr>
            <w:tcW w:w="8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Is the vehicle fit for this trip?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89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Weather conditions checked ( Hot weather, icy roads, rain etc)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8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Journey distances and route planned (check for adequate fuel or plan for fuel stops)?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8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Appropriate breaks planned and communicated to supervisor - provide details in Remarks section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8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Is night driving required?  If yes, please explain.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8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If a break in journey at night is required, is the driver authorized for an overnight stay?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8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 xml:space="preserve">Can it be combined with another trip?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8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Do you have an alternate driver?  If yes, provide name in Remarks column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8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Does the vehicle have load carrying capability?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BE4F45" w:rsidRPr="00BE4F45" w:rsidRDefault="00BE4F45" w:rsidP="00BE4F45">
      <w:pPr>
        <w:rPr>
          <w:rFonts w:ascii="Times New Roman" w:hAnsi="Times New Roman"/>
        </w:rPr>
      </w:pPr>
      <w:r w:rsidRPr="00BE4F45">
        <w:rPr>
          <w:rFonts w:ascii="Times New Roman" w:hAnsi="Times New Roman"/>
        </w:rPr>
        <w:br w:type="page"/>
      </w:r>
    </w:p>
    <w:tbl>
      <w:tblPr>
        <w:tblW w:w="5000" w:type="pct"/>
        <w:tblLook w:val="04A0"/>
      </w:tblPr>
      <w:tblGrid>
        <w:gridCol w:w="7877"/>
        <w:gridCol w:w="748"/>
        <w:gridCol w:w="316"/>
        <w:gridCol w:w="437"/>
        <w:gridCol w:w="177"/>
        <w:gridCol w:w="422"/>
        <w:gridCol w:w="129"/>
        <w:gridCol w:w="690"/>
        <w:gridCol w:w="2380"/>
      </w:tblGrid>
      <w:tr w:rsidR="00BE4F45" w:rsidRPr="00BE4F45" w:rsidTr="00BE4F45">
        <w:trPr>
          <w:trHeight w:val="450"/>
        </w:trPr>
        <w:tc>
          <w:tcPr>
            <w:tcW w:w="339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Journey Planning and Material Transportation Checklist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Yes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No</w:t>
            </w:r>
          </w:p>
        </w:tc>
        <w:tc>
          <w:tcPr>
            <w:tcW w:w="2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9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Remarks</w:t>
            </w:r>
          </w:p>
        </w:tc>
      </w:tr>
      <w:tr w:rsidR="00BE4F45" w:rsidRPr="00BE4F45" w:rsidTr="00BE4F45">
        <w:trPr>
          <w:trHeight w:val="702"/>
        </w:trPr>
        <w:tc>
          <w:tcPr>
            <w:tcW w:w="33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The vehicle's load carrying section is separate from passenger carrying compartments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33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The vehicle has appropriate tying capabilities available to secure the load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33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Emergency contacts available and understood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33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Driver not fatigued from a previous driving assignment and is well rested and ready to embark on this assignment.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33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The supervisor of the driver is notified of the expected time of return.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33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Known hazards to destination / rest areas and mitigation measures, specific instructions.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33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Driver has adequate fluid replenishments available in the car for his/her journey.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6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General Comments</w:t>
            </w:r>
          </w:p>
        </w:tc>
      </w:tr>
      <w:tr w:rsidR="00BE4F45" w:rsidRPr="00BE4F45" w:rsidTr="00BE4F45">
        <w:trPr>
          <w:trHeight w:val="435"/>
        </w:trPr>
        <w:tc>
          <w:tcPr>
            <w:tcW w:w="2989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</w:tr>
      <w:tr w:rsidR="00BE4F45" w:rsidRPr="00BE4F45" w:rsidTr="00BE4F45">
        <w:trPr>
          <w:trHeight w:val="435"/>
        </w:trPr>
        <w:tc>
          <w:tcPr>
            <w:tcW w:w="2989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</w:tr>
      <w:tr w:rsidR="00BE4F45" w:rsidRPr="00BE4F45" w:rsidTr="00BE4F45">
        <w:trPr>
          <w:trHeight w:val="435"/>
        </w:trPr>
        <w:tc>
          <w:tcPr>
            <w:tcW w:w="2989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435"/>
        </w:trPr>
        <w:tc>
          <w:tcPr>
            <w:tcW w:w="2989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</w:tr>
      <w:tr w:rsidR="00BE4F45" w:rsidRPr="00BE4F45" w:rsidTr="00BE4F45">
        <w:trPr>
          <w:trHeight w:val="435"/>
        </w:trPr>
        <w:tc>
          <w:tcPr>
            <w:tcW w:w="2989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</w:tr>
    </w:tbl>
    <w:p w:rsidR="00BE4F45" w:rsidRDefault="00BE4F45">
      <w:r>
        <w:br w:type="page"/>
      </w:r>
    </w:p>
    <w:tbl>
      <w:tblPr>
        <w:tblW w:w="5000" w:type="pct"/>
        <w:tblLook w:val="04A0"/>
      </w:tblPr>
      <w:tblGrid>
        <w:gridCol w:w="7877"/>
        <w:gridCol w:w="748"/>
        <w:gridCol w:w="754"/>
        <w:gridCol w:w="598"/>
        <w:gridCol w:w="3199"/>
      </w:tblGrid>
      <w:tr w:rsidR="00BE4F45" w:rsidRPr="00BE4F45" w:rsidTr="00BE4F45">
        <w:trPr>
          <w:trHeight w:val="6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Additional Security Measures: (e.g. rerouting due to political unrest, natural disasters etc)</w:t>
            </w:r>
          </w:p>
        </w:tc>
      </w:tr>
      <w:tr w:rsidR="00BE4F45" w:rsidRPr="00BE4F45" w:rsidTr="00BE4F45">
        <w:trPr>
          <w:trHeight w:val="435"/>
        </w:trPr>
        <w:tc>
          <w:tcPr>
            <w:tcW w:w="2989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</w:tr>
      <w:tr w:rsidR="00BE4F45" w:rsidRPr="00BE4F45" w:rsidTr="00BE4F45">
        <w:trPr>
          <w:trHeight w:val="435"/>
        </w:trPr>
        <w:tc>
          <w:tcPr>
            <w:tcW w:w="2989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</w:tr>
      <w:tr w:rsidR="00BE4F45" w:rsidRPr="00BE4F45" w:rsidTr="00BE4F45">
        <w:trPr>
          <w:trHeight w:val="435"/>
        </w:trPr>
        <w:tc>
          <w:tcPr>
            <w:tcW w:w="2989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435"/>
        </w:trPr>
        <w:tc>
          <w:tcPr>
            <w:tcW w:w="2989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</w:tr>
      <w:tr w:rsidR="00BE4F45" w:rsidRPr="00BE4F45" w:rsidTr="00BE4F45">
        <w:trPr>
          <w:trHeight w:val="435"/>
        </w:trPr>
        <w:tc>
          <w:tcPr>
            <w:tcW w:w="2989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</w:tr>
      <w:tr w:rsidR="00BE4F45" w:rsidRPr="00BE4F45" w:rsidTr="00BE4F45">
        <w:trPr>
          <w:trHeight w:val="6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Emergency Response: (e.g. contact details, remote areas without PHONE coverage etc)</w:t>
            </w:r>
          </w:p>
        </w:tc>
      </w:tr>
      <w:tr w:rsidR="00BE4F45" w:rsidRPr="00BE4F45" w:rsidTr="00BE4F45">
        <w:trPr>
          <w:trHeight w:val="435"/>
        </w:trPr>
        <w:tc>
          <w:tcPr>
            <w:tcW w:w="2989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</w:tr>
      <w:tr w:rsidR="00BE4F45" w:rsidRPr="00BE4F45" w:rsidTr="00BE4F45">
        <w:trPr>
          <w:trHeight w:val="435"/>
        </w:trPr>
        <w:tc>
          <w:tcPr>
            <w:tcW w:w="2989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</w:tr>
      <w:tr w:rsidR="00BE4F45" w:rsidRPr="00BE4F45" w:rsidTr="00BE4F45">
        <w:trPr>
          <w:trHeight w:val="435"/>
        </w:trPr>
        <w:tc>
          <w:tcPr>
            <w:tcW w:w="2989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435"/>
        </w:trPr>
        <w:tc>
          <w:tcPr>
            <w:tcW w:w="2989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</w:tr>
      <w:tr w:rsidR="00BE4F45" w:rsidRPr="00BE4F45" w:rsidTr="00BE4F45">
        <w:trPr>
          <w:trHeight w:val="435"/>
        </w:trPr>
        <w:tc>
          <w:tcPr>
            <w:tcW w:w="2989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</w:tr>
      <w:tr w:rsidR="00BE4F45" w:rsidRPr="00BE4F45" w:rsidTr="00BE4F45">
        <w:trPr>
          <w:trHeight w:val="6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Location and Timing: (e.g. driving times, impact of driving at night with poorly lit roads)</w:t>
            </w:r>
          </w:p>
        </w:tc>
      </w:tr>
      <w:tr w:rsidR="00BE4F45" w:rsidRPr="00BE4F45" w:rsidTr="00BE4F45">
        <w:trPr>
          <w:trHeight w:val="435"/>
        </w:trPr>
        <w:tc>
          <w:tcPr>
            <w:tcW w:w="2989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</w:tr>
      <w:tr w:rsidR="00BE4F45" w:rsidRPr="00BE4F45" w:rsidTr="00BE4F45">
        <w:trPr>
          <w:trHeight w:val="435"/>
        </w:trPr>
        <w:tc>
          <w:tcPr>
            <w:tcW w:w="2989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</w:tr>
      <w:tr w:rsidR="00BE4F45" w:rsidRPr="00BE4F45" w:rsidTr="00BE4F45">
        <w:trPr>
          <w:trHeight w:val="435"/>
        </w:trPr>
        <w:tc>
          <w:tcPr>
            <w:tcW w:w="2989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435"/>
        </w:trPr>
        <w:tc>
          <w:tcPr>
            <w:tcW w:w="2989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</w:tr>
      <w:tr w:rsidR="00BE4F45" w:rsidRPr="00BE4F45" w:rsidTr="00BE4F45">
        <w:trPr>
          <w:trHeight w:val="435"/>
        </w:trPr>
        <w:tc>
          <w:tcPr>
            <w:tcW w:w="2989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</w:tr>
    </w:tbl>
    <w:p w:rsidR="00BE4F45" w:rsidRDefault="00BE4F45">
      <w:r>
        <w:br w:type="page"/>
      </w:r>
    </w:p>
    <w:tbl>
      <w:tblPr>
        <w:tblW w:w="12022" w:type="pct"/>
        <w:tblLook w:val="04A0"/>
      </w:tblPr>
      <w:tblGrid>
        <w:gridCol w:w="7875"/>
        <w:gridCol w:w="747"/>
        <w:gridCol w:w="754"/>
        <w:gridCol w:w="596"/>
        <w:gridCol w:w="3206"/>
        <w:gridCol w:w="2053"/>
        <w:gridCol w:w="2053"/>
        <w:gridCol w:w="2053"/>
        <w:gridCol w:w="2053"/>
        <w:gridCol w:w="2053"/>
        <w:gridCol w:w="2053"/>
        <w:gridCol w:w="2053"/>
        <w:gridCol w:w="2053"/>
        <w:gridCol w:w="2078"/>
      </w:tblGrid>
      <w:tr w:rsidR="00BE4F45" w:rsidRPr="00BE4F45" w:rsidTr="00BE4F45">
        <w:trPr>
          <w:gridAfter w:val="9"/>
          <w:wAfter w:w="2920" w:type="pct"/>
          <w:trHeight w:val="615"/>
        </w:trPr>
        <w:tc>
          <w:tcPr>
            <w:tcW w:w="2080" w:type="pct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Mention the list of materials that are to be transported by the above mentioned vehicle</w:t>
            </w:r>
          </w:p>
        </w:tc>
      </w:tr>
      <w:tr w:rsidR="00BE4F45" w:rsidRPr="00BE4F45" w:rsidTr="00BE4F45">
        <w:trPr>
          <w:gridAfter w:val="9"/>
          <w:wAfter w:w="2920" w:type="pct"/>
          <w:trHeight w:val="435"/>
        </w:trPr>
        <w:tc>
          <w:tcPr>
            <w:tcW w:w="1243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</w:tr>
      <w:tr w:rsidR="00BE4F45" w:rsidRPr="00BE4F45" w:rsidTr="00BE4F45">
        <w:trPr>
          <w:gridAfter w:val="9"/>
          <w:wAfter w:w="2920" w:type="pct"/>
          <w:trHeight w:val="435"/>
        </w:trPr>
        <w:tc>
          <w:tcPr>
            <w:tcW w:w="1243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</w:tr>
      <w:tr w:rsidR="00BE4F45" w:rsidRPr="00BE4F45" w:rsidTr="00BE4F45">
        <w:trPr>
          <w:gridAfter w:val="9"/>
          <w:wAfter w:w="2920" w:type="pct"/>
          <w:trHeight w:val="435"/>
        </w:trPr>
        <w:tc>
          <w:tcPr>
            <w:tcW w:w="1243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</w:tr>
      <w:tr w:rsidR="00BE4F45" w:rsidRPr="00BE4F45" w:rsidTr="00BE4F45">
        <w:trPr>
          <w:gridAfter w:val="9"/>
          <w:wAfter w:w="2920" w:type="pct"/>
          <w:trHeight w:val="435"/>
        </w:trPr>
        <w:tc>
          <w:tcPr>
            <w:tcW w:w="1243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gridAfter w:val="9"/>
          <w:wAfter w:w="2920" w:type="pct"/>
          <w:trHeight w:val="435"/>
        </w:trPr>
        <w:tc>
          <w:tcPr>
            <w:tcW w:w="1243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gridAfter w:val="9"/>
          <w:wAfter w:w="2920" w:type="pct"/>
          <w:trHeight w:val="435"/>
        </w:trPr>
        <w:tc>
          <w:tcPr>
            <w:tcW w:w="12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gridAfter w:val="9"/>
          <w:wAfter w:w="2920" w:type="pct"/>
          <w:trHeight w:val="43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4F45" w:rsidRPr="00BE4F45" w:rsidTr="00BE4F45">
        <w:trPr>
          <w:gridAfter w:val="9"/>
          <w:wAfter w:w="2920" w:type="pct"/>
          <w:trHeight w:val="37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BE4F45">
              <w:rPr>
                <w:rFonts w:ascii="Times New Roman" w:hAnsi="Times New Roman"/>
                <w:b/>
                <w:bCs/>
                <w:color w:val="FF0000"/>
              </w:rPr>
              <w:t>Notes: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4F45" w:rsidRPr="00BE4F45" w:rsidTr="00BE4F45">
        <w:trPr>
          <w:gridAfter w:val="9"/>
          <w:wAfter w:w="2920" w:type="pct"/>
          <w:trHeight w:val="37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2060"/>
              </w:rPr>
            </w:pPr>
            <w:r w:rsidRPr="00BE4F45">
              <w:rPr>
                <w:rFonts w:ascii="Times New Roman" w:hAnsi="Times New Roman"/>
                <w:color w:val="002060"/>
              </w:rPr>
              <w:t>Attach photos of the vehicle without being loaded and another while being loaded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4F45" w:rsidRPr="00BE4F45" w:rsidTr="00BE4F45">
        <w:trPr>
          <w:gridAfter w:val="9"/>
          <w:wAfter w:w="2920" w:type="pct"/>
          <w:trHeight w:val="375"/>
        </w:trPr>
        <w:tc>
          <w:tcPr>
            <w:tcW w:w="14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2060"/>
              </w:rPr>
            </w:pPr>
            <w:r w:rsidRPr="00BE4F45">
              <w:rPr>
                <w:rFonts w:ascii="Times New Roman" w:hAnsi="Times New Roman"/>
                <w:color w:val="002060"/>
              </w:rPr>
              <w:t>Attach a copy of the driver license and the vehicle license and any document / record available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4F45" w:rsidRPr="00BE4F45" w:rsidTr="00BE4F45">
        <w:trPr>
          <w:gridAfter w:val="9"/>
          <w:wAfter w:w="2920" w:type="pct"/>
          <w:trHeight w:val="37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4F45" w:rsidRPr="00BE4F45" w:rsidTr="00BE4F45">
        <w:trPr>
          <w:gridAfter w:val="9"/>
          <w:wAfter w:w="2920" w:type="pct"/>
          <w:trHeight w:val="39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4F45" w:rsidRPr="00BE4F45" w:rsidTr="00BE4F45">
        <w:trPr>
          <w:gridAfter w:val="9"/>
          <w:wAfter w:w="2920" w:type="pct"/>
          <w:trHeight w:val="40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BE4F45">
              <w:rPr>
                <w:rFonts w:ascii="Times New Roman" w:hAnsi="Times New Roman"/>
                <w:b/>
                <w:bCs/>
                <w:color w:val="FF0000"/>
              </w:rPr>
              <w:t>Vehicle is fit for the material transportation purpose:</w:t>
            </w:r>
          </w:p>
        </w:tc>
        <w:tc>
          <w:tcPr>
            <w:tcW w:w="1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BE4F45">
              <w:rPr>
                <w:rFonts w:ascii="Times New Roman" w:hAnsi="Times New Roman"/>
                <w:b/>
                <w:bCs/>
                <w:color w:val="FF0000"/>
              </w:rPr>
              <w:t>YES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BE4F45">
              <w:rPr>
                <w:rFonts w:ascii="Times New Roman" w:hAnsi="Times New Roman"/>
                <w:b/>
                <w:bCs/>
                <w:color w:val="FF0000"/>
              </w:rPr>
              <w:t>NO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BE4F45" w:rsidRPr="00BE4F45" w:rsidTr="00BE4F45">
        <w:trPr>
          <w:gridAfter w:val="9"/>
          <w:wAfter w:w="2920" w:type="pct"/>
          <w:trHeight w:val="40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BE4F45">
              <w:rPr>
                <w:rFonts w:ascii="Times New Roman" w:hAnsi="Times New Roman"/>
                <w:b/>
                <w:bCs/>
                <w:color w:val="FF0000"/>
              </w:rPr>
              <w:t>Please choose: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4F45" w:rsidRPr="00BE4F45" w:rsidTr="00BE4F45">
        <w:trPr>
          <w:gridAfter w:val="9"/>
          <w:wAfter w:w="2920" w:type="pct"/>
          <w:trHeight w:val="39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4F45" w:rsidRPr="00BE4F45" w:rsidTr="00BE4F45">
        <w:trPr>
          <w:gridAfter w:val="9"/>
          <w:wAfter w:w="2920" w:type="pct"/>
          <w:trHeight w:val="70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E4F45">
              <w:rPr>
                <w:rFonts w:ascii="Times New Roman" w:hAnsi="Times New Roman"/>
                <w:b/>
                <w:bCs/>
                <w:color w:val="000000"/>
              </w:rPr>
              <w:t>Driver / Operator Name: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E4F45" w:rsidRPr="00BE4F45" w:rsidTr="00BE4F45">
        <w:trPr>
          <w:gridAfter w:val="9"/>
          <w:wAfter w:w="2920" w:type="pct"/>
          <w:trHeight w:val="70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Driver Signature: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E4F45" w:rsidRPr="00BE4F45" w:rsidTr="00BE4F45">
        <w:trPr>
          <w:trHeight w:val="375"/>
        </w:trPr>
        <w:tc>
          <w:tcPr>
            <w:tcW w:w="20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BE4F45">
              <w:rPr>
                <w:rFonts w:ascii="Times New Roman" w:hAnsi="Times New Roman"/>
                <w:b/>
                <w:bCs/>
                <w:color w:val="00B050"/>
              </w:rPr>
              <w:t>A properly maintained &amp; fully functioning vehicle meeting all safety requirements is less likely to be involved in a road accident</w:t>
            </w:r>
          </w:p>
        </w:tc>
        <w:tc>
          <w:tcPr>
            <w:tcW w:w="324" w:type="pct"/>
          </w:tcPr>
          <w:p w:rsidR="00BE4F45" w:rsidRPr="00BE4F45" w:rsidRDefault="00BE4F45">
            <w:pPr>
              <w:rPr>
                <w:rFonts w:ascii="Times New Roman" w:hAnsi="Times New Roman"/>
              </w:rPr>
            </w:pPr>
          </w:p>
        </w:tc>
        <w:tc>
          <w:tcPr>
            <w:tcW w:w="324" w:type="pct"/>
          </w:tcPr>
          <w:p w:rsidR="00BE4F45" w:rsidRPr="00BE4F45" w:rsidRDefault="00BE4F45">
            <w:pPr>
              <w:rPr>
                <w:rFonts w:ascii="Times New Roman" w:hAnsi="Times New Roman"/>
              </w:rPr>
            </w:pPr>
          </w:p>
        </w:tc>
        <w:tc>
          <w:tcPr>
            <w:tcW w:w="324" w:type="pct"/>
          </w:tcPr>
          <w:p w:rsidR="00BE4F45" w:rsidRPr="00BE4F45" w:rsidRDefault="00BE4F45">
            <w:pPr>
              <w:rPr>
                <w:rFonts w:ascii="Times New Roman" w:hAnsi="Times New Roman"/>
              </w:rPr>
            </w:pPr>
          </w:p>
        </w:tc>
        <w:tc>
          <w:tcPr>
            <w:tcW w:w="324" w:type="pct"/>
          </w:tcPr>
          <w:p w:rsidR="00BE4F45" w:rsidRPr="00BE4F45" w:rsidRDefault="00BE4F45">
            <w:pPr>
              <w:rPr>
                <w:rFonts w:ascii="Times New Roman" w:hAnsi="Times New Roman"/>
              </w:rPr>
            </w:pPr>
          </w:p>
        </w:tc>
        <w:tc>
          <w:tcPr>
            <w:tcW w:w="324" w:type="pct"/>
            <w:vAlign w:val="bottom"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" w:type="pct"/>
            <w:vAlign w:val="bottom"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" w:type="pct"/>
            <w:vAlign w:val="bottom"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" w:type="pct"/>
            <w:vAlign w:val="bottom"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8" w:type="pct"/>
            <w:vAlign w:val="bottom"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BE4F45" w:rsidRPr="00BE4F45" w:rsidRDefault="00BE4F45" w:rsidP="00BE4F45">
      <w:pPr>
        <w:pStyle w:val="Heading1"/>
        <w:numPr>
          <w:ilvl w:val="0"/>
          <w:numId w:val="0"/>
        </w:numPr>
        <w:rPr>
          <w:rFonts w:ascii="Times New Roman" w:hAnsi="Times New Roman"/>
          <w:color w:val="FF0000"/>
          <w:sz w:val="20"/>
        </w:rPr>
      </w:pPr>
    </w:p>
    <w:tbl>
      <w:tblPr>
        <w:tblW w:w="5000" w:type="pct"/>
        <w:tblLook w:val="04A0"/>
      </w:tblPr>
      <w:tblGrid>
        <w:gridCol w:w="13176"/>
      </w:tblGrid>
      <w:tr w:rsidR="00BE4F45" w:rsidRPr="00190FE8" w:rsidTr="00BE4F45">
        <w:trPr>
          <w:trHeight w:val="975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E4F45" w:rsidRDefault="00BE4F45" w:rsidP="00BE4F45">
            <w:pPr>
              <w:pStyle w:val="Heading1"/>
              <w:numPr>
                <w:ilvl w:val="0"/>
                <w:numId w:val="0"/>
              </w:numPr>
              <w:ind w:left="432"/>
              <w:jc w:val="center"/>
              <w:rPr>
                <w:szCs w:val="28"/>
              </w:rPr>
            </w:pPr>
            <w:bookmarkStart w:id="8" w:name="_Toc423079198"/>
            <w:bookmarkStart w:id="9" w:name="RANGE!A1:E38"/>
            <w:r w:rsidRPr="00190FE8">
              <w:t>APPENDIX D - PERIODIC INSPECTION CHECKLIST (ANNUAL)</w:t>
            </w:r>
            <w:bookmarkEnd w:id="8"/>
            <w:r w:rsidRPr="00190FE8">
              <w:br/>
            </w:r>
          </w:p>
          <w:p w:rsidR="00BE4F45" w:rsidRPr="00190FE8" w:rsidRDefault="00BE4F45" w:rsidP="00BE4F45">
            <w:pPr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190FE8">
              <w:rPr>
                <w:rFonts w:ascii="Calibri" w:hAnsi="Calibri" w:cs="Calibri"/>
                <w:b/>
                <w:bCs/>
                <w:sz w:val="28"/>
                <w:szCs w:val="28"/>
              </w:rPr>
              <w:t>This checklist is not a substitute for the manufacturer's maintenance schedule</w:t>
            </w:r>
            <w:bookmarkEnd w:id="9"/>
          </w:p>
        </w:tc>
      </w:tr>
      <w:tr w:rsidR="00BE4F45" w:rsidRPr="00BE4F45" w:rsidTr="00BE4F45">
        <w:trPr>
          <w:trHeight w:val="61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Name of Operator / Driver:</w:t>
            </w:r>
          </w:p>
        </w:tc>
      </w:tr>
      <w:tr w:rsidR="00BE4F45" w:rsidRPr="00BE4F45" w:rsidTr="00BE4F45">
        <w:trPr>
          <w:trHeight w:val="61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Evaluator Company (ALU or Subcontractor Company):                                                                                              Vehicle Supplier:</w:t>
            </w:r>
          </w:p>
        </w:tc>
      </w:tr>
      <w:tr w:rsidR="00BE4F45" w:rsidRPr="00BE4F45" w:rsidTr="00BE4F45">
        <w:trPr>
          <w:trHeight w:val="61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Location of Inspection:</w:t>
            </w:r>
          </w:p>
        </w:tc>
      </w:tr>
      <w:tr w:rsidR="00BE4F45" w:rsidRPr="00BE4F45" w:rsidTr="00BE4F45">
        <w:trPr>
          <w:trHeight w:val="49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Date:                                                                                                  Time:</w:t>
            </w:r>
          </w:p>
        </w:tc>
      </w:tr>
      <w:tr w:rsidR="00BE4F45" w:rsidRPr="00BE4F45" w:rsidTr="00BE4F45">
        <w:trPr>
          <w:trHeight w:val="61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Vehicle plate number:</w:t>
            </w:r>
          </w:p>
        </w:tc>
      </w:tr>
      <w:tr w:rsidR="00BE4F45" w:rsidRPr="00BE4F45" w:rsidTr="00BE4F45">
        <w:trPr>
          <w:trHeight w:val="61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Odometer (mileage recorder):</w:t>
            </w:r>
          </w:p>
        </w:tc>
      </w:tr>
      <w:tr w:rsidR="00BE4F45" w:rsidRPr="00BE4F45" w:rsidTr="00BE4F45">
        <w:trPr>
          <w:trHeight w:val="61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Vehicle size / bearable weight:</w:t>
            </w:r>
          </w:p>
        </w:tc>
      </w:tr>
      <w:tr w:rsidR="00BE4F45" w:rsidRPr="00BE4F45" w:rsidTr="00BE4F45">
        <w:trPr>
          <w:trHeight w:val="61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Vehicle brand:</w:t>
            </w:r>
          </w:p>
        </w:tc>
      </w:tr>
      <w:tr w:rsidR="00BE4F45" w:rsidRPr="00BE4F45" w:rsidTr="00BE4F45">
        <w:trPr>
          <w:trHeight w:val="61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Name of Inspector:</w:t>
            </w:r>
          </w:p>
        </w:tc>
      </w:tr>
      <w:tr w:rsidR="00BE4F45" w:rsidRPr="00BE4F45" w:rsidTr="00BE4F45">
        <w:trPr>
          <w:trHeight w:val="58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 xml:space="preserve">NOTE:  This is a guidance checklist and any problem detected here shall be referred to a competent motor mechanic.  </w:t>
            </w:r>
          </w:p>
        </w:tc>
      </w:tr>
    </w:tbl>
    <w:p w:rsidR="00BE4F45" w:rsidRPr="00BE4F45" w:rsidRDefault="00BE4F45" w:rsidP="00BE4F45">
      <w:pPr>
        <w:rPr>
          <w:rFonts w:ascii="Times New Roman" w:hAnsi="Times New Roman"/>
        </w:rPr>
      </w:pPr>
      <w:r w:rsidRPr="00BE4F45">
        <w:rPr>
          <w:rFonts w:ascii="Times New Roman" w:hAnsi="Times New Roman"/>
        </w:rPr>
        <w:br w:type="page"/>
      </w:r>
    </w:p>
    <w:tbl>
      <w:tblPr>
        <w:tblW w:w="5000" w:type="pct"/>
        <w:tblLook w:val="04A0"/>
      </w:tblPr>
      <w:tblGrid>
        <w:gridCol w:w="6963"/>
        <w:gridCol w:w="741"/>
        <w:gridCol w:w="740"/>
        <w:gridCol w:w="740"/>
        <w:gridCol w:w="3992"/>
      </w:tblGrid>
      <w:tr w:rsidR="00BE4F45" w:rsidRPr="00BE4F45" w:rsidTr="00BE4F45">
        <w:trPr>
          <w:trHeight w:val="390"/>
        </w:trPr>
        <w:tc>
          <w:tcPr>
            <w:tcW w:w="264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Checkpoint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Yes</w:t>
            </w:r>
          </w:p>
        </w:tc>
        <w:tc>
          <w:tcPr>
            <w:tcW w:w="2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No</w:t>
            </w:r>
          </w:p>
        </w:tc>
        <w:tc>
          <w:tcPr>
            <w:tcW w:w="2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Remarks</w:t>
            </w:r>
          </w:p>
        </w:tc>
      </w:tr>
      <w:tr w:rsidR="00BE4F45" w:rsidRPr="00BE4F45" w:rsidTr="00BE4F45">
        <w:trPr>
          <w:trHeight w:val="702"/>
        </w:trPr>
        <w:tc>
          <w:tcPr>
            <w:tcW w:w="26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Engine appearance - a build-up of excess dirt and oil could be a sign of poor maintenance and mechanical problems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26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Engine oil - while dirty and thick oil indicates poor maintenance, milky or grey colored oil could indicate water in the oil, which is a serious problem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26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Engine idle - should be smooth and regular, with no unusual noises such as rattling or knocking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26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Oil fumes - removing the oil filler cap while the car is idling will reveal whether or not the car has worn pistons or cylinders. Excess fumes can indicate serious problems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26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Radiator coolant - clean coolant is what to look for. The presence of oil in coolant could signify a cracked cylinder head or a leaking gasket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26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Check for corrosion or damage to the radiator cooler and core tubes.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26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Check there is no battery acid corrosion on the battery mounting platform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26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Check for even wear on all tires - including the spare. Uneven wearing can mean misaligned steering or suspension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26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Check oil leaks in the engine, transmission, axles, brakes, power steering and shock absorbers. Any leaking in these areas could indicate a very dangerous vehicle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26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Check for excessive noise or fumes from the exhaust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26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Check the body of the car for rust, hail damage, loose panels, and firmly closing doors, boot and bonnet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BE4F45" w:rsidRDefault="00BE4F45">
      <w:r>
        <w:br w:type="page"/>
      </w:r>
    </w:p>
    <w:tbl>
      <w:tblPr>
        <w:tblW w:w="5000" w:type="pct"/>
        <w:tblLook w:val="04A0"/>
      </w:tblPr>
      <w:tblGrid>
        <w:gridCol w:w="6963"/>
        <w:gridCol w:w="741"/>
        <w:gridCol w:w="740"/>
        <w:gridCol w:w="740"/>
        <w:gridCol w:w="3992"/>
      </w:tblGrid>
      <w:tr w:rsidR="00BE4F45" w:rsidRPr="00BE4F45" w:rsidTr="00BE4F45">
        <w:trPr>
          <w:trHeight w:val="390"/>
        </w:trPr>
        <w:tc>
          <w:tcPr>
            <w:tcW w:w="264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Checkpoint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Yes</w:t>
            </w:r>
          </w:p>
        </w:tc>
        <w:tc>
          <w:tcPr>
            <w:tcW w:w="2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No</w:t>
            </w:r>
          </w:p>
        </w:tc>
        <w:tc>
          <w:tcPr>
            <w:tcW w:w="2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Remarks</w:t>
            </w:r>
          </w:p>
        </w:tc>
      </w:tr>
      <w:tr w:rsidR="00BE4F45" w:rsidRPr="00BE4F45" w:rsidTr="00BE4F45">
        <w:trPr>
          <w:trHeight w:val="702"/>
        </w:trPr>
        <w:tc>
          <w:tcPr>
            <w:tcW w:w="26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Check all seat belts are in good working order and the car is fitted with a working jack and tool kit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26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Check all lights both inside and out, as well as all equipment and accessories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26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Check hazard lights are working properly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26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When driving the vehicle, test excessive travel of steering, braking is smooth and in a straight line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26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When driving the vehicle, the car does not overheat, transmission is smooth and there are no rattles or knocks when going over bumps.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702"/>
        </w:trPr>
        <w:tc>
          <w:tcPr>
            <w:tcW w:w="26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When driving the vehicle the exhaust does not blow blue smoke (indicating oil is burning), the engine runs smoothly in acceleration and idling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  <w:r w:rsidRPr="00BE4F45">
              <w:rPr>
                <w:rFonts w:ascii="Times New Roman" w:hAnsi="Times New Roman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E4F45" w:rsidRPr="00BE4F45" w:rsidTr="00BE4F45">
        <w:trPr>
          <w:trHeight w:val="40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BE4F45">
              <w:rPr>
                <w:rFonts w:ascii="Times New Roman" w:hAnsi="Times New Roman"/>
                <w:b/>
                <w:bCs/>
                <w:color w:val="FF0000"/>
              </w:rPr>
              <w:t>Vehicle is fit for the material transportation purpose: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BE4F45">
              <w:rPr>
                <w:rFonts w:ascii="Times New Roman" w:hAnsi="Times New Roman"/>
                <w:b/>
                <w:bCs/>
                <w:color w:val="FF0000"/>
              </w:rPr>
              <w:t>YES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BE4F45">
              <w:rPr>
                <w:rFonts w:ascii="Times New Roman" w:hAnsi="Times New Roman"/>
                <w:b/>
                <w:bCs/>
                <w:color w:val="FF0000"/>
              </w:rPr>
              <w:t>NO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BE4F45" w:rsidRPr="00BE4F45" w:rsidTr="00BE4F45">
        <w:trPr>
          <w:trHeight w:val="40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BE4F45">
              <w:rPr>
                <w:rFonts w:ascii="Times New Roman" w:hAnsi="Times New Roman"/>
                <w:b/>
                <w:bCs/>
                <w:color w:val="FF0000"/>
              </w:rPr>
              <w:t>Please choose:</w:t>
            </w:r>
          </w:p>
        </w:tc>
        <w:tc>
          <w:tcPr>
            <w:tcW w:w="2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  <w:r w:rsidRPr="00BE4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4F45" w:rsidRPr="00BE4F45" w:rsidTr="00BE4F45">
        <w:trPr>
          <w:trHeight w:val="70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E4F45">
              <w:rPr>
                <w:rFonts w:ascii="Times New Roman" w:hAnsi="Times New Roman"/>
                <w:b/>
                <w:bCs/>
                <w:color w:val="000000"/>
              </w:rPr>
              <w:t>Driver / Operator Name: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E4F45">
              <w:rPr>
                <w:rFonts w:ascii="Times New Roman" w:hAnsi="Times New Roman"/>
                <w:b/>
                <w:bCs/>
                <w:color w:val="000000"/>
              </w:rPr>
              <w:t>Inspector Name:</w:t>
            </w:r>
          </w:p>
        </w:tc>
      </w:tr>
      <w:tr w:rsidR="00BE4F45" w:rsidRPr="00BE4F45" w:rsidTr="00BE4F45">
        <w:trPr>
          <w:trHeight w:val="70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</w:rPr>
            </w:pPr>
            <w:r w:rsidRPr="00BE4F45">
              <w:rPr>
                <w:rFonts w:ascii="Times New Roman" w:hAnsi="Times New Roman"/>
                <w:b/>
                <w:bCs/>
              </w:rPr>
              <w:t>Driver Signature: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E4F45">
              <w:rPr>
                <w:rFonts w:ascii="Times New Roman" w:hAnsi="Times New Roman"/>
                <w:b/>
                <w:bCs/>
                <w:color w:val="000000"/>
              </w:rPr>
              <w:t>Inspector Signature:</w:t>
            </w:r>
          </w:p>
        </w:tc>
      </w:tr>
      <w:tr w:rsidR="00BE4F45" w:rsidRPr="00BE4F45" w:rsidTr="00BE4F45">
        <w:trPr>
          <w:trHeight w:val="300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4F45" w:rsidRPr="00BE4F45" w:rsidTr="00BE4F45">
        <w:trPr>
          <w:trHeight w:val="300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E4F45" w:rsidRPr="00BE4F45" w:rsidTr="00BE4F45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F45" w:rsidRPr="00BE4F45" w:rsidRDefault="00BE4F45" w:rsidP="00BE4F45">
            <w:pPr>
              <w:rPr>
                <w:rFonts w:ascii="Times New Roman" w:hAnsi="Times New Roman"/>
                <w:b/>
                <w:bCs/>
                <w:color w:val="00B050"/>
              </w:rPr>
            </w:pPr>
            <w:r w:rsidRPr="00BE4F45">
              <w:rPr>
                <w:rFonts w:ascii="Times New Roman" w:hAnsi="Times New Roman"/>
                <w:b/>
                <w:bCs/>
                <w:color w:val="00B050"/>
              </w:rPr>
              <w:t>A properly maintained &amp; fully functioning vehicle meeting all safety requirements is less likely to be involved in a road accident</w:t>
            </w:r>
          </w:p>
        </w:tc>
      </w:tr>
    </w:tbl>
    <w:p w:rsidR="00BE4F45" w:rsidRDefault="00BE4F45" w:rsidP="00BE4F45"/>
    <w:p w:rsidR="00BE4F45" w:rsidRDefault="00BE4F45">
      <w:pPr>
        <w:rPr>
          <w:b/>
          <w:color w:val="FF0000"/>
          <w:kern w:val="28"/>
        </w:rPr>
      </w:pPr>
      <w:r>
        <w:rPr>
          <w:color w:val="FF0000"/>
        </w:rPr>
        <w:br w:type="page"/>
      </w:r>
    </w:p>
    <w:p w:rsidR="00E82ECC" w:rsidRPr="00BE4F45" w:rsidRDefault="00E82ECC" w:rsidP="00E82ECC">
      <w:pPr>
        <w:pStyle w:val="Heading1"/>
        <w:numPr>
          <w:ilvl w:val="0"/>
          <w:numId w:val="0"/>
        </w:numPr>
        <w:ind w:left="432"/>
        <w:jc w:val="center"/>
        <w:rPr>
          <w:rFonts w:ascii="Times New Roman" w:hAnsi="Times New Roman"/>
          <w:color w:val="FF0000"/>
          <w:szCs w:val="28"/>
        </w:rPr>
      </w:pPr>
      <w:bookmarkStart w:id="10" w:name="_Toc423079199"/>
      <w:r w:rsidRPr="00BE4F45">
        <w:rPr>
          <w:rFonts w:ascii="Times New Roman" w:hAnsi="Times New Roman"/>
          <w:color w:val="FF0000"/>
          <w:szCs w:val="28"/>
        </w:rPr>
        <w:t>APPENDIX E- MOTOR VEHICLE ACCIDENT FORM</w:t>
      </w:r>
      <w:bookmarkEnd w:id="10"/>
    </w:p>
    <w:p w:rsidR="00E82ECC" w:rsidRDefault="00E82ECC" w:rsidP="00E82ECC">
      <w:pPr>
        <w:spacing w:before="100" w:line="360" w:lineRule="auto"/>
        <w:ind w:right="38"/>
        <w:rPr>
          <w:rFonts w:ascii="Univers" w:hAnsi="Univers" w:cs="Univers"/>
          <w:sz w:val="17"/>
          <w:szCs w:val="17"/>
        </w:rPr>
      </w:pPr>
      <w:r>
        <w:rPr>
          <w:rFonts w:ascii="Univers" w:hAnsi="Univers" w:cs="Univers"/>
          <w:sz w:val="17"/>
          <w:szCs w:val="17"/>
        </w:rPr>
        <w:t>EMPLOYEE DATA</w:t>
      </w:r>
    </w:p>
    <w:p w:rsidR="00E82ECC" w:rsidRDefault="00E82ECC" w:rsidP="00E82ECC">
      <w:pPr>
        <w:spacing w:before="100" w:line="360" w:lineRule="auto"/>
        <w:ind w:right="38"/>
        <w:rPr>
          <w:rFonts w:ascii="Univers" w:hAnsi="Univers" w:cs="Univers"/>
          <w:sz w:val="17"/>
          <w:szCs w:val="17"/>
        </w:rPr>
      </w:pPr>
    </w:p>
    <w:p w:rsidR="00E82ECC" w:rsidRPr="00385F7B" w:rsidRDefault="00E82ECC" w:rsidP="00E82ECC">
      <w:pPr>
        <w:spacing w:before="100" w:line="360" w:lineRule="auto"/>
        <w:ind w:right="38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</w:rPr>
        <w:t xml:space="preserve">Employee Name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HRID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Department Code </w:t>
      </w:r>
      <w:r w:rsidRPr="00385F7B">
        <w:rPr>
          <w:rFonts w:ascii="Univers" w:hAnsi="Univers" w:cs="Univers"/>
          <w:sz w:val="17"/>
          <w:szCs w:val="17"/>
          <w:u w:val="single"/>
        </w:rPr>
        <w:tab/>
        <w:t xml:space="preserve"> ___________________________________________________________________________________</w:t>
      </w:r>
    </w:p>
    <w:p w:rsidR="00E82ECC" w:rsidRPr="00385F7B" w:rsidRDefault="00E82ECC" w:rsidP="00E82ECC">
      <w:pPr>
        <w:spacing w:before="100" w:line="360" w:lineRule="auto"/>
        <w:ind w:right="38"/>
        <w:rPr>
          <w:rFonts w:ascii="Univers" w:hAnsi="Univers" w:cs="Univers"/>
          <w:sz w:val="17"/>
          <w:szCs w:val="17"/>
          <w:u w:val="single"/>
        </w:rPr>
      </w:pPr>
      <w:r>
        <w:rPr>
          <w:rFonts w:ascii="Univers" w:hAnsi="Univers" w:cs="Univers"/>
          <w:sz w:val="17"/>
          <w:szCs w:val="17"/>
        </w:rPr>
        <w:t xml:space="preserve">Contract </w:t>
      </w:r>
      <w:r w:rsidRPr="00385F7B">
        <w:rPr>
          <w:rFonts w:ascii="Univers" w:hAnsi="Univers" w:cs="Univers"/>
          <w:sz w:val="17"/>
          <w:szCs w:val="17"/>
        </w:rPr>
        <w:t>Employee?   Yes    No</w:t>
      </w:r>
      <w:r w:rsidRPr="00385F7B">
        <w:rPr>
          <w:rFonts w:ascii="Univers" w:hAnsi="Univers" w:cs="Univers"/>
          <w:sz w:val="17"/>
          <w:szCs w:val="17"/>
        </w:rPr>
        <w:tab/>
        <w:t xml:space="preserve">If yes, Name of Company </w:t>
      </w:r>
      <w:r w:rsidRPr="00385F7B">
        <w:rPr>
          <w:rFonts w:ascii="Univers" w:hAnsi="Univers" w:cs="Univers"/>
          <w:sz w:val="17"/>
          <w:szCs w:val="17"/>
          <w:u w:val="single"/>
        </w:rPr>
        <w:tab/>
        <w:t xml:space="preserve">   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  <w:t xml:space="preserve"> </w:t>
      </w:r>
      <w:r w:rsidRPr="00385F7B">
        <w:rPr>
          <w:rFonts w:ascii="Univers" w:hAnsi="Univers" w:cs="Univers"/>
          <w:sz w:val="17"/>
          <w:szCs w:val="17"/>
          <w:u w:val="single"/>
        </w:rPr>
        <w:tab/>
        <w:t>____________________________________________________________________________________</w:t>
      </w:r>
    </w:p>
    <w:p w:rsidR="00E82ECC" w:rsidRPr="00385F7B" w:rsidRDefault="00E82ECC" w:rsidP="00E82ECC">
      <w:pPr>
        <w:spacing w:before="100" w:line="360" w:lineRule="auto"/>
        <w:ind w:right="38"/>
        <w:rPr>
          <w:rFonts w:ascii="Univers" w:hAnsi="Univers" w:cs="Univers"/>
          <w:sz w:val="17"/>
          <w:szCs w:val="17"/>
        </w:rPr>
      </w:pPr>
      <w:r w:rsidRPr="00385F7B">
        <w:rPr>
          <w:rFonts w:ascii="Univers" w:hAnsi="Univers" w:cs="Univers"/>
          <w:sz w:val="17"/>
          <w:szCs w:val="17"/>
        </w:rPr>
        <w:t xml:space="preserve">Work Address: Street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City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State/Province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Country </w:t>
      </w:r>
      <w:r w:rsidRPr="00385F7B">
        <w:rPr>
          <w:rFonts w:ascii="Univers" w:hAnsi="Univers" w:cs="Univers"/>
          <w:sz w:val="17"/>
          <w:szCs w:val="17"/>
          <w:u w:val="single"/>
        </w:rPr>
        <w:t>_____________________________________________________________________________________</w:t>
      </w:r>
    </w:p>
    <w:p w:rsidR="00E82ECC" w:rsidRPr="00385F7B" w:rsidRDefault="00E82ECC" w:rsidP="00E82ECC">
      <w:pPr>
        <w:spacing w:before="100" w:line="360" w:lineRule="auto"/>
        <w:ind w:right="-450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</w:rPr>
        <w:t xml:space="preserve">Work Telephone Number  </w:t>
      </w:r>
      <w:r w:rsidRPr="00385F7B">
        <w:rPr>
          <w:rFonts w:ascii="Univers" w:hAnsi="Univers" w:cs="Univers"/>
          <w:sz w:val="17"/>
          <w:szCs w:val="17"/>
          <w:u w:val="single"/>
        </w:rPr>
        <w:t xml:space="preserve">   </w:t>
      </w:r>
      <w:r w:rsidRPr="00385F7B">
        <w:rPr>
          <w:rFonts w:ascii="Univers" w:hAnsi="Univers" w:cs="Univers"/>
          <w:sz w:val="17"/>
          <w:szCs w:val="17"/>
          <w:u w:val="single"/>
        </w:rPr>
        <w:tab/>
        <w:t xml:space="preserve">  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  <w:t>_______________________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</w:rPr>
        <w:t xml:space="preserve">Supervisor’s Name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  <w:t xml:space="preserve"> </w:t>
      </w:r>
      <w:r w:rsidRPr="00385F7B">
        <w:rPr>
          <w:rFonts w:ascii="Univers" w:hAnsi="Univers" w:cs="Univers"/>
          <w:sz w:val="17"/>
          <w:szCs w:val="17"/>
        </w:rPr>
        <w:t xml:space="preserve">  Supervisor’s Telephone Number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  <w:t>____________________________________________________________________________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  <w:u w:val="single"/>
        </w:rPr>
      </w:pPr>
    </w:p>
    <w:p w:rsidR="00E82ECC" w:rsidRPr="00385F7B" w:rsidRDefault="00E82ECC" w:rsidP="00E82ECC">
      <w:pPr>
        <w:pBdr>
          <w:top w:val="single" w:sz="24" w:space="1" w:color="auto"/>
          <w:bottom w:val="single" w:sz="6" w:space="1" w:color="auto"/>
        </w:pBdr>
        <w:spacing w:line="360" w:lineRule="auto"/>
        <w:rPr>
          <w:rFonts w:ascii="Univers" w:hAnsi="Univers" w:cs="Univers"/>
          <w:b/>
          <w:bCs/>
        </w:rPr>
      </w:pPr>
      <w:r w:rsidRPr="00385F7B">
        <w:rPr>
          <w:rFonts w:ascii="Univers" w:hAnsi="Univers" w:cs="Univers"/>
          <w:b/>
          <w:bCs/>
        </w:rPr>
        <w:t>Accident Details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</w:rPr>
      </w:pPr>
      <w:r w:rsidRPr="00385F7B">
        <w:rPr>
          <w:rFonts w:ascii="Univers" w:hAnsi="Univers" w:cs="Univers"/>
          <w:sz w:val="17"/>
          <w:szCs w:val="17"/>
        </w:rPr>
        <w:t xml:space="preserve">Accident Location: Street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City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State/Province </w:t>
      </w:r>
      <w:r w:rsidRPr="00385F7B">
        <w:rPr>
          <w:rFonts w:ascii="Univers" w:hAnsi="Univers" w:cs="Univers"/>
          <w:sz w:val="17"/>
          <w:szCs w:val="17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Country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</w:rPr>
        <w:t>Accident Date (</w:t>
      </w:r>
      <w:r w:rsidRPr="00385F7B">
        <w:rPr>
          <w:rFonts w:ascii="Univers" w:hAnsi="Univers" w:cs="Univers"/>
          <w:sz w:val="16"/>
          <w:szCs w:val="16"/>
        </w:rPr>
        <w:t>YYYY-MM-DD</w:t>
      </w:r>
      <w:r w:rsidRPr="00385F7B">
        <w:rPr>
          <w:rFonts w:ascii="Univers" w:hAnsi="Univers" w:cs="Univers"/>
          <w:sz w:val="17"/>
          <w:szCs w:val="17"/>
        </w:rPr>
        <w:t xml:space="preserve">)   </w:t>
      </w:r>
      <w:r w:rsidRPr="00385F7B">
        <w:rPr>
          <w:rFonts w:ascii="Univers" w:hAnsi="Univers" w:cs="Univers"/>
          <w:sz w:val="17"/>
          <w:szCs w:val="17"/>
          <w:u w:val="single"/>
        </w:rPr>
        <w:t xml:space="preserve">                  ___</w:t>
      </w:r>
      <w:r w:rsidRPr="00385F7B">
        <w:rPr>
          <w:rFonts w:ascii="Univers" w:hAnsi="Univers" w:cs="Univers"/>
          <w:sz w:val="17"/>
          <w:szCs w:val="17"/>
        </w:rPr>
        <w:t xml:space="preserve">  Accident Time (24 hour format)  </w:t>
      </w:r>
      <w:r w:rsidRPr="00385F7B">
        <w:rPr>
          <w:rFonts w:ascii="Univers" w:hAnsi="Univers" w:cs="Univers"/>
          <w:sz w:val="17"/>
          <w:szCs w:val="17"/>
          <w:u w:val="single"/>
        </w:rPr>
        <w:tab/>
        <w:t xml:space="preserve">________________________       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</w:rPr>
        <w:t>Date Reported to Supervisor (</w:t>
      </w:r>
      <w:r w:rsidRPr="00385F7B">
        <w:rPr>
          <w:rFonts w:ascii="Univers" w:hAnsi="Univers" w:cs="Univers"/>
          <w:sz w:val="16"/>
          <w:szCs w:val="16"/>
        </w:rPr>
        <w:t>YYYY-MM-DD</w:t>
      </w:r>
      <w:r w:rsidRPr="00385F7B">
        <w:rPr>
          <w:rFonts w:ascii="Univers" w:hAnsi="Univers" w:cs="Univers"/>
          <w:sz w:val="17"/>
          <w:szCs w:val="17"/>
        </w:rPr>
        <w:t xml:space="preserve">)  </w:t>
      </w:r>
      <w:r w:rsidRPr="00385F7B">
        <w:rPr>
          <w:rFonts w:ascii="Univers" w:hAnsi="Univers" w:cs="Univers"/>
          <w:sz w:val="17"/>
          <w:szCs w:val="17"/>
          <w:u w:val="single"/>
        </w:rPr>
        <w:t xml:space="preserve">               ________________________________________________   </w:t>
      </w:r>
      <w:r w:rsidRPr="00385F7B">
        <w:rPr>
          <w:rFonts w:ascii="Univers" w:hAnsi="Univers" w:cs="Univers"/>
          <w:sz w:val="17"/>
          <w:szCs w:val="17"/>
        </w:rPr>
        <w:t xml:space="preserve">    </w:t>
      </w:r>
      <w:r w:rsidRPr="00385F7B">
        <w:rPr>
          <w:rFonts w:ascii="Univers" w:hAnsi="Univers" w:cs="Univers"/>
          <w:sz w:val="17"/>
          <w:szCs w:val="17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 xml:space="preserve">  </w:t>
      </w:r>
      <w:r w:rsidRPr="00385F7B">
        <w:rPr>
          <w:rFonts w:ascii="Univers" w:hAnsi="Univers" w:cs="Univers"/>
          <w:sz w:val="17"/>
          <w:szCs w:val="17"/>
        </w:rPr>
        <w:t xml:space="preserve"> </w:t>
      </w:r>
      <w:r w:rsidRPr="00385F7B">
        <w:rPr>
          <w:rFonts w:ascii="Univers" w:hAnsi="Univers" w:cs="Univers"/>
          <w:sz w:val="17"/>
          <w:szCs w:val="17"/>
          <w:u w:val="single"/>
        </w:rPr>
        <w:t xml:space="preserve">                  </w:t>
      </w:r>
      <w:r w:rsidRPr="00385F7B">
        <w:rPr>
          <w:rFonts w:ascii="Univers" w:hAnsi="Univers" w:cs="Univers"/>
          <w:sz w:val="17"/>
          <w:szCs w:val="17"/>
        </w:rPr>
        <w:t xml:space="preserve">  </w:t>
      </w:r>
      <w:r w:rsidRPr="00385F7B">
        <w:rPr>
          <w:rFonts w:ascii="Univers" w:hAnsi="Univers" w:cs="Univers"/>
          <w:sz w:val="17"/>
          <w:szCs w:val="17"/>
          <w:u w:val="single"/>
        </w:rPr>
        <w:t xml:space="preserve">                         </w:t>
      </w:r>
      <w:r w:rsidRPr="00385F7B">
        <w:rPr>
          <w:rFonts w:ascii="Univers" w:hAnsi="Univers" w:cs="Univers"/>
          <w:sz w:val="17"/>
          <w:szCs w:val="17"/>
        </w:rPr>
        <w:t xml:space="preserve">    </w:t>
      </w:r>
      <w:r w:rsidRPr="00385F7B">
        <w:rPr>
          <w:rFonts w:ascii="Univers" w:hAnsi="Univers" w:cs="Univers"/>
          <w:sz w:val="17"/>
          <w:szCs w:val="17"/>
          <w:u w:val="single"/>
        </w:rPr>
        <w:t xml:space="preserve">       </w:t>
      </w:r>
      <w:r w:rsidRPr="00385F7B">
        <w:rPr>
          <w:rFonts w:ascii="Univers" w:hAnsi="Univers" w:cs="Univers"/>
          <w:sz w:val="17"/>
          <w:szCs w:val="17"/>
        </w:rPr>
        <w:t xml:space="preserve">  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</w:rPr>
      </w:pPr>
      <w:r w:rsidRPr="00385F7B">
        <w:rPr>
          <w:rFonts w:ascii="Univers" w:hAnsi="Univers" w:cs="Univers"/>
          <w:sz w:val="17"/>
          <w:szCs w:val="17"/>
        </w:rPr>
        <w:t xml:space="preserve">Safety Belt On?    Yes    No    Unknown            Any employees injured?  Yes    No (If yes, complete </w:t>
      </w:r>
      <w:r>
        <w:rPr>
          <w:rFonts w:ascii="Univers" w:hAnsi="Univers" w:cs="Univers"/>
          <w:sz w:val="17"/>
          <w:szCs w:val="17"/>
        </w:rPr>
        <w:t xml:space="preserve">a separate </w:t>
      </w:r>
      <w:r w:rsidRPr="00DA3418">
        <w:rPr>
          <w:rFonts w:ascii="Univers" w:hAnsi="Univers" w:cs="Univers"/>
          <w:sz w:val="17"/>
          <w:szCs w:val="17"/>
        </w:rPr>
        <w:t>Injury/Illness Report</w:t>
      </w:r>
      <w:r w:rsidRPr="00385F7B">
        <w:rPr>
          <w:rFonts w:ascii="Univers" w:hAnsi="Univers" w:cs="Univers"/>
          <w:sz w:val="17"/>
          <w:szCs w:val="17"/>
        </w:rPr>
        <w:t xml:space="preserve"> for each)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</w:rPr>
        <w:t xml:space="preserve">Accident Description (What Happened?)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  <w:t>_______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  <w:r>
        <w:rPr>
          <w:rFonts w:ascii="Univers" w:hAnsi="Univers" w:cs="Univers"/>
          <w:sz w:val="17"/>
          <w:szCs w:val="17"/>
          <w:u w:val="single"/>
        </w:rPr>
        <w:tab/>
      </w:r>
    </w:p>
    <w:p w:rsidR="00E82ECC" w:rsidRPr="00385F7B" w:rsidRDefault="00E82ECC" w:rsidP="00E82ECC">
      <w:pPr>
        <w:pBdr>
          <w:top w:val="single" w:sz="24" w:space="1" w:color="auto"/>
          <w:bottom w:val="single" w:sz="6" w:space="1" w:color="auto"/>
        </w:pBdr>
        <w:spacing w:line="360" w:lineRule="auto"/>
        <w:rPr>
          <w:rFonts w:ascii="Univers" w:hAnsi="Univers" w:cs="Univers"/>
          <w:b/>
          <w:bCs/>
        </w:rPr>
      </w:pPr>
      <w:r w:rsidRPr="00385F7B">
        <w:rPr>
          <w:rFonts w:ascii="Univers" w:hAnsi="Univers" w:cs="Univers"/>
          <w:b/>
          <w:bCs/>
        </w:rPr>
        <w:t>Witness Information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</w:rPr>
      </w:pPr>
      <w:r w:rsidRPr="00385F7B">
        <w:rPr>
          <w:rFonts w:ascii="Univers" w:hAnsi="Univers" w:cs="Univers"/>
          <w:sz w:val="17"/>
          <w:szCs w:val="17"/>
        </w:rPr>
        <w:t xml:space="preserve">Witness Name(s)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Address:  Street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  <w:t>_______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  <w:t>______________________________________________________________________________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</w:rPr>
      </w:pPr>
      <w:r w:rsidRPr="00385F7B">
        <w:rPr>
          <w:rFonts w:ascii="Univers" w:hAnsi="Univers" w:cs="Univers"/>
          <w:sz w:val="17"/>
          <w:szCs w:val="17"/>
        </w:rPr>
        <w:t xml:space="preserve">City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State/Province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Country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</w:p>
    <w:p w:rsidR="00E82ECC" w:rsidRPr="00385F7B" w:rsidRDefault="00E82ECC" w:rsidP="00E82ECC">
      <w:pPr>
        <w:spacing w:before="100" w:after="120" w:line="360" w:lineRule="auto"/>
        <w:ind w:right="-232"/>
        <w:rPr>
          <w:rFonts w:ascii="Univers" w:hAnsi="Univers" w:cs="Univers"/>
          <w:sz w:val="17"/>
          <w:szCs w:val="17"/>
        </w:rPr>
      </w:pPr>
      <w:r w:rsidRPr="00385F7B">
        <w:rPr>
          <w:rFonts w:ascii="Univers" w:hAnsi="Univers" w:cs="Univers"/>
          <w:sz w:val="17"/>
          <w:szCs w:val="17"/>
        </w:rPr>
        <w:t xml:space="preserve">Telephone Number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Is witness an employee?   Yes   No</w:t>
      </w:r>
    </w:p>
    <w:p w:rsidR="00E82ECC" w:rsidRPr="00385F7B" w:rsidRDefault="00E82ECC" w:rsidP="00E82ECC">
      <w:pPr>
        <w:pBdr>
          <w:top w:val="single" w:sz="24" w:space="1" w:color="auto"/>
          <w:bottom w:val="single" w:sz="6" w:space="1" w:color="auto"/>
        </w:pBdr>
        <w:spacing w:line="360" w:lineRule="auto"/>
        <w:rPr>
          <w:rFonts w:ascii="Univers" w:hAnsi="Univers" w:cs="Univers"/>
          <w:b/>
          <w:bCs/>
        </w:rPr>
      </w:pPr>
      <w:r w:rsidRPr="00385F7B">
        <w:rPr>
          <w:rFonts w:ascii="Univers" w:hAnsi="Univers" w:cs="Univers"/>
          <w:b/>
          <w:bCs/>
        </w:rPr>
        <w:t>Motor Vehicle Accident Information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</w:rPr>
      </w:pPr>
      <w:r w:rsidRPr="00385F7B">
        <w:rPr>
          <w:rFonts w:ascii="Univers" w:hAnsi="Univers" w:cs="Univers"/>
          <w:sz w:val="17"/>
          <w:szCs w:val="17"/>
        </w:rPr>
        <w:t>Reported to Police?  Yes     No</w:t>
      </w:r>
      <w:r w:rsidRPr="00385F7B">
        <w:rPr>
          <w:rFonts w:ascii="Univers" w:hAnsi="Univers" w:cs="Univers"/>
          <w:sz w:val="17"/>
          <w:szCs w:val="17"/>
        </w:rPr>
        <w:tab/>
        <w:t xml:space="preserve">          </w:t>
      </w:r>
      <w:r w:rsidRPr="00385F7B">
        <w:rPr>
          <w:rFonts w:ascii="Univers" w:hAnsi="Univers" w:cs="Univers"/>
          <w:sz w:val="17"/>
          <w:szCs w:val="17"/>
        </w:rPr>
        <w:tab/>
        <w:t xml:space="preserve">  Name of Police Department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  <w:t>________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</w:rPr>
      </w:pPr>
      <w:r w:rsidRPr="00385F7B">
        <w:rPr>
          <w:rFonts w:ascii="Univers" w:hAnsi="Univers" w:cs="Univers"/>
          <w:sz w:val="17"/>
          <w:szCs w:val="17"/>
        </w:rPr>
        <w:t xml:space="preserve">Police Report Number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Number of Citations Issued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>Vehicle Damaged?      Yes   No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</w:rPr>
      </w:pPr>
      <w:r w:rsidRPr="00385F7B">
        <w:rPr>
          <w:rFonts w:ascii="Univers" w:hAnsi="Univers" w:cs="Univers"/>
          <w:sz w:val="17"/>
          <w:szCs w:val="17"/>
        </w:rPr>
        <w:t>Vehicle Ownership      Company Owned      Company Rented        Company Leased     Employee Owned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</w:rPr>
      </w:pPr>
      <w:r w:rsidRPr="00385F7B">
        <w:rPr>
          <w:rFonts w:ascii="Univers" w:hAnsi="Univers" w:cs="Univers"/>
          <w:sz w:val="17"/>
          <w:szCs w:val="17"/>
        </w:rPr>
        <w:t xml:space="preserve">If vehicle is leased or rented, name of leasing/renting company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  <w:t>_______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</w:rPr>
      </w:pPr>
      <w:r w:rsidRPr="00385F7B">
        <w:rPr>
          <w:rFonts w:ascii="Univers" w:hAnsi="Univers" w:cs="Univers"/>
          <w:sz w:val="17"/>
          <w:szCs w:val="17"/>
        </w:rPr>
        <w:t xml:space="preserve">Light Conditions (e.g., dawn, dusk)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Road Conditions (e.g., wet, dry, icy)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</w:rPr>
      </w:pPr>
      <w:r w:rsidRPr="00385F7B">
        <w:rPr>
          <w:rFonts w:ascii="Univers" w:hAnsi="Univers" w:cs="Univers"/>
          <w:sz w:val="17"/>
          <w:szCs w:val="17"/>
        </w:rPr>
        <w:t xml:space="preserve">Weather Conditions (e.g., cloudy, rainy)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Approx. Speed of Vehicle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</w:rPr>
      </w:pPr>
      <w:r w:rsidRPr="00385F7B">
        <w:rPr>
          <w:rFonts w:ascii="Univers" w:hAnsi="Univers" w:cs="Univers"/>
          <w:sz w:val="17"/>
          <w:szCs w:val="17"/>
        </w:rPr>
        <w:t xml:space="preserve"># of Employees Injured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# of Non-Employees Injured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# of other vehicles involved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</w:rPr>
      </w:pPr>
      <w:r w:rsidRPr="00385F7B">
        <w:rPr>
          <w:rFonts w:ascii="Univers" w:hAnsi="Univers" w:cs="Univers"/>
          <w:sz w:val="17"/>
          <w:szCs w:val="17"/>
        </w:rPr>
        <w:t xml:space="preserve">License Plate Number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Vehicle ID Number (VIN)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</w:rPr>
        <w:t xml:space="preserve">Manufacturer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 Model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Year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099"/>
        <w:gridCol w:w="1866"/>
        <w:gridCol w:w="1944"/>
        <w:gridCol w:w="1945"/>
      </w:tblGrid>
      <w:tr w:rsidR="00E82ECC" w:rsidRPr="00385F7B" w:rsidTr="00BE4F45">
        <w:trPr>
          <w:trHeight w:val="649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E82ECC" w:rsidRPr="00385F7B" w:rsidRDefault="00E82ECC" w:rsidP="00BE4F45">
            <w:pPr>
              <w:spacing w:before="100" w:line="360" w:lineRule="auto"/>
              <w:ind w:right="-232"/>
              <w:rPr>
                <w:rFonts w:ascii="Univers" w:hAnsi="Univers" w:cs="Univers"/>
                <w:sz w:val="17"/>
                <w:szCs w:val="17"/>
              </w:rPr>
            </w:pPr>
            <w:r w:rsidRPr="00385F7B">
              <w:rPr>
                <w:rFonts w:ascii="Univers" w:hAnsi="Univers" w:cs="Univers"/>
                <w:sz w:val="17"/>
                <w:szCs w:val="17"/>
              </w:rPr>
              <w:t>Vehicle Type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E82ECC" w:rsidRPr="00385F7B" w:rsidRDefault="00E82ECC" w:rsidP="00BE4F45">
            <w:pPr>
              <w:spacing w:before="100" w:line="360" w:lineRule="auto"/>
              <w:ind w:right="-232"/>
              <w:rPr>
                <w:rFonts w:ascii="Univers" w:hAnsi="Univers" w:cs="Univers"/>
                <w:sz w:val="17"/>
                <w:szCs w:val="17"/>
              </w:rPr>
            </w:pPr>
            <w:r w:rsidRPr="00385F7B">
              <w:rPr>
                <w:rFonts w:ascii="Univers" w:hAnsi="Univers" w:cs="Univers"/>
                <w:sz w:val="17"/>
                <w:szCs w:val="17"/>
              </w:rPr>
              <w:t>Passenger Car</w:t>
            </w:r>
          </w:p>
          <w:p w:rsidR="00E82ECC" w:rsidRPr="00385F7B" w:rsidRDefault="00E82ECC" w:rsidP="00BE4F45">
            <w:pPr>
              <w:spacing w:before="100" w:line="360" w:lineRule="auto"/>
              <w:ind w:right="-232"/>
              <w:rPr>
                <w:rFonts w:ascii="Univers" w:hAnsi="Univers" w:cs="Univers"/>
                <w:sz w:val="17"/>
                <w:szCs w:val="17"/>
              </w:rPr>
            </w:pPr>
            <w:r w:rsidRPr="00385F7B">
              <w:rPr>
                <w:rFonts w:ascii="Univers" w:hAnsi="Univers" w:cs="Univers"/>
                <w:sz w:val="17"/>
                <w:szCs w:val="17"/>
              </w:rPr>
              <w:t>High Cube/Cut Away Van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E82ECC" w:rsidRPr="00385F7B" w:rsidRDefault="00E82ECC" w:rsidP="00BE4F45">
            <w:pPr>
              <w:spacing w:before="100" w:line="360" w:lineRule="auto"/>
              <w:ind w:right="-232"/>
              <w:rPr>
                <w:rFonts w:ascii="Univers" w:hAnsi="Univers" w:cs="Univers"/>
                <w:sz w:val="17"/>
                <w:szCs w:val="17"/>
              </w:rPr>
            </w:pPr>
            <w:r w:rsidRPr="00385F7B">
              <w:rPr>
                <w:rFonts w:ascii="Univers" w:hAnsi="Univers" w:cs="Univers"/>
                <w:sz w:val="17"/>
                <w:szCs w:val="17"/>
              </w:rPr>
              <w:t xml:space="preserve"> Passenger Van</w:t>
            </w:r>
          </w:p>
          <w:p w:rsidR="00E82ECC" w:rsidRPr="00385F7B" w:rsidRDefault="00E82ECC" w:rsidP="00BE4F45">
            <w:pPr>
              <w:spacing w:before="100" w:line="360" w:lineRule="auto"/>
              <w:ind w:right="-232"/>
              <w:rPr>
                <w:rFonts w:ascii="Univers" w:hAnsi="Univers" w:cs="Univers"/>
                <w:sz w:val="17"/>
                <w:szCs w:val="17"/>
              </w:rPr>
            </w:pPr>
            <w:r w:rsidRPr="00385F7B">
              <w:rPr>
                <w:rFonts w:ascii="Univers" w:hAnsi="Univers" w:cs="Univers"/>
                <w:sz w:val="17"/>
                <w:szCs w:val="17"/>
              </w:rPr>
              <w:t xml:space="preserve"> Truck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E82ECC" w:rsidRPr="00385F7B" w:rsidRDefault="00E82ECC" w:rsidP="00BE4F45">
            <w:pPr>
              <w:spacing w:before="100" w:line="360" w:lineRule="auto"/>
              <w:ind w:right="-232"/>
              <w:rPr>
                <w:rFonts w:ascii="Univers" w:hAnsi="Univers" w:cs="Univers"/>
                <w:sz w:val="17"/>
                <w:szCs w:val="17"/>
              </w:rPr>
            </w:pPr>
            <w:r w:rsidRPr="00385F7B">
              <w:rPr>
                <w:rFonts w:ascii="Univers" w:hAnsi="Univers" w:cs="Univers"/>
                <w:sz w:val="17"/>
                <w:szCs w:val="17"/>
              </w:rPr>
              <w:t xml:space="preserve"> Utility Van</w:t>
            </w:r>
          </w:p>
          <w:p w:rsidR="00E82ECC" w:rsidRPr="00385F7B" w:rsidRDefault="00E82ECC" w:rsidP="00BE4F45">
            <w:pPr>
              <w:spacing w:before="100" w:line="360" w:lineRule="auto"/>
              <w:ind w:right="-232"/>
              <w:rPr>
                <w:rFonts w:ascii="Univers" w:hAnsi="Univers" w:cs="Univers"/>
                <w:sz w:val="17"/>
                <w:szCs w:val="17"/>
              </w:rPr>
            </w:pPr>
            <w:r w:rsidRPr="00385F7B">
              <w:rPr>
                <w:rFonts w:ascii="Univers" w:hAnsi="Univers" w:cs="Univers"/>
                <w:sz w:val="17"/>
                <w:szCs w:val="17"/>
              </w:rPr>
              <w:t xml:space="preserve"> Tractor Trailer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E82ECC" w:rsidRPr="00385F7B" w:rsidRDefault="00E82ECC" w:rsidP="00BE4F45">
            <w:pPr>
              <w:spacing w:before="100" w:line="360" w:lineRule="auto"/>
              <w:ind w:right="-232"/>
              <w:rPr>
                <w:rFonts w:ascii="Univers" w:hAnsi="Univers" w:cs="Univers"/>
                <w:sz w:val="17"/>
                <w:szCs w:val="17"/>
              </w:rPr>
            </w:pPr>
            <w:r w:rsidRPr="00385F7B">
              <w:rPr>
                <w:rFonts w:ascii="Univers" w:hAnsi="Univers" w:cs="Univers"/>
                <w:sz w:val="17"/>
                <w:szCs w:val="17"/>
              </w:rPr>
              <w:t>Sport Utility (4x4)</w:t>
            </w:r>
          </w:p>
          <w:p w:rsidR="00E82ECC" w:rsidRPr="00385F7B" w:rsidRDefault="00E82ECC" w:rsidP="00BE4F45">
            <w:pPr>
              <w:spacing w:before="100" w:line="360" w:lineRule="auto"/>
              <w:ind w:right="-232"/>
              <w:rPr>
                <w:rFonts w:ascii="Univers" w:hAnsi="Univers" w:cs="Univers"/>
                <w:sz w:val="17"/>
                <w:szCs w:val="17"/>
              </w:rPr>
            </w:pPr>
            <w:r w:rsidRPr="00385F7B">
              <w:rPr>
                <w:rFonts w:ascii="Univers" w:hAnsi="Univers" w:cs="Univers"/>
                <w:sz w:val="17"/>
                <w:szCs w:val="17"/>
              </w:rPr>
              <w:t>Pickup Truck</w:t>
            </w:r>
          </w:p>
        </w:tc>
      </w:tr>
      <w:tr w:rsidR="00E82ECC" w:rsidRPr="00385F7B" w:rsidTr="00BE4F45">
        <w:trPr>
          <w:trHeight w:val="308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E82ECC" w:rsidRPr="00385F7B" w:rsidRDefault="00E82ECC" w:rsidP="00BE4F45">
            <w:pPr>
              <w:spacing w:before="100" w:line="360" w:lineRule="auto"/>
              <w:ind w:right="-23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ECC" w:rsidRPr="00385F7B" w:rsidRDefault="00E82ECC" w:rsidP="00BE4F45">
            <w:pPr>
              <w:spacing w:before="100" w:line="360" w:lineRule="auto"/>
              <w:ind w:right="-232"/>
              <w:rPr>
                <w:rFonts w:ascii="Wingdings" w:hAnsi="Wingdings" w:cs="Wingdings"/>
                <w:sz w:val="17"/>
                <w:szCs w:val="17"/>
              </w:rPr>
            </w:pPr>
            <w:r w:rsidRPr="00385F7B">
              <w:rPr>
                <w:rFonts w:ascii="Arial" w:hAnsi="Arial" w:cs="Arial"/>
                <w:sz w:val="17"/>
                <w:szCs w:val="17"/>
              </w:rPr>
              <w:t xml:space="preserve">Other (Specify) </w:t>
            </w:r>
            <w:r w:rsidRPr="00385F7B">
              <w:rPr>
                <w:rFonts w:ascii="Univers" w:hAnsi="Univers" w:cs="Univers"/>
                <w:sz w:val="17"/>
                <w:szCs w:val="17"/>
                <w:u w:val="single"/>
              </w:rPr>
              <w:tab/>
              <w:t>______________________</w:t>
            </w:r>
            <w:r w:rsidRPr="00385F7B">
              <w:rPr>
                <w:rFonts w:ascii="Univers" w:hAnsi="Univers" w:cs="Univers"/>
                <w:sz w:val="17"/>
                <w:szCs w:val="17"/>
                <w:u w:val="single"/>
              </w:rPr>
              <w:tab/>
            </w:r>
            <w:r w:rsidRPr="00385F7B">
              <w:rPr>
                <w:rFonts w:ascii="Univers" w:hAnsi="Univers" w:cs="Univers"/>
                <w:sz w:val="17"/>
                <w:szCs w:val="17"/>
                <w:u w:val="single"/>
              </w:rPr>
              <w:tab/>
            </w:r>
            <w:r w:rsidRPr="00385F7B">
              <w:rPr>
                <w:rFonts w:ascii="Univers" w:hAnsi="Univers" w:cs="Univers"/>
                <w:sz w:val="17"/>
                <w:szCs w:val="17"/>
                <w:u w:val="single"/>
              </w:rPr>
              <w:tab/>
            </w:r>
            <w:r w:rsidRPr="00385F7B">
              <w:rPr>
                <w:rFonts w:ascii="Univers" w:hAnsi="Univers" w:cs="Univers"/>
                <w:sz w:val="17"/>
                <w:szCs w:val="17"/>
                <w:u w:val="single"/>
              </w:rPr>
              <w:tab/>
            </w:r>
            <w:r w:rsidRPr="00385F7B">
              <w:rPr>
                <w:rFonts w:ascii="Univers" w:hAnsi="Univers" w:cs="Univers"/>
                <w:sz w:val="17"/>
                <w:szCs w:val="17"/>
                <w:u w:val="single"/>
              </w:rPr>
              <w:tab/>
            </w:r>
          </w:p>
        </w:tc>
      </w:tr>
    </w:tbl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</w:rPr>
        <w:t xml:space="preserve">Damage Description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  <w:t>_____________________________________________________________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</w:rPr>
      </w:pPr>
      <w:r w:rsidRPr="00385F7B">
        <w:rPr>
          <w:rFonts w:ascii="Univers" w:hAnsi="Univers" w:cs="Univers"/>
          <w:sz w:val="17"/>
          <w:szCs w:val="17"/>
        </w:rPr>
        <w:t xml:space="preserve">Where is vehicle now?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  <w:t>____________________________________________________________________________</w:t>
      </w:r>
    </w:p>
    <w:p w:rsidR="00E82ECC" w:rsidRPr="00C0536F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</w:rPr>
      </w:pPr>
      <w:r w:rsidRPr="00C0536F">
        <w:rPr>
          <w:rFonts w:ascii="Univers" w:hAnsi="Univers" w:cs="Univers"/>
          <w:sz w:val="17"/>
          <w:szCs w:val="17"/>
        </w:rPr>
        <w:t>Can vehicle be driven safely?      Yes    No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</w:rPr>
      </w:pPr>
    </w:p>
    <w:p w:rsidR="00E82ECC" w:rsidRPr="00385F7B" w:rsidRDefault="00E82ECC" w:rsidP="00E82ECC">
      <w:pPr>
        <w:pBdr>
          <w:top w:val="single" w:sz="24" w:space="1" w:color="auto"/>
          <w:bottom w:val="single" w:sz="6" w:space="1" w:color="auto"/>
        </w:pBdr>
        <w:spacing w:line="360" w:lineRule="auto"/>
        <w:rPr>
          <w:rFonts w:ascii="Univers" w:hAnsi="Univers" w:cs="Univers"/>
          <w:b/>
          <w:bCs/>
          <w:sz w:val="22"/>
          <w:szCs w:val="22"/>
        </w:rPr>
      </w:pPr>
      <w:r w:rsidRPr="00385F7B">
        <w:rPr>
          <w:rFonts w:ascii="Univers" w:hAnsi="Univers" w:cs="Univers"/>
          <w:b/>
          <w:bCs/>
          <w:sz w:val="22"/>
          <w:szCs w:val="22"/>
        </w:rPr>
        <w:t>Other Vehicle Information (if any)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</w:rPr>
        <w:t xml:space="preserve">License Plate Number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Manufacturer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Model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Year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  <w:t>____________________________________________________________________________________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</w:rPr>
        <w:t xml:space="preserve">Damage Description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  <w:t>____________________________________________________________________________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  <w:u w:val="single"/>
        </w:rPr>
        <w:t>___________________________________________________________________________________________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</w:rPr>
      </w:pPr>
      <w:r w:rsidRPr="00385F7B">
        <w:rPr>
          <w:rFonts w:ascii="Univers" w:hAnsi="Univers" w:cs="Univers"/>
          <w:sz w:val="17"/>
          <w:szCs w:val="17"/>
        </w:rPr>
        <w:t xml:space="preserve">Driver’s Name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Address: Street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  <w:t>____________________________________________________________________________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</w:rPr>
      </w:pPr>
      <w:r w:rsidRPr="00385F7B">
        <w:rPr>
          <w:rFonts w:ascii="Univers" w:hAnsi="Univers" w:cs="Univers"/>
          <w:sz w:val="17"/>
          <w:szCs w:val="17"/>
        </w:rPr>
        <w:t xml:space="preserve">City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State/Province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Country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  <w:t>____________________________________________________________________________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</w:rPr>
        <w:t xml:space="preserve">Telephone Number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Driver’s License Number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  <w:t>____________________________________________________________________________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</w:rPr>
        <w:t xml:space="preserve">Other driver or passenger(s) injured?  Yes    No  If Injured, Injury Description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  <w:t>____________________________________________________________________________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  <w:t>____________________________________________________________________________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  <w:t>_____________________________________________________________________________</w:t>
      </w:r>
    </w:p>
    <w:p w:rsidR="00E82ECC" w:rsidRDefault="00E82ECC" w:rsidP="00E82ECC">
      <w:pPr>
        <w:spacing w:line="360" w:lineRule="auto"/>
      </w:pPr>
      <w:bookmarkStart w:id="11" w:name="_Toc183319598"/>
    </w:p>
    <w:p w:rsidR="00E82ECC" w:rsidRPr="00A56487" w:rsidRDefault="00E82ECC" w:rsidP="00E82ECC">
      <w:pPr>
        <w:spacing w:line="360" w:lineRule="auto"/>
        <w:rPr>
          <w:b/>
        </w:rPr>
      </w:pPr>
      <w:r w:rsidRPr="00A56487">
        <w:rPr>
          <w:b/>
        </w:rPr>
        <w:t>Pedestrian Injury Information</w:t>
      </w:r>
      <w:bookmarkEnd w:id="11"/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</w:rPr>
      </w:pPr>
      <w:r w:rsidRPr="00385F7B">
        <w:rPr>
          <w:rFonts w:ascii="Univers" w:hAnsi="Univers" w:cs="Univers"/>
          <w:sz w:val="17"/>
          <w:szCs w:val="17"/>
        </w:rPr>
        <w:t xml:space="preserve">Any pedestrians injured?  Yes    No  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</w:rPr>
      </w:pPr>
      <w:r w:rsidRPr="00385F7B">
        <w:rPr>
          <w:rFonts w:ascii="Univers" w:hAnsi="Univers" w:cs="Univers"/>
          <w:sz w:val="17"/>
          <w:szCs w:val="17"/>
        </w:rPr>
        <w:t xml:space="preserve">Pedestrian’s Name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Address: Street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  <w:t>____________________________________________________________________________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</w:rPr>
      </w:pPr>
      <w:r w:rsidRPr="00385F7B">
        <w:rPr>
          <w:rFonts w:ascii="Univers" w:hAnsi="Univers" w:cs="Univers"/>
          <w:sz w:val="17"/>
          <w:szCs w:val="17"/>
        </w:rPr>
        <w:t xml:space="preserve">City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State/Province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Country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  <w:t>_____________________________________________________________________________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</w:rPr>
        <w:t xml:space="preserve">Telephone Number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If Injured, Injury Description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  <w:t>_____________________________________________________________________________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  <w:t>_____________________________________________________________________________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</w:rPr>
      </w:pP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</w:p>
    <w:p w:rsidR="00E82ECC" w:rsidRPr="00385F7B" w:rsidRDefault="00E82ECC" w:rsidP="00E82ECC">
      <w:pPr>
        <w:pBdr>
          <w:top w:val="single" w:sz="24" w:space="1" w:color="auto"/>
          <w:bottom w:val="single" w:sz="6" w:space="1" w:color="auto"/>
        </w:pBdr>
        <w:spacing w:line="360" w:lineRule="auto"/>
        <w:rPr>
          <w:rFonts w:ascii="Univers" w:hAnsi="Univers" w:cs="Univers"/>
          <w:b/>
          <w:bCs/>
          <w:sz w:val="22"/>
          <w:szCs w:val="22"/>
        </w:rPr>
      </w:pPr>
      <w:r w:rsidRPr="00385F7B">
        <w:rPr>
          <w:rFonts w:ascii="Univers" w:hAnsi="Univers" w:cs="Univers"/>
          <w:b/>
          <w:bCs/>
          <w:sz w:val="22"/>
          <w:szCs w:val="22"/>
        </w:rPr>
        <w:t>Non-Company Property Damage Other Than Vehicle (Example: Traffic Signs, Guardrails, etc.)</w:t>
      </w:r>
    </w:p>
    <w:p w:rsidR="00E82ECC" w:rsidRPr="00385F7B" w:rsidRDefault="00E82ECC" w:rsidP="00E82ECC">
      <w:pPr>
        <w:spacing w:before="100" w:after="120" w:line="360" w:lineRule="auto"/>
        <w:ind w:right="-232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</w:rPr>
        <w:t xml:space="preserve">Damage Location and Description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</w:p>
    <w:p w:rsidR="00E82ECC" w:rsidRPr="00385F7B" w:rsidRDefault="00E82ECC" w:rsidP="00E82ECC">
      <w:pPr>
        <w:spacing w:before="100" w:after="120" w:line="360" w:lineRule="auto"/>
        <w:ind w:right="-232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</w:p>
    <w:p w:rsidR="00E82ECC" w:rsidRPr="00385F7B" w:rsidRDefault="00E82ECC" w:rsidP="00E82ECC">
      <w:pPr>
        <w:spacing w:before="100" w:after="120" w:line="360" w:lineRule="auto"/>
        <w:ind w:right="-232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</w:p>
    <w:p w:rsidR="00E82ECC" w:rsidRPr="00385F7B" w:rsidRDefault="00E82ECC" w:rsidP="00E82ECC">
      <w:pPr>
        <w:spacing w:before="100" w:after="120" w:line="360" w:lineRule="auto"/>
        <w:ind w:right="-232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</w:p>
    <w:p w:rsidR="00E82ECC" w:rsidRPr="00385F7B" w:rsidRDefault="00E82ECC" w:rsidP="00E82ECC">
      <w:pPr>
        <w:pBdr>
          <w:top w:val="single" w:sz="18" w:space="1" w:color="auto"/>
          <w:bottom w:val="single" w:sz="18" w:space="1" w:color="auto"/>
        </w:pBdr>
        <w:spacing w:before="100" w:line="360" w:lineRule="auto"/>
        <w:ind w:right="-232"/>
        <w:rPr>
          <w:rFonts w:ascii="Univers" w:hAnsi="Univers" w:cs="Univers"/>
          <w:sz w:val="16"/>
          <w:szCs w:val="16"/>
        </w:rPr>
      </w:pPr>
      <w:r w:rsidRPr="00385F7B">
        <w:rPr>
          <w:rFonts w:ascii="Univers" w:hAnsi="Univers" w:cs="Univers"/>
          <w:sz w:val="17"/>
          <w:szCs w:val="17"/>
        </w:rPr>
        <w:t xml:space="preserve">  </w:t>
      </w:r>
      <w:r w:rsidRPr="00385F7B">
        <w:rPr>
          <w:rFonts w:ascii="Univers" w:hAnsi="Univers" w:cs="Univers"/>
          <w:sz w:val="16"/>
          <w:szCs w:val="16"/>
        </w:rPr>
        <w:t xml:space="preserve">Mark if more than one company vehicle involved.  </w:t>
      </w:r>
      <w:r>
        <w:rPr>
          <w:rFonts w:ascii="Univers" w:hAnsi="Univers" w:cs="Univers"/>
          <w:sz w:val="16"/>
          <w:szCs w:val="16"/>
        </w:rPr>
        <w:t>U</w:t>
      </w:r>
      <w:r w:rsidRPr="00385F7B">
        <w:rPr>
          <w:rFonts w:ascii="Univers" w:hAnsi="Univers" w:cs="Univers"/>
          <w:sz w:val="16"/>
          <w:szCs w:val="16"/>
        </w:rPr>
        <w:t>se this diagram to help describe the accident.</w:t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</w:rPr>
      </w:pPr>
      <w:r w:rsidRPr="00385F7B">
        <w:rPr>
          <w:rFonts w:ascii="Arial" w:hAnsi="Arial" w:cs="Arial"/>
        </w:rPr>
        <w:object w:dxaOrig="8342" w:dyaOrig="2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25pt;height:105.2pt" o:ole="">
            <v:imagedata r:id="rId11" o:title=""/>
          </v:shape>
          <o:OLEObject Type="Embed" ProgID="PowerPoint.Show.8" ShapeID="_x0000_i1025" DrawAspect="Content" ObjectID="_1496821276" r:id="rId12"/>
        </w:object>
      </w:r>
    </w:p>
    <w:p w:rsidR="00E82ECC" w:rsidRPr="00A56487" w:rsidRDefault="00E82ECC" w:rsidP="00E82ECC">
      <w:pPr>
        <w:spacing w:line="360" w:lineRule="auto"/>
        <w:rPr>
          <w:b/>
        </w:rPr>
      </w:pPr>
      <w:bookmarkStart w:id="12" w:name="_Toc183319599"/>
      <w:r w:rsidRPr="00A56487">
        <w:rPr>
          <w:b/>
        </w:rPr>
        <w:t>Form prepared by:</w:t>
      </w:r>
      <w:bookmarkEnd w:id="12"/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</w:rPr>
        <w:t xml:space="preserve">Name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Title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</w:rPr>
        <w:t xml:space="preserve">Address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</w:p>
    <w:p w:rsidR="00E82ECC" w:rsidRPr="00385F7B" w:rsidRDefault="00E82ECC" w:rsidP="00E82ECC">
      <w:pPr>
        <w:spacing w:before="100" w:line="360" w:lineRule="auto"/>
        <w:ind w:right="-232"/>
        <w:rPr>
          <w:rFonts w:ascii="Univers" w:hAnsi="Univers" w:cs="Univers"/>
          <w:sz w:val="17"/>
          <w:szCs w:val="17"/>
          <w:u w:val="single"/>
        </w:rPr>
      </w:pPr>
      <w:r w:rsidRPr="00385F7B">
        <w:rPr>
          <w:rFonts w:ascii="Univers" w:hAnsi="Univers" w:cs="Univers"/>
          <w:sz w:val="17"/>
          <w:szCs w:val="17"/>
        </w:rPr>
        <w:t xml:space="preserve">Telephone Number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</w:rPr>
        <w:t xml:space="preserve">  Date  </w:t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  <w:r w:rsidRPr="00385F7B">
        <w:rPr>
          <w:rFonts w:ascii="Univers" w:hAnsi="Univers" w:cs="Univers"/>
          <w:sz w:val="17"/>
          <w:szCs w:val="17"/>
          <w:u w:val="single"/>
        </w:rPr>
        <w:tab/>
      </w:r>
    </w:p>
    <w:p w:rsidR="00E82ECC" w:rsidRDefault="00E82ECC" w:rsidP="00E82ECC">
      <w:pPr>
        <w:spacing w:before="100" w:line="360" w:lineRule="auto"/>
        <w:ind w:right="-232"/>
        <w:rPr>
          <w:rFonts w:ascii="Univers 55" w:hAnsi="Univers 55" w:cs="Arial"/>
          <w:sz w:val="16"/>
          <w:szCs w:val="16"/>
        </w:rPr>
      </w:pPr>
    </w:p>
    <w:p w:rsidR="00E82ECC" w:rsidRPr="00CB2E07" w:rsidRDefault="00E82ECC" w:rsidP="00E82ECC">
      <w:pPr>
        <w:spacing w:before="100" w:line="360" w:lineRule="auto"/>
        <w:ind w:right="-232"/>
        <w:rPr>
          <w:rFonts w:ascii="Arial" w:hAnsi="Arial" w:cs="Arial"/>
          <w:sz w:val="18"/>
          <w:szCs w:val="18"/>
        </w:rPr>
      </w:pPr>
      <w:r w:rsidRPr="00CB2E07">
        <w:rPr>
          <w:rFonts w:ascii="Univers 55" w:hAnsi="Univers 55" w:cs="Arial"/>
          <w:sz w:val="16"/>
          <w:szCs w:val="16"/>
        </w:rPr>
        <w:t>Supervisor Name and Signature</w:t>
      </w:r>
      <w:r w:rsidRPr="00CB2E07">
        <w:rPr>
          <w:rFonts w:ascii="Arial" w:hAnsi="Arial" w:cs="Arial"/>
          <w:sz w:val="18"/>
          <w:szCs w:val="18"/>
        </w:rPr>
        <w:t>______________________________</w:t>
      </w:r>
    </w:p>
    <w:p w:rsidR="00E82ECC" w:rsidRPr="00BE4DA4" w:rsidRDefault="00E82ECC" w:rsidP="00E82ECC">
      <w:pPr>
        <w:rPr>
          <w:b/>
          <w:color w:val="FF0000"/>
          <w:spacing w:val="60"/>
        </w:rPr>
      </w:pPr>
    </w:p>
    <w:p w:rsidR="00E82ECC" w:rsidRDefault="00E82ECC" w:rsidP="00E82ECC">
      <w:pPr>
        <w:pStyle w:val="ALEnd"/>
        <w:spacing w:line="360" w:lineRule="auto"/>
      </w:pPr>
    </w:p>
    <w:p w:rsidR="00E82ECC" w:rsidRPr="00E82ECC" w:rsidRDefault="00E82ECC" w:rsidP="00BE4F45">
      <w:pPr>
        <w:spacing w:line="360" w:lineRule="auto"/>
      </w:pPr>
    </w:p>
    <w:sectPr w:rsidR="00E82ECC" w:rsidRPr="00E82ECC" w:rsidSect="00BE4F45">
      <w:pgSz w:w="15840" w:h="12240" w:orient="landscape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A67" w:rsidRDefault="001A6A67">
      <w:r>
        <w:separator/>
      </w:r>
    </w:p>
  </w:endnote>
  <w:endnote w:type="continuationSeparator" w:id="0">
    <w:p w:rsidR="001A6A67" w:rsidRDefault="001A6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45" w:rsidRDefault="00C851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4F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4F45">
      <w:rPr>
        <w:rStyle w:val="PageNumber"/>
        <w:noProof/>
      </w:rPr>
      <w:t>6</w:t>
    </w:r>
    <w:r>
      <w:rPr>
        <w:rStyle w:val="PageNumber"/>
      </w:rPr>
      <w:fldChar w:fldCharType="end"/>
    </w:r>
  </w:p>
  <w:p w:rsidR="00BE4F45" w:rsidRDefault="00BE4F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45" w:rsidRDefault="00BE4F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snapToGrid w:val="0"/>
      </w:rPr>
      <w:t xml:space="preserve">Page </w:t>
    </w:r>
    <w:r w:rsidR="00C851F8"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PAGE </w:instrText>
    </w:r>
    <w:r w:rsidR="00C851F8">
      <w:rPr>
        <w:rStyle w:val="PageNumber"/>
        <w:snapToGrid w:val="0"/>
      </w:rPr>
      <w:fldChar w:fldCharType="separate"/>
    </w:r>
    <w:r w:rsidR="001A6A67">
      <w:rPr>
        <w:rStyle w:val="PageNumber"/>
        <w:noProof/>
        <w:snapToGrid w:val="0"/>
      </w:rPr>
      <w:t>1</w:t>
    </w:r>
    <w:r w:rsidR="00C851F8">
      <w:rPr>
        <w:rStyle w:val="PageNumber"/>
        <w:snapToGrid w:val="0"/>
      </w:rPr>
      <w:fldChar w:fldCharType="end"/>
    </w:r>
    <w:r>
      <w:rPr>
        <w:rStyle w:val="PageNumber"/>
        <w:snapToGrid w:val="0"/>
      </w:rPr>
      <w:t xml:space="preserve"> of </w:t>
    </w:r>
    <w:r w:rsidR="00C851F8"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NUMPAGES </w:instrText>
    </w:r>
    <w:r w:rsidR="00C851F8">
      <w:rPr>
        <w:rStyle w:val="PageNumber"/>
        <w:snapToGrid w:val="0"/>
      </w:rPr>
      <w:fldChar w:fldCharType="separate"/>
    </w:r>
    <w:r w:rsidR="001A6A67">
      <w:rPr>
        <w:rStyle w:val="PageNumber"/>
        <w:noProof/>
        <w:snapToGrid w:val="0"/>
      </w:rPr>
      <w:t>1</w:t>
    </w:r>
    <w:r w:rsidR="00C851F8">
      <w:rPr>
        <w:rStyle w:val="PageNumber"/>
        <w:snapToGrid w:val="0"/>
      </w:rPr>
      <w:fldChar w:fldCharType="end"/>
    </w:r>
  </w:p>
  <w:p w:rsidR="00BE4F45" w:rsidRDefault="00BE4F45">
    <w:pPr>
      <w:pStyle w:val="Footer"/>
    </w:pPr>
    <w:r>
      <w:t xml:space="preserve">Print Date: </w:t>
    </w:r>
    <w:fldSimple w:instr=" TIME \@ &quot;MMMM d, yyyy&quot; ">
      <w:r w:rsidR="000C7933">
        <w:rPr>
          <w:noProof/>
        </w:rPr>
        <w:t>June 26, 2015</w:t>
      </w:r>
    </w:fldSimple>
  </w:p>
  <w:p w:rsidR="00BE4F45" w:rsidRDefault="00BE4F45" w:rsidP="00C33C5C">
    <w:pPr>
      <w:pStyle w:val="Footer"/>
      <w:jc w:val="center"/>
      <w:rPr>
        <w:sz w:val="17"/>
        <w:szCs w:val="17"/>
      </w:rPr>
    </w:pPr>
    <w:r>
      <w:rPr>
        <w:sz w:val="17"/>
        <w:szCs w:val="17"/>
      </w:rPr>
      <w:t>Alcatel-Lucent – Internal</w:t>
    </w:r>
  </w:p>
  <w:p w:rsidR="00BE4F45" w:rsidRPr="00031410" w:rsidRDefault="00BE4F45" w:rsidP="00C33C5C">
    <w:pPr>
      <w:pStyle w:val="Footer"/>
      <w:jc w:val="center"/>
    </w:pPr>
    <w:r>
      <w:rPr>
        <w:sz w:val="17"/>
        <w:szCs w:val="17"/>
      </w:rPr>
      <w:t>Proprietary – Use pursuant to Company instruction</w:t>
    </w:r>
  </w:p>
  <w:p w:rsidR="00BE4F45" w:rsidRPr="00031410" w:rsidRDefault="00BE4F45" w:rsidP="00C33C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A67" w:rsidRDefault="001A6A67">
      <w:r>
        <w:separator/>
      </w:r>
    </w:p>
  </w:footnote>
  <w:footnote w:type="continuationSeparator" w:id="0">
    <w:p w:rsidR="001A6A67" w:rsidRDefault="001A6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45" w:rsidRDefault="00BE4F45" w:rsidP="00500EDE">
    <w:pPr>
      <w:pStyle w:val="Header"/>
      <w:tabs>
        <w:tab w:val="left" w:pos="1890"/>
      </w:tabs>
      <w:jc w:val="center"/>
      <w:rPr>
        <w:b/>
        <w:bCs/>
        <w:caps/>
        <w:sz w:val="20"/>
      </w:rPr>
    </w:pPr>
    <w:r w:rsidRPr="00500EDE">
      <w:rPr>
        <w:b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5423535</wp:posOffset>
          </wp:positionH>
          <wp:positionV relativeFrom="paragraph">
            <wp:posOffset>-403860</wp:posOffset>
          </wp:positionV>
          <wp:extent cx="1143000" cy="406400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00EDE">
      <w:rPr>
        <w:b/>
        <w:noProof/>
        <w:sz w:val="20"/>
      </w:rPr>
      <w:t xml:space="preserve">GLOBAL EHS PROCEDURES:  </w:t>
    </w:r>
    <w:r>
      <w:rPr>
        <w:b/>
        <w:bCs/>
        <w:caps/>
        <w:sz w:val="20"/>
      </w:rPr>
      <w:t xml:space="preserve">OCCUPATIONAL ROAD RISK - TOOLS </w:t>
    </w:r>
  </w:p>
  <w:p w:rsidR="00BE4F45" w:rsidRPr="007C6146" w:rsidRDefault="00BE4F45" w:rsidP="00C33C5C">
    <w:pPr>
      <w:pStyle w:val="Header"/>
      <w:tabs>
        <w:tab w:val="left" w:pos="1890"/>
      </w:tabs>
      <w:jc w:val="center"/>
    </w:pPr>
    <w:r>
      <w:rPr>
        <w:sz w:val="20"/>
      </w:rPr>
      <w:t>Edition: 1.0</w:t>
    </w:r>
    <w:r>
      <w:rPr>
        <w:sz w:val="20"/>
      </w:rPr>
      <w:tab/>
      <w:t>Effective Date: 28</w:t>
    </w:r>
    <w:r w:rsidRPr="00500EDE">
      <w:rPr>
        <w:sz w:val="20"/>
        <w:vertAlign w:val="superscript"/>
      </w:rPr>
      <w:t>th</w:t>
    </w:r>
    <w:r>
      <w:rPr>
        <w:sz w:val="20"/>
      </w:rPr>
      <w:t xml:space="preserve"> May, 2015</w:t>
    </w:r>
  </w:p>
  <w:p w:rsidR="00BE4F45" w:rsidRPr="00C33C5C" w:rsidRDefault="00BE4F45" w:rsidP="00C33C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2EE628"/>
    <w:lvl w:ilvl="0">
      <w:start w:val="1"/>
      <w:numFmt w:val="lowerLetter"/>
      <w:pStyle w:val="ListNumber5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7D"/>
    <w:multiLevelType w:val="singleLevel"/>
    <w:tmpl w:val="377601F8"/>
    <w:lvl w:ilvl="0">
      <w:start w:val="1"/>
      <w:numFmt w:val="lowerLetter"/>
      <w:pStyle w:val="ALAlpha4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7E"/>
    <w:multiLevelType w:val="singleLevel"/>
    <w:tmpl w:val="32925BC6"/>
    <w:lvl w:ilvl="0">
      <w:start w:val="1"/>
      <w:numFmt w:val="lowerLetter"/>
      <w:pStyle w:val="ALAlpha3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7F"/>
    <w:multiLevelType w:val="singleLevel"/>
    <w:tmpl w:val="09F8D6F0"/>
    <w:lvl w:ilvl="0">
      <w:start w:val="1"/>
      <w:numFmt w:val="lowerLetter"/>
      <w:pStyle w:val="ALAlpha2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3"/>
    <w:multiLevelType w:val="singleLevel"/>
    <w:tmpl w:val="19E6E2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F00EFDEE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7">
    <w:nsid w:val="12753968"/>
    <w:multiLevelType w:val="hybridMultilevel"/>
    <w:tmpl w:val="2A926730"/>
    <w:lvl w:ilvl="0" w:tplc="241236F0">
      <w:start w:val="1"/>
      <w:numFmt w:val="decimal"/>
      <w:pStyle w:val="ALNumber2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E943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22C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783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24E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207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FEE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D42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B08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B21C28"/>
    <w:multiLevelType w:val="hybridMultilevel"/>
    <w:tmpl w:val="A82A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6711C"/>
    <w:multiLevelType w:val="singleLevel"/>
    <w:tmpl w:val="EE8CF172"/>
    <w:lvl w:ilvl="0">
      <w:start w:val="1"/>
      <w:numFmt w:val="lowerLetter"/>
      <w:pStyle w:val="ALAlpha5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1A6F5BDE"/>
    <w:multiLevelType w:val="singleLevel"/>
    <w:tmpl w:val="47BC8E96"/>
    <w:lvl w:ilvl="0">
      <w:start w:val="1"/>
      <w:numFmt w:val="decimal"/>
      <w:pStyle w:val="ALNumber3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1A706595"/>
    <w:multiLevelType w:val="hybridMultilevel"/>
    <w:tmpl w:val="7E2AB7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2048162A"/>
    <w:multiLevelType w:val="singleLevel"/>
    <w:tmpl w:val="BDE69E4C"/>
    <w:lvl w:ilvl="0">
      <w:start w:val="1"/>
      <w:numFmt w:val="bullet"/>
      <w:pStyle w:val="TEXTPARAGRAPH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3">
    <w:nsid w:val="25961D16"/>
    <w:multiLevelType w:val="singleLevel"/>
    <w:tmpl w:val="C6900E82"/>
    <w:lvl w:ilvl="0">
      <w:start w:val="1"/>
      <w:numFmt w:val="bullet"/>
      <w:pStyle w:val="ALStep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4">
    <w:nsid w:val="2EBA5A76"/>
    <w:multiLevelType w:val="hybridMultilevel"/>
    <w:tmpl w:val="47283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9943FB"/>
    <w:multiLevelType w:val="hybridMultilevel"/>
    <w:tmpl w:val="66A2BF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1F4518"/>
    <w:multiLevelType w:val="hybridMultilevel"/>
    <w:tmpl w:val="C046E3A4"/>
    <w:lvl w:ilvl="0" w:tplc="CCF44C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7B568A4"/>
    <w:multiLevelType w:val="hybridMultilevel"/>
    <w:tmpl w:val="74F42A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>
    <w:nsid w:val="3A9F1F97"/>
    <w:multiLevelType w:val="multilevel"/>
    <w:tmpl w:val="EE1EA46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170"/>
        </w:tabs>
        <w:ind w:left="1170" w:hanging="720"/>
      </w:pPr>
      <w:rPr>
        <w:rFonts w:ascii="Trebuchet MS" w:hAnsi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24"/>
        </w:tabs>
        <w:ind w:left="1224" w:hanging="864"/>
      </w:pPr>
      <w:rPr>
        <w:rFonts w:ascii="Trebuchet MS" w:hAnsi="Trebuchet MS"/>
        <w:b w:val="0"/>
        <w:bCs w:val="0"/>
        <w:iCs w:val="0"/>
        <w:dstrike w:val="0"/>
        <w:emboss w:val="0"/>
        <w:imprint w:val="0"/>
        <w:color w:val="auto"/>
        <w:w w:val="100"/>
        <w:kern w:val="0"/>
        <w:position w:val="0"/>
        <w:sz w:val="20"/>
        <w:effect w:val="none"/>
        <w:bdr w:val="none" w:sz="0" w:space="0" w:color="auto"/>
        <w:shd w:val="clear" w:color="auto" w:fill="auto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3B493283"/>
    <w:multiLevelType w:val="singleLevel"/>
    <w:tmpl w:val="9F642DB4"/>
    <w:lvl w:ilvl="0">
      <w:start w:val="1"/>
      <w:numFmt w:val="decimal"/>
      <w:pStyle w:val="ALNumber5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401E7D9F"/>
    <w:multiLevelType w:val="singleLevel"/>
    <w:tmpl w:val="104A42B2"/>
    <w:lvl w:ilvl="0">
      <w:start w:val="1"/>
      <w:numFmt w:val="decimal"/>
      <w:pStyle w:val="ALNumber4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08D2D97"/>
    <w:multiLevelType w:val="hybridMultilevel"/>
    <w:tmpl w:val="8DE077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>
    <w:nsid w:val="446816A8"/>
    <w:multiLevelType w:val="hybridMultilevel"/>
    <w:tmpl w:val="D7CC2D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7670432"/>
    <w:multiLevelType w:val="hybridMultilevel"/>
    <w:tmpl w:val="567A1E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4">
    <w:nsid w:val="53023F24"/>
    <w:multiLevelType w:val="hybridMultilevel"/>
    <w:tmpl w:val="F7820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742C2"/>
    <w:multiLevelType w:val="hybridMultilevel"/>
    <w:tmpl w:val="825A5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6">
    <w:nsid w:val="5C32388C"/>
    <w:multiLevelType w:val="hybridMultilevel"/>
    <w:tmpl w:val="404C20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BF559F"/>
    <w:multiLevelType w:val="hybridMultilevel"/>
    <w:tmpl w:val="E758B6D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2A9416D"/>
    <w:multiLevelType w:val="hybridMultilevel"/>
    <w:tmpl w:val="0C9AD810"/>
    <w:lvl w:ilvl="0" w:tplc="FFFFFFFF">
      <w:start w:val="1"/>
      <w:numFmt w:val="decimal"/>
      <w:pStyle w:val="ALNumber1"/>
      <w:lvlText w:val="(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F44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CE44E9"/>
    <w:multiLevelType w:val="hybridMultilevel"/>
    <w:tmpl w:val="BE5A008C"/>
    <w:lvl w:ilvl="0" w:tplc="5D90B608">
      <w:start w:val="1"/>
      <w:numFmt w:val="bullet"/>
      <w:lvlText w:val=""/>
      <w:lvlJc w:val="left"/>
      <w:pPr>
        <w:tabs>
          <w:tab w:val="num" w:pos="936"/>
        </w:tabs>
        <w:ind w:left="720" w:hanging="288"/>
      </w:pPr>
      <w:rPr>
        <w:rFonts w:ascii="Symbol" w:hAnsi="Symbol" w:hint="default"/>
      </w:rPr>
    </w:lvl>
    <w:lvl w:ilvl="1" w:tplc="DDB85724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5B5402DE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647A0D02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83E69E9C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50C62F70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5B0AE2CA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506268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C5DAC7A0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0">
    <w:nsid w:val="657179EA"/>
    <w:multiLevelType w:val="hybridMultilevel"/>
    <w:tmpl w:val="34A27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63304AE"/>
    <w:multiLevelType w:val="singleLevel"/>
    <w:tmpl w:val="6B4A91A6"/>
    <w:lvl w:ilvl="0">
      <w:start w:val="1"/>
      <w:numFmt w:val="lowerLetter"/>
      <w:pStyle w:val="ALAlpha1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32">
    <w:nsid w:val="67FF6024"/>
    <w:multiLevelType w:val="hybridMultilevel"/>
    <w:tmpl w:val="3B06B8BE"/>
    <w:lvl w:ilvl="0" w:tplc="CCF44CCE">
      <w:start w:val="1"/>
      <w:numFmt w:val="bullet"/>
      <w:pStyle w:val="ALBullet1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>
    <w:nsid w:val="71C03391"/>
    <w:multiLevelType w:val="hybridMultilevel"/>
    <w:tmpl w:val="076E69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4">
    <w:nsid w:val="72197011"/>
    <w:multiLevelType w:val="hybridMultilevel"/>
    <w:tmpl w:val="C11E37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7AA7552"/>
    <w:multiLevelType w:val="hybridMultilevel"/>
    <w:tmpl w:val="86643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F663316"/>
    <w:multiLevelType w:val="hybridMultilevel"/>
    <w:tmpl w:val="3FEE112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0"/>
  </w:num>
  <w:num w:numId="5">
    <w:abstractNumId w:val="28"/>
  </w:num>
  <w:num w:numId="6">
    <w:abstractNumId w:val="31"/>
  </w:num>
  <w:num w:numId="7">
    <w:abstractNumId w:val="3"/>
  </w:num>
  <w:num w:numId="8">
    <w:abstractNumId w:val="2"/>
  </w:num>
  <w:num w:numId="9">
    <w:abstractNumId w:val="20"/>
  </w:num>
  <w:num w:numId="10">
    <w:abstractNumId w:val="1"/>
  </w:num>
  <w:num w:numId="11">
    <w:abstractNumId w:val="9"/>
  </w:num>
  <w:num w:numId="12">
    <w:abstractNumId w:val="10"/>
  </w:num>
  <w:num w:numId="13">
    <w:abstractNumId w:val="19"/>
  </w:num>
  <w:num w:numId="14">
    <w:abstractNumId w:val="13"/>
  </w:num>
  <w:num w:numId="15">
    <w:abstractNumId w:val="32"/>
  </w:num>
  <w:num w:numId="16">
    <w:abstractNumId w:val="7"/>
  </w:num>
  <w:num w:numId="17">
    <w:abstractNumId w:val="12"/>
  </w:num>
  <w:num w:numId="18">
    <w:abstractNumId w:val="29"/>
  </w:num>
  <w:num w:numId="19">
    <w:abstractNumId w:val="6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0">
    <w:abstractNumId w:val="16"/>
  </w:num>
  <w:num w:numId="21">
    <w:abstractNumId w:val="34"/>
  </w:num>
  <w:num w:numId="22">
    <w:abstractNumId w:val="21"/>
  </w:num>
  <w:num w:numId="23">
    <w:abstractNumId w:val="23"/>
  </w:num>
  <w:num w:numId="24">
    <w:abstractNumId w:val="33"/>
  </w:num>
  <w:num w:numId="25">
    <w:abstractNumId w:val="25"/>
  </w:num>
  <w:num w:numId="26">
    <w:abstractNumId w:val="17"/>
  </w:num>
  <w:num w:numId="27">
    <w:abstractNumId w:val="11"/>
  </w:num>
  <w:num w:numId="28">
    <w:abstractNumId w:val="36"/>
  </w:num>
  <w:num w:numId="29">
    <w:abstractNumId w:val="22"/>
  </w:num>
  <w:num w:numId="30">
    <w:abstractNumId w:val="27"/>
  </w:num>
  <w:num w:numId="31">
    <w:abstractNumId w:val="15"/>
  </w:num>
  <w:num w:numId="32">
    <w:abstractNumId w:val="26"/>
  </w:num>
  <w:num w:numId="33">
    <w:abstractNumId w:val="18"/>
    <w:lvlOverride w:ilvl="0">
      <w:startOverride w:val="7"/>
    </w:lvlOverride>
    <w:lvlOverride w:ilvl="1">
      <w:startOverride w:val="2"/>
    </w:lvlOverride>
    <w:lvlOverride w:ilvl="2">
      <w:startOverride w:val="3"/>
    </w:lvlOverride>
  </w:num>
  <w:num w:numId="34">
    <w:abstractNumId w:val="8"/>
  </w:num>
  <w:num w:numId="35">
    <w:abstractNumId w:val="14"/>
  </w:num>
  <w:num w:numId="36">
    <w:abstractNumId w:val="35"/>
  </w:num>
  <w:num w:numId="37">
    <w:abstractNumId w:val="30"/>
  </w:num>
  <w:num w:numId="38">
    <w:abstractNumId w:val="2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linkStyles/>
  <w:stylePaneFormatFilter w:val="3F01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220425"/>
    <w:rsid w:val="00004583"/>
    <w:rsid w:val="00011A8E"/>
    <w:rsid w:val="00014BEA"/>
    <w:rsid w:val="00023E72"/>
    <w:rsid w:val="00031410"/>
    <w:rsid w:val="00033065"/>
    <w:rsid w:val="0003344E"/>
    <w:rsid w:val="00036F82"/>
    <w:rsid w:val="00043127"/>
    <w:rsid w:val="00044510"/>
    <w:rsid w:val="00046729"/>
    <w:rsid w:val="00050382"/>
    <w:rsid w:val="00051E05"/>
    <w:rsid w:val="00060A24"/>
    <w:rsid w:val="0006536B"/>
    <w:rsid w:val="00067FA7"/>
    <w:rsid w:val="00082329"/>
    <w:rsid w:val="00091036"/>
    <w:rsid w:val="000958A0"/>
    <w:rsid w:val="00097207"/>
    <w:rsid w:val="000B0AFD"/>
    <w:rsid w:val="000B0D74"/>
    <w:rsid w:val="000B4836"/>
    <w:rsid w:val="000C0AC2"/>
    <w:rsid w:val="000C7933"/>
    <w:rsid w:val="000C7E18"/>
    <w:rsid w:val="000D1F0C"/>
    <w:rsid w:val="000E0654"/>
    <w:rsid w:val="000E1674"/>
    <w:rsid w:val="000E6239"/>
    <w:rsid w:val="00100373"/>
    <w:rsid w:val="00103E6C"/>
    <w:rsid w:val="00104537"/>
    <w:rsid w:val="00111A7B"/>
    <w:rsid w:val="00114219"/>
    <w:rsid w:val="0011700A"/>
    <w:rsid w:val="00124142"/>
    <w:rsid w:val="00124E7C"/>
    <w:rsid w:val="0013104E"/>
    <w:rsid w:val="00131773"/>
    <w:rsid w:val="001321B7"/>
    <w:rsid w:val="001409D2"/>
    <w:rsid w:val="00157EFA"/>
    <w:rsid w:val="001736CA"/>
    <w:rsid w:val="00177674"/>
    <w:rsid w:val="001805CD"/>
    <w:rsid w:val="0018555A"/>
    <w:rsid w:val="0018696E"/>
    <w:rsid w:val="00192DEA"/>
    <w:rsid w:val="001978CA"/>
    <w:rsid w:val="001A3055"/>
    <w:rsid w:val="001A6A67"/>
    <w:rsid w:val="001B3F52"/>
    <w:rsid w:val="001B7794"/>
    <w:rsid w:val="001C00C0"/>
    <w:rsid w:val="001C2F8D"/>
    <w:rsid w:val="001C3E05"/>
    <w:rsid w:val="001C4099"/>
    <w:rsid w:val="001C7518"/>
    <w:rsid w:val="001D5105"/>
    <w:rsid w:val="001D63AC"/>
    <w:rsid w:val="001E509F"/>
    <w:rsid w:val="001E6004"/>
    <w:rsid w:val="001F0325"/>
    <w:rsid w:val="00214B80"/>
    <w:rsid w:val="00215104"/>
    <w:rsid w:val="00216164"/>
    <w:rsid w:val="00220425"/>
    <w:rsid w:val="00224EC7"/>
    <w:rsid w:val="002322B1"/>
    <w:rsid w:val="002400F0"/>
    <w:rsid w:val="00244219"/>
    <w:rsid w:val="002612D3"/>
    <w:rsid w:val="00262233"/>
    <w:rsid w:val="00271172"/>
    <w:rsid w:val="002720B6"/>
    <w:rsid w:val="002751E6"/>
    <w:rsid w:val="0027667B"/>
    <w:rsid w:val="002937A2"/>
    <w:rsid w:val="002946BC"/>
    <w:rsid w:val="002A2B96"/>
    <w:rsid w:val="002B4A59"/>
    <w:rsid w:val="002B6BE2"/>
    <w:rsid w:val="002C2C5A"/>
    <w:rsid w:val="002D548F"/>
    <w:rsid w:val="002E54F6"/>
    <w:rsid w:val="002F285F"/>
    <w:rsid w:val="002F6031"/>
    <w:rsid w:val="003003EF"/>
    <w:rsid w:val="00315D47"/>
    <w:rsid w:val="00321524"/>
    <w:rsid w:val="00325B51"/>
    <w:rsid w:val="00326D50"/>
    <w:rsid w:val="00327C8D"/>
    <w:rsid w:val="003301F1"/>
    <w:rsid w:val="00336F0A"/>
    <w:rsid w:val="003375B4"/>
    <w:rsid w:val="00341749"/>
    <w:rsid w:val="00342F8B"/>
    <w:rsid w:val="00343228"/>
    <w:rsid w:val="0034483E"/>
    <w:rsid w:val="00345995"/>
    <w:rsid w:val="00345A24"/>
    <w:rsid w:val="00345FAE"/>
    <w:rsid w:val="00352009"/>
    <w:rsid w:val="00354B15"/>
    <w:rsid w:val="00365940"/>
    <w:rsid w:val="003767F1"/>
    <w:rsid w:val="003771E3"/>
    <w:rsid w:val="00384B2D"/>
    <w:rsid w:val="00385BAE"/>
    <w:rsid w:val="00390F54"/>
    <w:rsid w:val="00391479"/>
    <w:rsid w:val="003931B6"/>
    <w:rsid w:val="003A253D"/>
    <w:rsid w:val="003A26B3"/>
    <w:rsid w:val="003A3A03"/>
    <w:rsid w:val="003B1292"/>
    <w:rsid w:val="003B5788"/>
    <w:rsid w:val="003B6564"/>
    <w:rsid w:val="003C508A"/>
    <w:rsid w:val="003E3F63"/>
    <w:rsid w:val="003E434C"/>
    <w:rsid w:val="003E47C4"/>
    <w:rsid w:val="003F7443"/>
    <w:rsid w:val="00402622"/>
    <w:rsid w:val="004038C3"/>
    <w:rsid w:val="00417177"/>
    <w:rsid w:val="00417C79"/>
    <w:rsid w:val="00425F16"/>
    <w:rsid w:val="00431672"/>
    <w:rsid w:val="00435924"/>
    <w:rsid w:val="0044438D"/>
    <w:rsid w:val="00453811"/>
    <w:rsid w:val="004570D8"/>
    <w:rsid w:val="004636CD"/>
    <w:rsid w:val="00475883"/>
    <w:rsid w:val="00476979"/>
    <w:rsid w:val="00492950"/>
    <w:rsid w:val="004936C3"/>
    <w:rsid w:val="00496BA4"/>
    <w:rsid w:val="004A59A1"/>
    <w:rsid w:val="004B40C5"/>
    <w:rsid w:val="004C3C38"/>
    <w:rsid w:val="004C6BD8"/>
    <w:rsid w:val="004D1810"/>
    <w:rsid w:val="004E5CE0"/>
    <w:rsid w:val="004E5D2E"/>
    <w:rsid w:val="004E7339"/>
    <w:rsid w:val="004E7F0E"/>
    <w:rsid w:val="004F1492"/>
    <w:rsid w:val="004F4D96"/>
    <w:rsid w:val="004F5818"/>
    <w:rsid w:val="004F7531"/>
    <w:rsid w:val="00500EDE"/>
    <w:rsid w:val="00505157"/>
    <w:rsid w:val="00506C94"/>
    <w:rsid w:val="005155E6"/>
    <w:rsid w:val="005171AA"/>
    <w:rsid w:val="00522BB1"/>
    <w:rsid w:val="00536B18"/>
    <w:rsid w:val="00544B1C"/>
    <w:rsid w:val="005732AA"/>
    <w:rsid w:val="0058154A"/>
    <w:rsid w:val="00582ED9"/>
    <w:rsid w:val="00585D9A"/>
    <w:rsid w:val="00594050"/>
    <w:rsid w:val="005B25C3"/>
    <w:rsid w:val="005C06DB"/>
    <w:rsid w:val="005C2E3A"/>
    <w:rsid w:val="005D185F"/>
    <w:rsid w:val="005D69F5"/>
    <w:rsid w:val="005E30D1"/>
    <w:rsid w:val="005E52B3"/>
    <w:rsid w:val="005F1AB7"/>
    <w:rsid w:val="006006A1"/>
    <w:rsid w:val="006033BF"/>
    <w:rsid w:val="00606088"/>
    <w:rsid w:val="0061260A"/>
    <w:rsid w:val="00612843"/>
    <w:rsid w:val="0061737C"/>
    <w:rsid w:val="00621710"/>
    <w:rsid w:val="00622537"/>
    <w:rsid w:val="00624F85"/>
    <w:rsid w:val="006261C8"/>
    <w:rsid w:val="0062774D"/>
    <w:rsid w:val="00636004"/>
    <w:rsid w:val="006457B7"/>
    <w:rsid w:val="00645B54"/>
    <w:rsid w:val="00654845"/>
    <w:rsid w:val="00655E2E"/>
    <w:rsid w:val="0065741D"/>
    <w:rsid w:val="006646D7"/>
    <w:rsid w:val="00665419"/>
    <w:rsid w:val="0066671F"/>
    <w:rsid w:val="006720C8"/>
    <w:rsid w:val="00683670"/>
    <w:rsid w:val="006856E3"/>
    <w:rsid w:val="00686B81"/>
    <w:rsid w:val="00686EE8"/>
    <w:rsid w:val="0069230E"/>
    <w:rsid w:val="006937AF"/>
    <w:rsid w:val="006A14A9"/>
    <w:rsid w:val="006A4424"/>
    <w:rsid w:val="006A4442"/>
    <w:rsid w:val="006B2AC8"/>
    <w:rsid w:val="006B5CD6"/>
    <w:rsid w:val="006C14ED"/>
    <w:rsid w:val="006C6BBF"/>
    <w:rsid w:val="006D0F3B"/>
    <w:rsid w:val="006D172D"/>
    <w:rsid w:val="006D2ED3"/>
    <w:rsid w:val="006D385C"/>
    <w:rsid w:val="006D3DE1"/>
    <w:rsid w:val="006D63B7"/>
    <w:rsid w:val="006E69AB"/>
    <w:rsid w:val="006F56AE"/>
    <w:rsid w:val="006F6412"/>
    <w:rsid w:val="007008B9"/>
    <w:rsid w:val="00702AF6"/>
    <w:rsid w:val="00703FA7"/>
    <w:rsid w:val="00720F87"/>
    <w:rsid w:val="0072268A"/>
    <w:rsid w:val="00723EDE"/>
    <w:rsid w:val="00735307"/>
    <w:rsid w:val="00736548"/>
    <w:rsid w:val="00741202"/>
    <w:rsid w:val="00741F00"/>
    <w:rsid w:val="007446AF"/>
    <w:rsid w:val="00745761"/>
    <w:rsid w:val="007515D7"/>
    <w:rsid w:val="00752448"/>
    <w:rsid w:val="007543E9"/>
    <w:rsid w:val="00771E4A"/>
    <w:rsid w:val="00783244"/>
    <w:rsid w:val="00784A51"/>
    <w:rsid w:val="00797F51"/>
    <w:rsid w:val="007A038B"/>
    <w:rsid w:val="007A57DA"/>
    <w:rsid w:val="007A74E0"/>
    <w:rsid w:val="007B0627"/>
    <w:rsid w:val="007B5517"/>
    <w:rsid w:val="007E6573"/>
    <w:rsid w:val="007F3AFB"/>
    <w:rsid w:val="00801AD2"/>
    <w:rsid w:val="00801C51"/>
    <w:rsid w:val="00820F09"/>
    <w:rsid w:val="0082196E"/>
    <w:rsid w:val="00826A45"/>
    <w:rsid w:val="008274F8"/>
    <w:rsid w:val="008330BE"/>
    <w:rsid w:val="0083330D"/>
    <w:rsid w:val="008412CC"/>
    <w:rsid w:val="0084299A"/>
    <w:rsid w:val="00844159"/>
    <w:rsid w:val="00850BA7"/>
    <w:rsid w:val="008527F7"/>
    <w:rsid w:val="00853B26"/>
    <w:rsid w:val="00861444"/>
    <w:rsid w:val="00862D90"/>
    <w:rsid w:val="00862FE3"/>
    <w:rsid w:val="00881AEA"/>
    <w:rsid w:val="0089193A"/>
    <w:rsid w:val="00895824"/>
    <w:rsid w:val="008977D3"/>
    <w:rsid w:val="008A5190"/>
    <w:rsid w:val="008A79EB"/>
    <w:rsid w:val="008B15C7"/>
    <w:rsid w:val="008B1BFF"/>
    <w:rsid w:val="008B761F"/>
    <w:rsid w:val="008C08D7"/>
    <w:rsid w:val="008C1DB1"/>
    <w:rsid w:val="008C6B3F"/>
    <w:rsid w:val="008D4255"/>
    <w:rsid w:val="008D69F8"/>
    <w:rsid w:val="008E4D73"/>
    <w:rsid w:val="008F1EDB"/>
    <w:rsid w:val="008F22BC"/>
    <w:rsid w:val="008F7AD3"/>
    <w:rsid w:val="00900265"/>
    <w:rsid w:val="00901833"/>
    <w:rsid w:val="009214FE"/>
    <w:rsid w:val="00927155"/>
    <w:rsid w:val="0092794D"/>
    <w:rsid w:val="00932454"/>
    <w:rsid w:val="009400EC"/>
    <w:rsid w:val="00940F9B"/>
    <w:rsid w:val="00950E82"/>
    <w:rsid w:val="009627EF"/>
    <w:rsid w:val="0096298B"/>
    <w:rsid w:val="009640A5"/>
    <w:rsid w:val="00971A3D"/>
    <w:rsid w:val="009754DC"/>
    <w:rsid w:val="00987D53"/>
    <w:rsid w:val="009925D1"/>
    <w:rsid w:val="00995281"/>
    <w:rsid w:val="00995B50"/>
    <w:rsid w:val="009A58CE"/>
    <w:rsid w:val="009B1776"/>
    <w:rsid w:val="009C676E"/>
    <w:rsid w:val="009C75CA"/>
    <w:rsid w:val="009E4882"/>
    <w:rsid w:val="009E7D50"/>
    <w:rsid w:val="009F3B69"/>
    <w:rsid w:val="009F5F0E"/>
    <w:rsid w:val="009F5F30"/>
    <w:rsid w:val="00A029A3"/>
    <w:rsid w:val="00A05448"/>
    <w:rsid w:val="00A105C9"/>
    <w:rsid w:val="00A1494F"/>
    <w:rsid w:val="00A17564"/>
    <w:rsid w:val="00A21D84"/>
    <w:rsid w:val="00A44205"/>
    <w:rsid w:val="00A44E24"/>
    <w:rsid w:val="00A471FE"/>
    <w:rsid w:val="00A50505"/>
    <w:rsid w:val="00A52A32"/>
    <w:rsid w:val="00A54916"/>
    <w:rsid w:val="00A6152F"/>
    <w:rsid w:val="00A66102"/>
    <w:rsid w:val="00A6627F"/>
    <w:rsid w:val="00A81768"/>
    <w:rsid w:val="00A867D5"/>
    <w:rsid w:val="00A86A80"/>
    <w:rsid w:val="00A92B7D"/>
    <w:rsid w:val="00A96827"/>
    <w:rsid w:val="00AB2197"/>
    <w:rsid w:val="00AB32FA"/>
    <w:rsid w:val="00AB7676"/>
    <w:rsid w:val="00AC021C"/>
    <w:rsid w:val="00AC1FC2"/>
    <w:rsid w:val="00AC290B"/>
    <w:rsid w:val="00AC4C7B"/>
    <w:rsid w:val="00AD13D3"/>
    <w:rsid w:val="00AD3524"/>
    <w:rsid w:val="00AD36F6"/>
    <w:rsid w:val="00AD5EE1"/>
    <w:rsid w:val="00AE1F06"/>
    <w:rsid w:val="00AE4770"/>
    <w:rsid w:val="00AF578B"/>
    <w:rsid w:val="00AF7390"/>
    <w:rsid w:val="00B0074D"/>
    <w:rsid w:val="00B05343"/>
    <w:rsid w:val="00B13B99"/>
    <w:rsid w:val="00B167FE"/>
    <w:rsid w:val="00B26343"/>
    <w:rsid w:val="00B27755"/>
    <w:rsid w:val="00B31113"/>
    <w:rsid w:val="00B32BDD"/>
    <w:rsid w:val="00B42B3B"/>
    <w:rsid w:val="00B45B8F"/>
    <w:rsid w:val="00B47FD3"/>
    <w:rsid w:val="00B51142"/>
    <w:rsid w:val="00B66B45"/>
    <w:rsid w:val="00B76D3F"/>
    <w:rsid w:val="00B802A0"/>
    <w:rsid w:val="00B85355"/>
    <w:rsid w:val="00BA50CC"/>
    <w:rsid w:val="00BA7FE6"/>
    <w:rsid w:val="00BB472B"/>
    <w:rsid w:val="00BD1008"/>
    <w:rsid w:val="00BD1992"/>
    <w:rsid w:val="00BE0BB9"/>
    <w:rsid w:val="00BE2FCB"/>
    <w:rsid w:val="00BE4F45"/>
    <w:rsid w:val="00BF3465"/>
    <w:rsid w:val="00BF59A2"/>
    <w:rsid w:val="00BF5BD2"/>
    <w:rsid w:val="00C00AD1"/>
    <w:rsid w:val="00C03C16"/>
    <w:rsid w:val="00C03F82"/>
    <w:rsid w:val="00C06430"/>
    <w:rsid w:val="00C071FE"/>
    <w:rsid w:val="00C20A53"/>
    <w:rsid w:val="00C21B7B"/>
    <w:rsid w:val="00C24742"/>
    <w:rsid w:val="00C309A0"/>
    <w:rsid w:val="00C31551"/>
    <w:rsid w:val="00C32B5E"/>
    <w:rsid w:val="00C332C5"/>
    <w:rsid w:val="00C33C5C"/>
    <w:rsid w:val="00C35615"/>
    <w:rsid w:val="00C42F4B"/>
    <w:rsid w:val="00C43D8A"/>
    <w:rsid w:val="00C50223"/>
    <w:rsid w:val="00C510A4"/>
    <w:rsid w:val="00C511C1"/>
    <w:rsid w:val="00C54CBE"/>
    <w:rsid w:val="00C7410A"/>
    <w:rsid w:val="00C851F8"/>
    <w:rsid w:val="00C90BC9"/>
    <w:rsid w:val="00C928D7"/>
    <w:rsid w:val="00C94EB7"/>
    <w:rsid w:val="00C95AC3"/>
    <w:rsid w:val="00C960C8"/>
    <w:rsid w:val="00CB06E9"/>
    <w:rsid w:val="00CB3EE5"/>
    <w:rsid w:val="00CB3FF8"/>
    <w:rsid w:val="00CC3C02"/>
    <w:rsid w:val="00CD5B7A"/>
    <w:rsid w:val="00CE3BA4"/>
    <w:rsid w:val="00CF3755"/>
    <w:rsid w:val="00CF620F"/>
    <w:rsid w:val="00CF72F0"/>
    <w:rsid w:val="00CF7A69"/>
    <w:rsid w:val="00D006F5"/>
    <w:rsid w:val="00D13DAF"/>
    <w:rsid w:val="00D21B85"/>
    <w:rsid w:val="00D2424F"/>
    <w:rsid w:val="00D245EE"/>
    <w:rsid w:val="00D27E76"/>
    <w:rsid w:val="00D32565"/>
    <w:rsid w:val="00D334A0"/>
    <w:rsid w:val="00D358E4"/>
    <w:rsid w:val="00D35926"/>
    <w:rsid w:val="00D43F82"/>
    <w:rsid w:val="00D458D2"/>
    <w:rsid w:val="00D50D58"/>
    <w:rsid w:val="00D51600"/>
    <w:rsid w:val="00D536CB"/>
    <w:rsid w:val="00D60824"/>
    <w:rsid w:val="00D6416D"/>
    <w:rsid w:val="00D65349"/>
    <w:rsid w:val="00D67BB4"/>
    <w:rsid w:val="00D70D05"/>
    <w:rsid w:val="00D72210"/>
    <w:rsid w:val="00D7427F"/>
    <w:rsid w:val="00D75730"/>
    <w:rsid w:val="00D81D4F"/>
    <w:rsid w:val="00D83030"/>
    <w:rsid w:val="00D87A4F"/>
    <w:rsid w:val="00D91E56"/>
    <w:rsid w:val="00DB1C4A"/>
    <w:rsid w:val="00DB3444"/>
    <w:rsid w:val="00DB4BA7"/>
    <w:rsid w:val="00DB55E0"/>
    <w:rsid w:val="00DC4991"/>
    <w:rsid w:val="00DC5299"/>
    <w:rsid w:val="00DC68EA"/>
    <w:rsid w:val="00DD60C7"/>
    <w:rsid w:val="00DE11E1"/>
    <w:rsid w:val="00DF1020"/>
    <w:rsid w:val="00DF38E4"/>
    <w:rsid w:val="00DF3DAD"/>
    <w:rsid w:val="00DF6D62"/>
    <w:rsid w:val="00E0005F"/>
    <w:rsid w:val="00E0054B"/>
    <w:rsid w:val="00E00620"/>
    <w:rsid w:val="00E100F0"/>
    <w:rsid w:val="00E12079"/>
    <w:rsid w:val="00E22671"/>
    <w:rsid w:val="00E24415"/>
    <w:rsid w:val="00E31EC3"/>
    <w:rsid w:val="00E33179"/>
    <w:rsid w:val="00E3470D"/>
    <w:rsid w:val="00E44F0A"/>
    <w:rsid w:val="00E45609"/>
    <w:rsid w:val="00E465A5"/>
    <w:rsid w:val="00E55F7B"/>
    <w:rsid w:val="00E56F1E"/>
    <w:rsid w:val="00E63E88"/>
    <w:rsid w:val="00E6518C"/>
    <w:rsid w:val="00E67ABC"/>
    <w:rsid w:val="00E7619F"/>
    <w:rsid w:val="00E77259"/>
    <w:rsid w:val="00E82E52"/>
    <w:rsid w:val="00E82ECC"/>
    <w:rsid w:val="00E90BB3"/>
    <w:rsid w:val="00E93551"/>
    <w:rsid w:val="00E95623"/>
    <w:rsid w:val="00EA06D6"/>
    <w:rsid w:val="00EA11C2"/>
    <w:rsid w:val="00EA12E2"/>
    <w:rsid w:val="00EA3993"/>
    <w:rsid w:val="00EA3D1A"/>
    <w:rsid w:val="00EA5390"/>
    <w:rsid w:val="00EB79F9"/>
    <w:rsid w:val="00EC12EB"/>
    <w:rsid w:val="00EC23D7"/>
    <w:rsid w:val="00EC49BC"/>
    <w:rsid w:val="00EC7117"/>
    <w:rsid w:val="00ED46C0"/>
    <w:rsid w:val="00ED4BC1"/>
    <w:rsid w:val="00EE08C0"/>
    <w:rsid w:val="00EE40EA"/>
    <w:rsid w:val="00EE4DA4"/>
    <w:rsid w:val="00EF0F02"/>
    <w:rsid w:val="00EF2624"/>
    <w:rsid w:val="00EF4F7F"/>
    <w:rsid w:val="00F04127"/>
    <w:rsid w:val="00F05CC6"/>
    <w:rsid w:val="00F124E2"/>
    <w:rsid w:val="00F14E8D"/>
    <w:rsid w:val="00F16CC9"/>
    <w:rsid w:val="00F22D30"/>
    <w:rsid w:val="00F23730"/>
    <w:rsid w:val="00F26F23"/>
    <w:rsid w:val="00F3015F"/>
    <w:rsid w:val="00F30A46"/>
    <w:rsid w:val="00F35F98"/>
    <w:rsid w:val="00F36726"/>
    <w:rsid w:val="00F469BA"/>
    <w:rsid w:val="00F53168"/>
    <w:rsid w:val="00F5674C"/>
    <w:rsid w:val="00F57997"/>
    <w:rsid w:val="00F76D41"/>
    <w:rsid w:val="00F87497"/>
    <w:rsid w:val="00F9631A"/>
    <w:rsid w:val="00FA028A"/>
    <w:rsid w:val="00FA45C8"/>
    <w:rsid w:val="00FA63C9"/>
    <w:rsid w:val="00FB1FCE"/>
    <w:rsid w:val="00FD17D1"/>
    <w:rsid w:val="00FE0E26"/>
    <w:rsid w:val="00FE3732"/>
    <w:rsid w:val="00FE49DC"/>
    <w:rsid w:val="00FF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2A32"/>
    <w:rPr>
      <w:rFonts w:ascii="Trebuchet MS" w:hAnsi="Trebuchet MS"/>
    </w:rPr>
  </w:style>
  <w:style w:type="paragraph" w:styleId="Heading1">
    <w:name w:val="heading 1"/>
    <w:basedOn w:val="ALBody0"/>
    <w:next w:val="ALBody1"/>
    <w:qFormat/>
    <w:rsid w:val="00271172"/>
    <w:pPr>
      <w:keepNext/>
      <w:keepLines/>
      <w:numPr>
        <w:numId w:val="1"/>
      </w:numPr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ALBody0"/>
    <w:next w:val="ALBody2"/>
    <w:link w:val="Heading2Char"/>
    <w:qFormat/>
    <w:rsid w:val="00271172"/>
    <w:pPr>
      <w:keepNext/>
      <w:keepLines/>
      <w:numPr>
        <w:ilvl w:val="1"/>
        <w:numId w:val="1"/>
      </w:numPr>
      <w:spacing w:after="240"/>
      <w:outlineLvl w:val="1"/>
    </w:pPr>
    <w:rPr>
      <w:b/>
      <w:sz w:val="24"/>
    </w:rPr>
  </w:style>
  <w:style w:type="paragraph" w:styleId="Heading3">
    <w:name w:val="heading 3"/>
    <w:basedOn w:val="ALBody0"/>
    <w:next w:val="ALBody3"/>
    <w:qFormat/>
    <w:rsid w:val="00271172"/>
    <w:pPr>
      <w:keepNext/>
      <w:keepLines/>
      <w:numPr>
        <w:ilvl w:val="2"/>
        <w:numId w:val="1"/>
      </w:numPr>
      <w:tabs>
        <w:tab w:val="clear" w:pos="1170"/>
        <w:tab w:val="num" w:pos="720"/>
      </w:tabs>
      <w:spacing w:after="240"/>
      <w:ind w:left="720"/>
      <w:outlineLvl w:val="2"/>
    </w:pPr>
    <w:rPr>
      <w:b/>
      <w:sz w:val="24"/>
    </w:rPr>
  </w:style>
  <w:style w:type="paragraph" w:styleId="Heading4">
    <w:name w:val="heading 4"/>
    <w:basedOn w:val="ALBody0"/>
    <w:next w:val="ALBody4"/>
    <w:qFormat/>
    <w:rsid w:val="00271172"/>
    <w:pPr>
      <w:keepNext/>
      <w:keepLines/>
      <w:numPr>
        <w:ilvl w:val="3"/>
        <w:numId w:val="1"/>
      </w:numPr>
      <w:spacing w:after="240"/>
      <w:outlineLvl w:val="3"/>
    </w:pPr>
    <w:rPr>
      <w:b/>
      <w:sz w:val="24"/>
    </w:rPr>
  </w:style>
  <w:style w:type="paragraph" w:styleId="Heading5">
    <w:name w:val="heading 5"/>
    <w:basedOn w:val="Heading1"/>
    <w:next w:val="ALBody5"/>
    <w:qFormat/>
    <w:rsid w:val="00271172"/>
    <w:pPr>
      <w:numPr>
        <w:ilvl w:val="4"/>
      </w:numPr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27117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F2373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23730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2373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ALBody0"/>
    <w:link w:val="HeaderChar"/>
    <w:rsid w:val="00271172"/>
    <w:rPr>
      <w:sz w:val="24"/>
    </w:rPr>
  </w:style>
  <w:style w:type="paragraph" w:customStyle="1" w:styleId="ALBody0">
    <w:name w:val="AL Body0"/>
    <w:basedOn w:val="Normal"/>
    <w:link w:val="ALBody0Char"/>
    <w:rsid w:val="005C2E3A"/>
  </w:style>
  <w:style w:type="paragraph" w:customStyle="1" w:styleId="ALTableTitle">
    <w:name w:val="AL TableTitle"/>
    <w:basedOn w:val="ALBody0"/>
    <w:rsid w:val="00271172"/>
    <w:pPr>
      <w:spacing w:before="120" w:after="120"/>
      <w:jc w:val="center"/>
    </w:pPr>
    <w:rPr>
      <w:b/>
      <w:sz w:val="22"/>
    </w:rPr>
  </w:style>
  <w:style w:type="paragraph" w:customStyle="1" w:styleId="ALTablebase">
    <w:name w:val="AL Tablebase"/>
    <w:basedOn w:val="ALBody0"/>
    <w:rsid w:val="00271172"/>
    <w:pPr>
      <w:spacing w:before="60" w:after="60"/>
    </w:pPr>
  </w:style>
  <w:style w:type="paragraph" w:customStyle="1" w:styleId="ALTableSmall">
    <w:name w:val="AL TableSmall"/>
    <w:basedOn w:val="ALTablebase"/>
    <w:rsid w:val="00271172"/>
    <w:rPr>
      <w:sz w:val="16"/>
    </w:rPr>
  </w:style>
  <w:style w:type="paragraph" w:customStyle="1" w:styleId="ALTableText">
    <w:name w:val="AL TableText"/>
    <w:basedOn w:val="ALTablebase"/>
    <w:rsid w:val="00271172"/>
  </w:style>
  <w:style w:type="paragraph" w:customStyle="1" w:styleId="ALTableLarge">
    <w:name w:val="AL TableLarge"/>
    <w:basedOn w:val="ALTablebase"/>
    <w:rsid w:val="00271172"/>
    <w:rPr>
      <w:sz w:val="24"/>
    </w:rPr>
  </w:style>
  <w:style w:type="paragraph" w:customStyle="1" w:styleId="ALTableStrong">
    <w:name w:val="AL TableStrong"/>
    <w:basedOn w:val="ALTablebase"/>
    <w:rsid w:val="00271172"/>
    <w:rPr>
      <w:b/>
    </w:rPr>
  </w:style>
  <w:style w:type="paragraph" w:styleId="Footer">
    <w:name w:val="footer"/>
    <w:basedOn w:val="ALBody0"/>
    <w:link w:val="FooterChar"/>
    <w:rsid w:val="00271172"/>
    <w:rPr>
      <w:sz w:val="16"/>
    </w:rPr>
  </w:style>
  <w:style w:type="character" w:styleId="PageNumber">
    <w:name w:val="page number"/>
    <w:basedOn w:val="DefaultParagraphFont"/>
    <w:rsid w:val="00271172"/>
  </w:style>
  <w:style w:type="paragraph" w:styleId="TOC1">
    <w:name w:val="toc 1"/>
    <w:basedOn w:val="ALBody0"/>
    <w:uiPriority w:val="39"/>
    <w:rsid w:val="00271172"/>
  </w:style>
  <w:style w:type="paragraph" w:customStyle="1" w:styleId="ALBody1">
    <w:name w:val="AL Body1"/>
    <w:basedOn w:val="ALBody0"/>
    <w:rsid w:val="00271172"/>
    <w:pPr>
      <w:spacing w:after="240"/>
      <w:ind w:left="432"/>
    </w:pPr>
  </w:style>
  <w:style w:type="paragraph" w:customStyle="1" w:styleId="ALTitle">
    <w:name w:val="AL Title"/>
    <w:basedOn w:val="ALBody0"/>
    <w:next w:val="ALBody1"/>
    <w:rsid w:val="00271172"/>
    <w:pPr>
      <w:spacing w:after="240"/>
      <w:jc w:val="center"/>
    </w:pPr>
    <w:rPr>
      <w:b/>
      <w:kern w:val="32"/>
      <w:sz w:val="32"/>
    </w:rPr>
  </w:style>
  <w:style w:type="paragraph" w:customStyle="1" w:styleId="ALPage">
    <w:name w:val="AL Page"/>
    <w:basedOn w:val="ALBody1"/>
    <w:next w:val="ALBody1"/>
    <w:rsid w:val="00271172"/>
    <w:pPr>
      <w:jc w:val="right"/>
    </w:pPr>
    <w:rPr>
      <w:b/>
    </w:rPr>
  </w:style>
  <w:style w:type="paragraph" w:styleId="TOC2">
    <w:name w:val="toc 2"/>
    <w:basedOn w:val="ALBody0"/>
    <w:uiPriority w:val="39"/>
    <w:rsid w:val="00271172"/>
    <w:pPr>
      <w:ind w:left="200"/>
    </w:pPr>
  </w:style>
  <w:style w:type="paragraph" w:styleId="TOC3">
    <w:name w:val="toc 3"/>
    <w:basedOn w:val="ALBody0"/>
    <w:uiPriority w:val="39"/>
    <w:rsid w:val="00271172"/>
    <w:pPr>
      <w:ind w:left="400"/>
    </w:pPr>
  </w:style>
  <w:style w:type="paragraph" w:styleId="TOC4">
    <w:name w:val="toc 4"/>
    <w:basedOn w:val="ALBody0"/>
    <w:semiHidden/>
    <w:rsid w:val="00271172"/>
    <w:pPr>
      <w:ind w:left="600"/>
    </w:pPr>
  </w:style>
  <w:style w:type="paragraph" w:styleId="TOC5">
    <w:name w:val="toc 5"/>
    <w:basedOn w:val="Normal"/>
    <w:next w:val="Normal"/>
    <w:autoRedefine/>
    <w:semiHidden/>
    <w:rsid w:val="00271172"/>
    <w:pPr>
      <w:ind w:left="800"/>
    </w:pPr>
  </w:style>
  <w:style w:type="paragraph" w:styleId="TOC6">
    <w:name w:val="toc 6"/>
    <w:basedOn w:val="Normal"/>
    <w:next w:val="Normal"/>
    <w:autoRedefine/>
    <w:semiHidden/>
    <w:rsid w:val="00271172"/>
    <w:pPr>
      <w:ind w:left="1000"/>
    </w:pPr>
  </w:style>
  <w:style w:type="paragraph" w:styleId="TOC7">
    <w:name w:val="toc 7"/>
    <w:basedOn w:val="Normal"/>
    <w:next w:val="Normal"/>
    <w:autoRedefine/>
    <w:semiHidden/>
    <w:rsid w:val="00271172"/>
    <w:pPr>
      <w:ind w:left="1200"/>
    </w:pPr>
  </w:style>
  <w:style w:type="paragraph" w:styleId="TOC8">
    <w:name w:val="toc 8"/>
    <w:basedOn w:val="Normal"/>
    <w:next w:val="Normal"/>
    <w:autoRedefine/>
    <w:semiHidden/>
    <w:rsid w:val="00271172"/>
    <w:pPr>
      <w:ind w:left="1400"/>
    </w:pPr>
  </w:style>
  <w:style w:type="paragraph" w:styleId="TOC9">
    <w:name w:val="toc 9"/>
    <w:basedOn w:val="Normal"/>
    <w:next w:val="Normal"/>
    <w:autoRedefine/>
    <w:semiHidden/>
    <w:rsid w:val="00271172"/>
    <w:pPr>
      <w:ind w:left="1600"/>
    </w:pPr>
  </w:style>
  <w:style w:type="paragraph" w:styleId="TableofFigures">
    <w:name w:val="table of figures"/>
    <w:basedOn w:val="ALBody0"/>
    <w:semiHidden/>
    <w:rsid w:val="00271172"/>
    <w:pPr>
      <w:ind w:left="400" w:hanging="400"/>
    </w:pPr>
  </w:style>
  <w:style w:type="paragraph" w:styleId="Index1">
    <w:name w:val="index 1"/>
    <w:basedOn w:val="ALBody0"/>
    <w:semiHidden/>
    <w:rsid w:val="0027117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1172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271172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271172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271172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271172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271172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271172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271172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271172"/>
  </w:style>
  <w:style w:type="paragraph" w:styleId="Caption">
    <w:name w:val="caption"/>
    <w:basedOn w:val="ALBody1"/>
    <w:next w:val="ALBody1"/>
    <w:qFormat/>
    <w:rsid w:val="00271172"/>
    <w:pPr>
      <w:spacing w:before="120"/>
    </w:pPr>
    <w:rPr>
      <w:sz w:val="16"/>
    </w:rPr>
  </w:style>
  <w:style w:type="paragraph" w:customStyle="1" w:styleId="ALBody2">
    <w:name w:val="AL Body2"/>
    <w:basedOn w:val="ALBody1"/>
    <w:rsid w:val="00271172"/>
    <w:pPr>
      <w:ind w:left="1008"/>
    </w:pPr>
  </w:style>
  <w:style w:type="paragraph" w:customStyle="1" w:styleId="ALBody3">
    <w:name w:val="AL Body3"/>
    <w:basedOn w:val="ALBody1"/>
    <w:rsid w:val="00271172"/>
    <w:pPr>
      <w:ind w:left="1728"/>
    </w:pPr>
  </w:style>
  <w:style w:type="paragraph" w:customStyle="1" w:styleId="ALBody4">
    <w:name w:val="AL Body4"/>
    <w:basedOn w:val="ALBody1"/>
    <w:rsid w:val="00271172"/>
    <w:pPr>
      <w:ind w:left="2592"/>
    </w:pPr>
  </w:style>
  <w:style w:type="character" w:styleId="CommentReference">
    <w:name w:val="annotation reference"/>
    <w:basedOn w:val="DefaultParagraphFont"/>
    <w:semiHidden/>
    <w:rsid w:val="00271172"/>
    <w:rPr>
      <w:sz w:val="16"/>
    </w:rPr>
  </w:style>
  <w:style w:type="paragraph" w:customStyle="1" w:styleId="ALEnd">
    <w:name w:val="AL End"/>
    <w:basedOn w:val="ALBody0"/>
    <w:rsid w:val="00271172"/>
    <w:pPr>
      <w:jc w:val="center"/>
    </w:pPr>
    <w:rPr>
      <w:b/>
      <w:color w:val="FF0000"/>
      <w:spacing w:val="60"/>
    </w:rPr>
  </w:style>
  <w:style w:type="paragraph" w:customStyle="1" w:styleId="ALBullet1">
    <w:name w:val="AL Bullet1"/>
    <w:basedOn w:val="ALBody1"/>
    <w:rsid w:val="00271172"/>
    <w:pPr>
      <w:numPr>
        <w:numId w:val="15"/>
      </w:numPr>
      <w:tabs>
        <w:tab w:val="clear" w:pos="2160"/>
        <w:tab w:val="left" w:pos="1008"/>
      </w:tabs>
      <w:ind w:left="1008" w:hanging="576"/>
    </w:pPr>
  </w:style>
  <w:style w:type="paragraph" w:customStyle="1" w:styleId="ALBullet2">
    <w:name w:val="AL Bullet2"/>
    <w:basedOn w:val="ALBullet1"/>
    <w:rsid w:val="00271172"/>
    <w:pPr>
      <w:tabs>
        <w:tab w:val="clear" w:pos="1008"/>
        <w:tab w:val="left" w:pos="1584"/>
      </w:tabs>
      <w:ind w:left="1584"/>
    </w:pPr>
  </w:style>
  <w:style w:type="paragraph" w:customStyle="1" w:styleId="ALBullet3">
    <w:name w:val="AL Bullet3"/>
    <w:basedOn w:val="ALBullet1"/>
    <w:rsid w:val="00271172"/>
    <w:pPr>
      <w:tabs>
        <w:tab w:val="clear" w:pos="1008"/>
        <w:tab w:val="left" w:pos="2304"/>
      </w:tabs>
      <w:ind w:left="2304"/>
    </w:pPr>
  </w:style>
  <w:style w:type="paragraph" w:customStyle="1" w:styleId="ALBullet4">
    <w:name w:val="AL Bullet4"/>
    <w:basedOn w:val="ALBullet1"/>
    <w:rsid w:val="00271172"/>
    <w:pPr>
      <w:tabs>
        <w:tab w:val="clear" w:pos="1008"/>
        <w:tab w:val="left" w:pos="3168"/>
      </w:tabs>
      <w:ind w:left="3168"/>
    </w:pPr>
  </w:style>
  <w:style w:type="paragraph" w:customStyle="1" w:styleId="ALAddress1">
    <w:name w:val="AL Address1"/>
    <w:basedOn w:val="ALBody0"/>
    <w:rsid w:val="00271172"/>
    <w:pPr>
      <w:ind w:left="432"/>
    </w:pPr>
  </w:style>
  <w:style w:type="paragraph" w:customStyle="1" w:styleId="ALAddress2">
    <w:name w:val="AL Address2"/>
    <w:basedOn w:val="ALAddress1"/>
    <w:rsid w:val="00271172"/>
    <w:pPr>
      <w:ind w:left="1008"/>
    </w:pPr>
  </w:style>
  <w:style w:type="paragraph" w:customStyle="1" w:styleId="ALAddress3">
    <w:name w:val="AL Address3"/>
    <w:basedOn w:val="ALAddress1"/>
    <w:rsid w:val="00271172"/>
    <w:pPr>
      <w:ind w:left="1728"/>
    </w:pPr>
  </w:style>
  <w:style w:type="paragraph" w:customStyle="1" w:styleId="ALAddress4">
    <w:name w:val="AL Address4"/>
    <w:basedOn w:val="ALAddress1"/>
    <w:rsid w:val="00271172"/>
    <w:pPr>
      <w:ind w:left="2592"/>
    </w:pPr>
  </w:style>
  <w:style w:type="paragraph" w:customStyle="1" w:styleId="ALSubtitle">
    <w:name w:val="AL Subtitle"/>
    <w:basedOn w:val="ALTitle"/>
    <w:rsid w:val="00271172"/>
    <w:rPr>
      <w:sz w:val="24"/>
    </w:rPr>
  </w:style>
  <w:style w:type="character" w:customStyle="1" w:styleId="ALStrong">
    <w:name w:val="AL Strong"/>
    <w:basedOn w:val="DefaultParagraphFont"/>
    <w:rsid w:val="00271172"/>
    <w:rPr>
      <w:b/>
    </w:rPr>
  </w:style>
  <w:style w:type="character" w:customStyle="1" w:styleId="ALStrong2">
    <w:name w:val="AL Strong2"/>
    <w:basedOn w:val="DefaultParagraphFont"/>
    <w:rsid w:val="00271172"/>
    <w:rPr>
      <w:i/>
    </w:rPr>
  </w:style>
  <w:style w:type="character" w:customStyle="1" w:styleId="ALStrong3">
    <w:name w:val="AL Strong3"/>
    <w:basedOn w:val="DefaultParagraphFont"/>
    <w:rsid w:val="00271172"/>
    <w:rPr>
      <w:u w:val="single"/>
    </w:rPr>
  </w:style>
  <w:style w:type="paragraph" w:styleId="ListNumber">
    <w:name w:val="List Number"/>
    <w:basedOn w:val="Normal"/>
    <w:rsid w:val="00271172"/>
    <w:pPr>
      <w:numPr>
        <w:numId w:val="3"/>
      </w:numPr>
    </w:pPr>
  </w:style>
  <w:style w:type="paragraph" w:styleId="ListNumber2">
    <w:name w:val="List Number 2"/>
    <w:basedOn w:val="Normal"/>
    <w:rsid w:val="00271172"/>
  </w:style>
  <w:style w:type="paragraph" w:styleId="ListNumber3">
    <w:name w:val="List Number 3"/>
    <w:basedOn w:val="Normal"/>
    <w:rsid w:val="00271172"/>
  </w:style>
  <w:style w:type="paragraph" w:styleId="ListNumber4">
    <w:name w:val="List Number 4"/>
    <w:basedOn w:val="Normal"/>
    <w:rsid w:val="00271172"/>
  </w:style>
  <w:style w:type="paragraph" w:styleId="ListNumber5">
    <w:name w:val="List Number 5"/>
    <w:basedOn w:val="Normal"/>
    <w:rsid w:val="00271172"/>
    <w:pPr>
      <w:numPr>
        <w:numId w:val="4"/>
      </w:numPr>
    </w:pPr>
  </w:style>
  <w:style w:type="paragraph" w:styleId="ListBullet2">
    <w:name w:val="List Bullet 2"/>
    <w:basedOn w:val="Normal"/>
    <w:autoRedefine/>
    <w:rsid w:val="00271172"/>
    <w:pPr>
      <w:numPr>
        <w:numId w:val="2"/>
      </w:numPr>
    </w:pPr>
  </w:style>
  <w:style w:type="paragraph" w:styleId="List">
    <w:name w:val="List"/>
    <w:basedOn w:val="Normal"/>
    <w:rsid w:val="00271172"/>
    <w:pPr>
      <w:ind w:left="360" w:hanging="360"/>
    </w:pPr>
  </w:style>
  <w:style w:type="paragraph" w:styleId="List3">
    <w:name w:val="List 3"/>
    <w:basedOn w:val="Normal"/>
    <w:rsid w:val="00271172"/>
    <w:pPr>
      <w:ind w:left="1080" w:hanging="360"/>
    </w:pPr>
  </w:style>
  <w:style w:type="paragraph" w:styleId="ListContinue5">
    <w:name w:val="List Continue 5"/>
    <w:basedOn w:val="Normal"/>
    <w:rsid w:val="00271172"/>
    <w:pPr>
      <w:spacing w:after="120"/>
      <w:ind w:left="1800"/>
    </w:pPr>
  </w:style>
  <w:style w:type="paragraph" w:customStyle="1" w:styleId="ALNumber1">
    <w:name w:val="AL Number1"/>
    <w:basedOn w:val="ALBody1"/>
    <w:rsid w:val="00271172"/>
    <w:pPr>
      <w:numPr>
        <w:numId w:val="5"/>
      </w:numPr>
      <w:tabs>
        <w:tab w:val="clear" w:pos="360"/>
        <w:tab w:val="left" w:pos="1008"/>
      </w:tabs>
      <w:ind w:left="1008" w:hanging="576"/>
    </w:pPr>
  </w:style>
  <w:style w:type="paragraph" w:customStyle="1" w:styleId="ALNumber2">
    <w:name w:val="AL Number2"/>
    <w:basedOn w:val="ALBody2"/>
    <w:rsid w:val="00271172"/>
    <w:pPr>
      <w:numPr>
        <w:numId w:val="16"/>
      </w:numPr>
      <w:tabs>
        <w:tab w:val="clear" w:pos="3240"/>
        <w:tab w:val="left" w:pos="1584"/>
      </w:tabs>
      <w:ind w:left="1584" w:hanging="576"/>
    </w:pPr>
  </w:style>
  <w:style w:type="paragraph" w:customStyle="1" w:styleId="ALNumber3">
    <w:name w:val="AL Number3"/>
    <w:basedOn w:val="ALBody3"/>
    <w:rsid w:val="00271172"/>
    <w:pPr>
      <w:numPr>
        <w:numId w:val="12"/>
      </w:numPr>
      <w:tabs>
        <w:tab w:val="clear" w:pos="360"/>
        <w:tab w:val="left" w:pos="2304"/>
      </w:tabs>
      <w:ind w:left="2304" w:hanging="576"/>
    </w:pPr>
  </w:style>
  <w:style w:type="paragraph" w:customStyle="1" w:styleId="ALNumber4">
    <w:name w:val="AL Number4"/>
    <w:basedOn w:val="ALBody4"/>
    <w:rsid w:val="00271172"/>
    <w:pPr>
      <w:numPr>
        <w:numId w:val="9"/>
      </w:numPr>
      <w:tabs>
        <w:tab w:val="clear" w:pos="360"/>
        <w:tab w:val="left" w:pos="3168"/>
      </w:tabs>
      <w:ind w:left="3168" w:hanging="576"/>
    </w:pPr>
  </w:style>
  <w:style w:type="paragraph" w:customStyle="1" w:styleId="ALNumber5">
    <w:name w:val="AL Number5"/>
    <w:basedOn w:val="ALBody5"/>
    <w:rsid w:val="00271172"/>
    <w:pPr>
      <w:numPr>
        <w:numId w:val="13"/>
      </w:numPr>
      <w:tabs>
        <w:tab w:val="clear" w:pos="360"/>
        <w:tab w:val="left" w:pos="4176"/>
      </w:tabs>
      <w:ind w:left="4176" w:hanging="576"/>
    </w:pPr>
  </w:style>
  <w:style w:type="paragraph" w:customStyle="1" w:styleId="ALAlpha1">
    <w:name w:val="AL Alpha1"/>
    <w:basedOn w:val="ALNumber1"/>
    <w:rsid w:val="00271172"/>
    <w:pPr>
      <w:numPr>
        <w:numId w:val="6"/>
      </w:numPr>
      <w:tabs>
        <w:tab w:val="clear" w:pos="1800"/>
      </w:tabs>
      <w:ind w:left="1008" w:hanging="576"/>
    </w:pPr>
  </w:style>
  <w:style w:type="paragraph" w:customStyle="1" w:styleId="ALAlpha2">
    <w:name w:val="AL Alpha2"/>
    <w:basedOn w:val="ALNumber2"/>
    <w:rsid w:val="00271172"/>
    <w:pPr>
      <w:numPr>
        <w:numId w:val="7"/>
      </w:numPr>
      <w:tabs>
        <w:tab w:val="clear" w:pos="360"/>
      </w:tabs>
      <w:ind w:left="1584" w:hanging="576"/>
    </w:pPr>
  </w:style>
  <w:style w:type="paragraph" w:customStyle="1" w:styleId="ALAlpha3">
    <w:name w:val="AL Alpha3"/>
    <w:basedOn w:val="ALBody3"/>
    <w:rsid w:val="00271172"/>
    <w:pPr>
      <w:numPr>
        <w:numId w:val="8"/>
      </w:numPr>
      <w:tabs>
        <w:tab w:val="clear" w:pos="360"/>
        <w:tab w:val="left" w:pos="2304"/>
      </w:tabs>
      <w:ind w:left="2304" w:hanging="576"/>
    </w:pPr>
  </w:style>
  <w:style w:type="paragraph" w:customStyle="1" w:styleId="ALAlpha4">
    <w:name w:val="AL Alpha4"/>
    <w:basedOn w:val="ALNumber4"/>
    <w:rsid w:val="00271172"/>
    <w:pPr>
      <w:numPr>
        <w:numId w:val="10"/>
      </w:numPr>
      <w:tabs>
        <w:tab w:val="clear" w:pos="360"/>
      </w:tabs>
      <w:ind w:left="3168" w:hanging="576"/>
    </w:pPr>
  </w:style>
  <w:style w:type="paragraph" w:customStyle="1" w:styleId="ALAlpha5">
    <w:name w:val="AL Alpha5"/>
    <w:basedOn w:val="ALBody5"/>
    <w:rsid w:val="00271172"/>
    <w:pPr>
      <w:numPr>
        <w:numId w:val="11"/>
      </w:numPr>
      <w:tabs>
        <w:tab w:val="clear" w:pos="360"/>
        <w:tab w:val="left" w:pos="4176"/>
      </w:tabs>
      <w:ind w:left="4176" w:hanging="576"/>
    </w:pPr>
  </w:style>
  <w:style w:type="paragraph" w:customStyle="1" w:styleId="ALBody5">
    <w:name w:val="AL Body5"/>
    <w:basedOn w:val="ALBody1"/>
    <w:rsid w:val="00271172"/>
    <w:pPr>
      <w:ind w:left="3600"/>
    </w:pPr>
  </w:style>
  <w:style w:type="paragraph" w:styleId="Title">
    <w:name w:val="Title"/>
    <w:basedOn w:val="ALBody0"/>
    <w:next w:val="Subtitle"/>
    <w:qFormat/>
    <w:rsid w:val="00271172"/>
    <w:pPr>
      <w:spacing w:after="240"/>
      <w:jc w:val="center"/>
    </w:pPr>
    <w:rPr>
      <w:b/>
      <w:kern w:val="32"/>
      <w:sz w:val="32"/>
    </w:rPr>
  </w:style>
  <w:style w:type="paragraph" w:styleId="Subtitle">
    <w:name w:val="Subtitle"/>
    <w:basedOn w:val="ALBody0"/>
    <w:qFormat/>
    <w:rsid w:val="00271172"/>
    <w:pPr>
      <w:spacing w:after="240"/>
      <w:jc w:val="center"/>
    </w:pPr>
    <w:rPr>
      <w:sz w:val="24"/>
    </w:rPr>
  </w:style>
  <w:style w:type="paragraph" w:customStyle="1" w:styleId="ALBullet5">
    <w:name w:val="AL Bullet5"/>
    <w:basedOn w:val="ALBullet1"/>
    <w:rsid w:val="00271172"/>
    <w:pPr>
      <w:tabs>
        <w:tab w:val="clear" w:pos="1008"/>
        <w:tab w:val="left" w:pos="4176"/>
      </w:tabs>
      <w:ind w:left="4176"/>
    </w:pPr>
  </w:style>
  <w:style w:type="paragraph" w:styleId="CommentText">
    <w:name w:val="annotation text"/>
    <w:basedOn w:val="Normal"/>
    <w:semiHidden/>
    <w:rsid w:val="00271172"/>
  </w:style>
  <w:style w:type="character" w:styleId="Strong">
    <w:name w:val="Strong"/>
    <w:basedOn w:val="DefaultParagraphFont"/>
    <w:qFormat/>
    <w:rsid w:val="00271172"/>
    <w:rPr>
      <w:b/>
    </w:rPr>
  </w:style>
  <w:style w:type="paragraph" w:customStyle="1" w:styleId="ALStepBullet">
    <w:name w:val="AL StepBullet"/>
    <w:basedOn w:val="ALBody1"/>
    <w:next w:val="ALBody1"/>
    <w:rsid w:val="00271172"/>
    <w:pPr>
      <w:numPr>
        <w:numId w:val="14"/>
      </w:numPr>
    </w:pPr>
    <w:rPr>
      <w:color w:val="0000FF"/>
    </w:rPr>
  </w:style>
  <w:style w:type="character" w:styleId="Hyperlink">
    <w:name w:val="Hyperlink"/>
    <w:basedOn w:val="DefaultParagraphFont"/>
    <w:uiPriority w:val="99"/>
    <w:rsid w:val="00271172"/>
    <w:rPr>
      <w:color w:val="0000FF"/>
      <w:u w:val="single"/>
    </w:rPr>
  </w:style>
  <w:style w:type="character" w:styleId="FollowedHyperlink">
    <w:name w:val="FollowedHyperlink"/>
    <w:basedOn w:val="DefaultParagraphFont"/>
    <w:rsid w:val="00271172"/>
    <w:rPr>
      <w:color w:val="800080"/>
      <w:u w:val="single"/>
    </w:rPr>
  </w:style>
  <w:style w:type="paragraph" w:styleId="BodyText">
    <w:name w:val="Body Text"/>
    <w:basedOn w:val="Normal"/>
    <w:link w:val="BodyTextChar"/>
    <w:rsid w:val="00A52A32"/>
    <w:pPr>
      <w:jc w:val="both"/>
    </w:pPr>
    <w:rPr>
      <w:rFonts w:cs="Arial"/>
      <w:color w:val="C0C0C0"/>
      <w:sz w:val="24"/>
    </w:rPr>
  </w:style>
  <w:style w:type="paragraph" w:styleId="DocumentMap">
    <w:name w:val="Document Map"/>
    <w:basedOn w:val="Normal"/>
    <w:semiHidden/>
    <w:rsid w:val="00271172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271172"/>
  </w:style>
  <w:style w:type="character" w:styleId="FootnoteReference">
    <w:name w:val="footnote reference"/>
    <w:basedOn w:val="DefaultParagraphFont"/>
    <w:semiHidden/>
    <w:rsid w:val="00271172"/>
    <w:rPr>
      <w:vertAlign w:val="superscript"/>
    </w:rPr>
  </w:style>
  <w:style w:type="paragraph" w:styleId="BodyText2">
    <w:name w:val="Body Text 2"/>
    <w:basedOn w:val="Normal"/>
    <w:rsid w:val="00A52A32"/>
    <w:pPr>
      <w:jc w:val="both"/>
    </w:pPr>
    <w:rPr>
      <w:rFonts w:cs="Arial"/>
      <w:i/>
      <w:iCs/>
      <w:color w:val="C0C0C0"/>
      <w:sz w:val="24"/>
    </w:rPr>
  </w:style>
  <w:style w:type="character" w:customStyle="1" w:styleId="ALTerm">
    <w:name w:val="AL Term"/>
    <w:basedOn w:val="DefaultParagraphFont"/>
    <w:rsid w:val="00271172"/>
    <w:rPr>
      <w:i/>
    </w:rPr>
  </w:style>
  <w:style w:type="paragraph" w:customStyle="1" w:styleId="ALCallout">
    <w:name w:val="AL Callout"/>
    <w:basedOn w:val="ALBody0"/>
    <w:rsid w:val="00271172"/>
    <w:rPr>
      <w:sz w:val="14"/>
    </w:rPr>
  </w:style>
  <w:style w:type="paragraph" w:styleId="BalloonText">
    <w:name w:val="Balloon Text"/>
    <w:basedOn w:val="Normal"/>
    <w:semiHidden/>
    <w:rsid w:val="00A52A32"/>
    <w:rPr>
      <w:rFonts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locked/>
    <w:rsid w:val="00C33C5C"/>
    <w:rPr>
      <w:rFonts w:ascii="Trebuchet MS" w:hAnsi="Trebuchet MS"/>
      <w:sz w:val="24"/>
      <w:lang w:val="en-US" w:eastAsia="en-US" w:bidi="ar-SA"/>
    </w:rPr>
  </w:style>
  <w:style w:type="character" w:styleId="HTMLCode">
    <w:name w:val="HTML Code"/>
    <w:basedOn w:val="DefaultParagraphFont"/>
    <w:rsid w:val="00F23730"/>
    <w:rPr>
      <w:rFonts w:ascii="Trebuchet MS" w:hAnsi="Trebuchet MS" w:cs="Courier New"/>
      <w:sz w:val="20"/>
      <w:szCs w:val="20"/>
    </w:rPr>
  </w:style>
  <w:style w:type="paragraph" w:styleId="MessageHeader">
    <w:name w:val="Message Header"/>
    <w:basedOn w:val="Normal"/>
    <w:rsid w:val="00F237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rsid w:val="00F23730"/>
    <w:rPr>
      <w:rFonts w:ascii="Courier New" w:hAnsi="Courier New" w:cs="Courier New"/>
    </w:rPr>
  </w:style>
  <w:style w:type="character" w:customStyle="1" w:styleId="FooterChar">
    <w:name w:val="Footer Char"/>
    <w:basedOn w:val="DefaultParagraphFont"/>
    <w:link w:val="Footer"/>
    <w:semiHidden/>
    <w:locked/>
    <w:rsid w:val="00C33C5C"/>
    <w:rPr>
      <w:rFonts w:ascii="Trebuchet MS" w:hAnsi="Trebuchet MS"/>
      <w:sz w:val="16"/>
      <w:lang w:val="en-US" w:eastAsia="en-US" w:bidi="ar-SA"/>
    </w:rPr>
  </w:style>
  <w:style w:type="paragraph" w:customStyle="1" w:styleId="TEXTPARAGRAPH">
    <w:name w:val="TEXT PARAGRAPH"/>
    <w:rsid w:val="00D458D2"/>
    <w:pPr>
      <w:keepLines/>
      <w:numPr>
        <w:numId w:val="17"/>
      </w:numPr>
      <w:tabs>
        <w:tab w:val="left" w:pos="720"/>
        <w:tab w:val="left" w:pos="1440"/>
      </w:tabs>
      <w:spacing w:before="240"/>
    </w:pPr>
    <w:rPr>
      <w:rFonts w:ascii="Arial" w:hAnsi="Arial"/>
    </w:rPr>
  </w:style>
  <w:style w:type="paragraph" w:customStyle="1" w:styleId="LuTitle">
    <w:name w:val="Lu Title"/>
    <w:basedOn w:val="Normal"/>
    <w:next w:val="Normal"/>
    <w:rsid w:val="00D458D2"/>
    <w:pPr>
      <w:spacing w:after="240"/>
      <w:jc w:val="center"/>
    </w:pPr>
    <w:rPr>
      <w:rFonts w:ascii="Arial" w:hAnsi="Arial"/>
      <w:b/>
      <w:kern w:val="32"/>
      <w:sz w:val="32"/>
    </w:rPr>
  </w:style>
  <w:style w:type="paragraph" w:customStyle="1" w:styleId="LuPage">
    <w:name w:val="Lu Page"/>
    <w:basedOn w:val="Normal"/>
    <w:next w:val="Normal"/>
    <w:rsid w:val="00D458D2"/>
    <w:pPr>
      <w:spacing w:after="240"/>
      <w:ind w:left="432"/>
      <w:jc w:val="right"/>
    </w:pPr>
    <w:rPr>
      <w:rFonts w:ascii="Arial" w:hAnsi="Arial"/>
      <w:b/>
    </w:rPr>
  </w:style>
  <w:style w:type="paragraph" w:customStyle="1" w:styleId="ABCpara">
    <w:name w:val="ABC para"/>
    <w:basedOn w:val="Normal"/>
    <w:rsid w:val="00CF3755"/>
    <w:pPr>
      <w:keepLines/>
      <w:tabs>
        <w:tab w:val="num" w:pos="432"/>
      </w:tabs>
      <w:spacing w:before="240"/>
      <w:ind w:left="432" w:hanging="432"/>
    </w:pPr>
    <w:rPr>
      <w:rFonts w:ascii="Arial" w:hAnsi="Arial"/>
    </w:rPr>
  </w:style>
  <w:style w:type="paragraph" w:customStyle="1" w:styleId="1-2-3para">
    <w:name w:val="1-2-3 para"/>
    <w:basedOn w:val="Normal"/>
    <w:rsid w:val="00CF3755"/>
    <w:pPr>
      <w:tabs>
        <w:tab w:val="num" w:pos="1440"/>
      </w:tabs>
      <w:spacing w:before="240"/>
      <w:ind w:left="1440" w:hanging="360"/>
    </w:pPr>
    <w:rPr>
      <w:rFonts w:ascii="Arial" w:hAnsi="Arial"/>
    </w:rPr>
  </w:style>
  <w:style w:type="paragraph" w:customStyle="1" w:styleId="BULLETpara">
    <w:name w:val="BULLET para"/>
    <w:basedOn w:val="Normal"/>
    <w:rsid w:val="00DC5299"/>
    <w:pPr>
      <w:tabs>
        <w:tab w:val="num" w:pos="432"/>
      </w:tabs>
      <w:spacing w:before="240"/>
      <w:ind w:left="432" w:hanging="432"/>
    </w:pPr>
    <w:rPr>
      <w:rFonts w:ascii="Arial" w:hAnsi="Arial"/>
    </w:rPr>
  </w:style>
  <w:style w:type="paragraph" w:customStyle="1" w:styleId="StandardPara">
    <w:name w:val="Standard Para"/>
    <w:basedOn w:val="TEXTPARAGRAPH"/>
    <w:rsid w:val="00DC5299"/>
    <w:pPr>
      <w:numPr>
        <w:numId w:val="0"/>
      </w:numPr>
      <w:tabs>
        <w:tab w:val="clear" w:pos="720"/>
        <w:tab w:val="clear" w:pos="1440"/>
      </w:tabs>
      <w:ind w:left="720"/>
    </w:pPr>
  </w:style>
  <w:style w:type="table" w:styleId="TableGrid">
    <w:name w:val="Table Grid"/>
    <w:basedOn w:val="TableNormal"/>
    <w:rsid w:val="00F04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PARA0">
    <w:name w:val="BULLET PARA"/>
    <w:basedOn w:val="StandardPara"/>
    <w:rsid w:val="00475883"/>
    <w:pPr>
      <w:spacing w:before="0"/>
      <w:ind w:left="1080" w:hanging="360"/>
    </w:pPr>
  </w:style>
  <w:style w:type="paragraph" w:styleId="BodyTextIndent">
    <w:name w:val="Body Text Indent"/>
    <w:basedOn w:val="Normal"/>
    <w:rsid w:val="007E6573"/>
    <w:pPr>
      <w:spacing w:after="120"/>
      <w:ind w:left="360"/>
    </w:pPr>
  </w:style>
  <w:style w:type="paragraph" w:customStyle="1" w:styleId="ParaNoBASpace">
    <w:name w:val="Para No BA Space"/>
    <w:basedOn w:val="Normal"/>
    <w:rsid w:val="007E6573"/>
    <w:rPr>
      <w:rFonts w:ascii="Arial" w:hAnsi="Arial"/>
    </w:rPr>
  </w:style>
  <w:style w:type="paragraph" w:styleId="BodyTextIndent2">
    <w:name w:val="Body Text Indent 2"/>
    <w:basedOn w:val="Normal"/>
    <w:rsid w:val="007E6573"/>
    <w:pPr>
      <w:spacing w:after="120" w:line="480" w:lineRule="auto"/>
      <w:ind w:left="360"/>
    </w:pPr>
  </w:style>
  <w:style w:type="character" w:customStyle="1" w:styleId="ALBody0Char">
    <w:name w:val="AL Body0 Char"/>
    <w:basedOn w:val="DefaultParagraphFont"/>
    <w:link w:val="ALBody0"/>
    <w:rsid w:val="00A05448"/>
    <w:rPr>
      <w:rFonts w:ascii="Trebuchet MS" w:hAnsi="Trebuchet MS"/>
      <w:lang w:val="en-US" w:eastAsia="en-US" w:bidi="ar-SA"/>
    </w:rPr>
  </w:style>
  <w:style w:type="character" w:customStyle="1" w:styleId="Heading2Char">
    <w:name w:val="Heading 2 Char"/>
    <w:basedOn w:val="ALBody0Char"/>
    <w:link w:val="Heading2"/>
    <w:rsid w:val="00A05448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E56F1E"/>
    <w:rPr>
      <w:rFonts w:ascii="Trebuchet MS" w:hAnsi="Trebuchet MS" w:cs="Arial"/>
      <w:color w:val="C0C0C0"/>
      <w:sz w:val="24"/>
    </w:rPr>
  </w:style>
  <w:style w:type="paragraph" w:customStyle="1" w:styleId="LuBody1">
    <w:name w:val="Lu Body1"/>
    <w:basedOn w:val="Normal"/>
    <w:rsid w:val="00500EDE"/>
    <w:pPr>
      <w:spacing w:after="240"/>
      <w:ind w:left="432"/>
    </w:pPr>
    <w:rPr>
      <w:rFonts w:ascii="Arial" w:hAnsi="Arial"/>
    </w:rPr>
  </w:style>
  <w:style w:type="paragraph" w:customStyle="1" w:styleId="LuNumber1">
    <w:name w:val="Lu Number1"/>
    <w:basedOn w:val="LuBody1"/>
    <w:rsid w:val="00500EDE"/>
    <w:pPr>
      <w:tabs>
        <w:tab w:val="num" w:pos="900"/>
        <w:tab w:val="left" w:pos="1008"/>
      </w:tabs>
      <w:ind w:left="1008" w:hanging="576"/>
    </w:pPr>
  </w:style>
  <w:style w:type="paragraph" w:styleId="ListParagraph">
    <w:name w:val="List Paragraph"/>
    <w:basedOn w:val="Normal"/>
    <w:uiPriority w:val="34"/>
    <w:qFormat/>
    <w:rsid w:val="00060A2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1E4A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Office_PowerPoint_97-2003_Presentation1.ppt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ormhe\LOCALS~1\Temp\QuickPlace\QMS-L4-01_ALU_QMS_Document_Template_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81CB1-8F51-49FD-9AF2-67919D49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QMS-L4-01_ALU_QMS_Document_Template_1.0</Template>
  <TotalTime>113</TotalTime>
  <Pages>21</Pages>
  <Words>2422</Words>
  <Characters>13807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ALU QMS Document Template</vt:lpstr>
      <vt:lpstr/>
      <vt:lpstr/>
      <vt:lpstr/>
      <vt:lpstr>APPENDIX E- MOTOR VEHICLE ACCIDENT FORM</vt:lpstr>
    </vt:vector>
  </TitlesOfParts>
  <Company>Alcatel - Lucent</Company>
  <LinksUpToDate>false</LinksUpToDate>
  <CharactersWithSpaces>16197</CharactersWithSpaces>
  <SharedDoc>false</SharedDoc>
  <HLinks>
    <vt:vector size="12" baseType="variant">
      <vt:variant>
        <vt:i4>6357039</vt:i4>
      </vt:variant>
      <vt:variant>
        <vt:i4>3</vt:i4>
      </vt:variant>
      <vt:variant>
        <vt:i4>0</vt:i4>
      </vt:variant>
      <vt:variant>
        <vt:i4>5</vt:i4>
      </vt:variant>
      <vt:variant>
        <vt:lpwstr>https://all1.na.alcatel-lucent.com/teams/NorAmEHS/ppe/default.aspx</vt:lpwstr>
      </vt:variant>
      <vt:variant>
        <vt:lpwstr/>
      </vt:variant>
      <vt:variant>
        <vt:i4>4194381</vt:i4>
      </vt:variant>
      <vt:variant>
        <vt:i4>0</vt:i4>
      </vt:variant>
      <vt:variant>
        <vt:i4>0</vt:i4>
      </vt:variant>
      <vt:variant>
        <vt:i4>5</vt:i4>
      </vt:variant>
      <vt:variant>
        <vt:lpwstr>http://libra.app.alcatel-lucent.com/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 QMS Document Template</dc:title>
  <dc:creator>Full Name</dc:creator>
  <cp:lastModifiedBy>Kini, Shashi K (Shashi)</cp:lastModifiedBy>
  <cp:revision>6</cp:revision>
  <cp:lastPrinted>2012-09-14T20:33:00Z</cp:lastPrinted>
  <dcterms:created xsi:type="dcterms:W3CDTF">2015-05-28T19:36:00Z</dcterms:created>
  <dcterms:modified xsi:type="dcterms:W3CDTF">2015-06-26T14:55:00Z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  <property fmtid="{D5CDD505-2E9C-101B-9397-08002B2CF9AE}" pid="4" name="_AdHocReviewCycleID">
    <vt:i4>-217486788</vt:i4>
  </property>
  <property fmtid="{D5CDD505-2E9C-101B-9397-08002B2CF9AE}" pid="5" name="_EmailSubject">
    <vt:lpwstr>For External </vt:lpwstr>
  </property>
  <property fmtid="{D5CDD505-2E9C-101B-9397-08002B2CF9AE}" pid="6" name="_AuthorEmail">
    <vt:lpwstr>shashi.kini@alcatel-lucent.com</vt:lpwstr>
  </property>
  <property fmtid="{D5CDD505-2E9C-101B-9397-08002B2CF9AE}" pid="7" name="_AuthorEmailDisplayName">
    <vt:lpwstr>Kini, Shashi K (Shashi)</vt:lpwstr>
  </property>
  <property fmtid="{D5CDD505-2E9C-101B-9397-08002B2CF9AE}" pid="8" name="_PreviousAdHocReviewCycleID">
    <vt:i4>774366835</vt:i4>
  </property>
</Properties>
</file>